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EC88C" w14:textId="77777777" w:rsidR="00E117CE" w:rsidRDefault="00E117CE" w:rsidP="0067382E">
      <w:pPr>
        <w:rPr>
          <w:rFonts w:ascii="Arial" w:hAnsi="Arial" w:cs="Arial"/>
          <w:lang w:val="pt-BR"/>
        </w:rPr>
      </w:pPr>
    </w:p>
    <w:p w14:paraId="73E05F66" w14:textId="787C13D3" w:rsidR="005040A4" w:rsidRPr="00322765" w:rsidRDefault="008F18A2" w:rsidP="0067382E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MEMORANDO </w:t>
      </w:r>
      <w:r w:rsidR="00D0531B" w:rsidRPr="00322765">
        <w:rPr>
          <w:rFonts w:ascii="Arial" w:hAnsi="Arial" w:cs="Arial"/>
          <w:lang w:val="pt-BR"/>
        </w:rPr>
        <w:t xml:space="preserve">Nº </w:t>
      </w:r>
      <w:r w:rsidR="004C78EC">
        <w:rPr>
          <w:rFonts w:ascii="Arial" w:hAnsi="Arial" w:cs="Arial"/>
          <w:lang w:val="pt-BR"/>
        </w:rPr>
        <w:t>36</w:t>
      </w:r>
      <w:r w:rsidR="00D0531B" w:rsidRPr="00322765">
        <w:rPr>
          <w:rFonts w:ascii="Arial" w:hAnsi="Arial" w:cs="Arial"/>
          <w:lang w:val="pt-BR"/>
        </w:rPr>
        <w:t>/202</w:t>
      </w:r>
      <w:r w:rsidR="002C7E54">
        <w:rPr>
          <w:rFonts w:ascii="Arial" w:hAnsi="Arial" w:cs="Arial"/>
          <w:lang w:val="pt-BR"/>
        </w:rPr>
        <w:t>5</w:t>
      </w:r>
      <w:r w:rsidR="00D0531B" w:rsidRPr="00322765">
        <w:rPr>
          <w:rFonts w:ascii="Arial" w:hAnsi="Arial" w:cs="Arial"/>
          <w:lang w:val="pt-BR"/>
        </w:rPr>
        <w:t>/GVTFPS</w:t>
      </w:r>
    </w:p>
    <w:p w14:paraId="01B8C345" w14:textId="26A7523D" w:rsidR="00D0531B" w:rsidRPr="004C78EC" w:rsidRDefault="00D0531B" w:rsidP="00D0531B">
      <w:pPr>
        <w:jc w:val="right"/>
        <w:rPr>
          <w:rFonts w:ascii="Times New Roman" w:hAnsi="Times New Roman" w:cs="Times New Roman"/>
          <w:lang w:val="pt-BR"/>
        </w:rPr>
      </w:pPr>
      <w:r w:rsidRPr="004C78EC">
        <w:rPr>
          <w:rFonts w:ascii="Times New Roman" w:hAnsi="Times New Roman" w:cs="Times New Roman"/>
          <w:lang w:val="pt-BR"/>
        </w:rPr>
        <w:t>Barra do Piraí,</w:t>
      </w:r>
      <w:r w:rsidR="00EB4910" w:rsidRPr="004C78EC">
        <w:rPr>
          <w:rFonts w:ascii="Times New Roman" w:hAnsi="Times New Roman" w:cs="Times New Roman"/>
          <w:lang w:val="pt-BR"/>
        </w:rPr>
        <w:t xml:space="preserve"> </w:t>
      </w:r>
      <w:r w:rsidR="004C78EC">
        <w:rPr>
          <w:rFonts w:ascii="Times New Roman" w:hAnsi="Times New Roman" w:cs="Times New Roman"/>
          <w:lang w:val="pt-BR"/>
        </w:rPr>
        <w:t>26</w:t>
      </w:r>
      <w:bookmarkStart w:id="0" w:name="_GoBack"/>
      <w:bookmarkEnd w:id="0"/>
      <w:r w:rsidR="00B228CD" w:rsidRPr="004C78EC">
        <w:rPr>
          <w:rFonts w:ascii="Times New Roman" w:hAnsi="Times New Roman" w:cs="Times New Roman"/>
          <w:lang w:val="pt-BR"/>
        </w:rPr>
        <w:t xml:space="preserve"> de </w:t>
      </w:r>
      <w:r w:rsidR="007A11FE" w:rsidRPr="004C78EC">
        <w:rPr>
          <w:rFonts w:ascii="Times New Roman" w:hAnsi="Times New Roman" w:cs="Times New Roman"/>
          <w:lang w:val="pt-BR"/>
        </w:rPr>
        <w:t>junho</w:t>
      </w:r>
      <w:r w:rsidR="00EB6295" w:rsidRPr="004C78EC">
        <w:rPr>
          <w:rFonts w:ascii="Times New Roman" w:hAnsi="Times New Roman" w:cs="Times New Roman"/>
          <w:lang w:val="pt-BR"/>
        </w:rPr>
        <w:t xml:space="preserve"> </w:t>
      </w:r>
      <w:r w:rsidR="00B228CD" w:rsidRPr="004C78EC">
        <w:rPr>
          <w:rFonts w:ascii="Times New Roman" w:hAnsi="Times New Roman" w:cs="Times New Roman"/>
          <w:lang w:val="pt-BR"/>
        </w:rPr>
        <w:t>de 202</w:t>
      </w:r>
      <w:r w:rsidR="002C7E54" w:rsidRPr="004C78EC">
        <w:rPr>
          <w:rFonts w:ascii="Times New Roman" w:hAnsi="Times New Roman" w:cs="Times New Roman"/>
          <w:lang w:val="pt-BR"/>
        </w:rPr>
        <w:t>5</w:t>
      </w:r>
      <w:r w:rsidR="0064049F" w:rsidRPr="004C78EC">
        <w:rPr>
          <w:rFonts w:ascii="Times New Roman" w:hAnsi="Times New Roman" w:cs="Times New Roman"/>
          <w:lang w:val="pt-BR"/>
        </w:rPr>
        <w:t>.</w:t>
      </w:r>
    </w:p>
    <w:p w14:paraId="2827E13F" w14:textId="77777777" w:rsidR="00D0531B" w:rsidRPr="00322765" w:rsidRDefault="00D0531B" w:rsidP="00D0531B">
      <w:pPr>
        <w:rPr>
          <w:rFonts w:ascii="Arial" w:hAnsi="Arial" w:cs="Arial"/>
          <w:lang w:val="pt-BR"/>
        </w:rPr>
      </w:pPr>
    </w:p>
    <w:p w14:paraId="18410234" w14:textId="77777777" w:rsidR="008E02B8" w:rsidRDefault="008E02B8" w:rsidP="008E02B8">
      <w:pPr>
        <w:spacing w:line="300" w:lineRule="atLeast"/>
        <w:jc w:val="both"/>
        <w:rPr>
          <w:rFonts w:ascii="Arial" w:hAnsi="Arial" w:cs="Arial"/>
          <w:szCs w:val="24"/>
        </w:rPr>
      </w:pPr>
    </w:p>
    <w:p w14:paraId="6FE3B270" w14:textId="77777777" w:rsidR="000007D7" w:rsidRPr="00322765" w:rsidRDefault="000007D7" w:rsidP="000007D7">
      <w:pPr>
        <w:spacing w:after="0"/>
        <w:rPr>
          <w:rFonts w:ascii="Arial" w:hAnsi="Arial" w:cs="Arial"/>
          <w:b/>
        </w:rPr>
      </w:pPr>
      <w:r w:rsidRPr="00322765">
        <w:rPr>
          <w:rFonts w:ascii="Arial" w:hAnsi="Arial" w:cs="Arial"/>
          <w:b/>
        </w:rPr>
        <w:t>DeThiago Felipe Ponciano Soares</w:t>
      </w:r>
    </w:p>
    <w:p w14:paraId="0D416209" w14:textId="77777777" w:rsidR="000007D7" w:rsidRPr="00322765" w:rsidRDefault="000007D7" w:rsidP="000007D7">
      <w:pPr>
        <w:spacing w:after="0"/>
        <w:rPr>
          <w:rFonts w:ascii="Arial" w:hAnsi="Arial" w:cs="Arial"/>
          <w:b/>
        </w:rPr>
      </w:pPr>
      <w:r w:rsidRPr="00322765">
        <w:rPr>
          <w:rFonts w:ascii="Arial" w:hAnsi="Arial" w:cs="Arial"/>
          <w:b/>
        </w:rPr>
        <w:t>Vereador da Câmara Municipal de Barra do Piraí</w:t>
      </w:r>
    </w:p>
    <w:p w14:paraId="68E0AE5C" w14:textId="73E214B5" w:rsidR="000007D7" w:rsidRDefault="000007D7" w:rsidP="000007D7">
      <w:pPr>
        <w:jc w:val="both"/>
        <w:rPr>
          <w:rFonts w:ascii="Arial" w:hAnsi="Arial" w:cs="Arial"/>
          <w:b/>
        </w:rPr>
      </w:pPr>
      <w:r w:rsidRPr="00322765">
        <w:rPr>
          <w:rFonts w:ascii="Arial" w:hAnsi="Arial" w:cs="Arial"/>
          <w:b/>
        </w:rPr>
        <w:t xml:space="preserve">Para </w:t>
      </w:r>
      <w:r w:rsidR="00E95F83">
        <w:rPr>
          <w:rFonts w:ascii="Arial" w:hAnsi="Arial" w:cs="Arial"/>
          <w:b/>
        </w:rPr>
        <w:t xml:space="preserve">Procuradoria </w:t>
      </w:r>
    </w:p>
    <w:p w14:paraId="68942392" w14:textId="7C7E29F2" w:rsidR="000007D7" w:rsidRPr="004C78EC" w:rsidRDefault="007A11FE" w:rsidP="00000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EC">
        <w:rPr>
          <w:rFonts w:ascii="Times New Roman" w:hAnsi="Times New Roman" w:cs="Times New Roman"/>
          <w:sz w:val="24"/>
          <w:szCs w:val="24"/>
        </w:rPr>
        <w:t>Ao</w:t>
      </w:r>
    </w:p>
    <w:p w14:paraId="16257AB9" w14:textId="7ACEE540" w:rsidR="000007D7" w:rsidRPr="004C78EC" w:rsidRDefault="007A11FE" w:rsidP="00000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EC">
        <w:rPr>
          <w:rFonts w:ascii="Times New Roman" w:hAnsi="Times New Roman" w:cs="Times New Roman"/>
          <w:sz w:val="24"/>
          <w:szCs w:val="24"/>
        </w:rPr>
        <w:t>Procurador</w:t>
      </w:r>
    </w:p>
    <w:p w14:paraId="5048C43B" w14:textId="77777777" w:rsidR="000007D7" w:rsidRDefault="000007D7" w:rsidP="000007D7">
      <w:pPr>
        <w:jc w:val="both"/>
        <w:rPr>
          <w:rFonts w:ascii="Arial" w:hAnsi="Arial" w:cs="Arial"/>
          <w:sz w:val="24"/>
          <w:szCs w:val="24"/>
        </w:rPr>
      </w:pPr>
    </w:p>
    <w:p w14:paraId="7BDF2E36" w14:textId="77777777" w:rsidR="004C78EC" w:rsidRPr="004C78EC" w:rsidRDefault="00C10E1D" w:rsidP="004C7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4C78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78EC" w:rsidRPr="004C78EC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Informo que a Lei Municipal </w:t>
      </w:r>
      <w:proofErr w:type="spellStart"/>
      <w:r w:rsidR="004C78EC" w:rsidRPr="004C78EC">
        <w:rPr>
          <w:rFonts w:ascii="Times New Roman" w:hAnsi="Times New Roman" w:cs="Times New Roman"/>
          <w:sz w:val="24"/>
          <w:szCs w:val="24"/>
          <w:lang w:val="pt-BR" w:eastAsia="pt-BR"/>
        </w:rPr>
        <w:t>n.°</w:t>
      </w:r>
      <w:proofErr w:type="spellEnd"/>
      <w:r w:rsidR="004C78EC" w:rsidRPr="004C78EC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2276/2013 refere-se a uma festa de rua que acontecia no bairro Santo Antônio e, atualmente, não é mais realizada. O projeto de Lei 198/2025 tem como objetivo oficializar uma festa da Igreja Católica que tem como padroeiro Santo Antônio há mais de 70 anos.</w:t>
      </w:r>
    </w:p>
    <w:p w14:paraId="11B71BD3" w14:textId="64250935" w:rsidR="007A11FE" w:rsidRDefault="004C78EC" w:rsidP="004C78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8B322DA" w14:textId="4B4CDDAF" w:rsidR="007A11FE" w:rsidRPr="004C78EC" w:rsidRDefault="00E74D7E" w:rsidP="007A11F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C78EC">
        <w:rPr>
          <w:rFonts w:ascii="Times New Roman" w:hAnsi="Times New Roman" w:cs="Times New Roman"/>
          <w:sz w:val="24"/>
          <w:szCs w:val="24"/>
        </w:rPr>
        <w:t>Despeço-me, reiterando protestos de elevada estima e distinta consideração.</w:t>
      </w:r>
    </w:p>
    <w:p w14:paraId="41D4778C" w14:textId="77777777" w:rsidR="000007D7" w:rsidRPr="004C78EC" w:rsidRDefault="000007D7" w:rsidP="000007D7">
      <w:pPr>
        <w:rPr>
          <w:rFonts w:ascii="Times New Roman" w:eastAsia="Times New Roman" w:hAnsi="Times New Roman" w:cs="Times New Roman"/>
          <w:sz w:val="24"/>
          <w:szCs w:val="24"/>
        </w:rPr>
      </w:pPr>
      <w:r w:rsidRPr="004C78EC">
        <w:rPr>
          <w:rFonts w:ascii="Times New Roman" w:eastAsia="Times New Roman" w:hAnsi="Times New Roman" w:cs="Times New Roman"/>
          <w:sz w:val="24"/>
          <w:szCs w:val="24"/>
        </w:rPr>
        <w:tab/>
        <w:t>Atenciosamente,</w:t>
      </w:r>
    </w:p>
    <w:p w14:paraId="5D69FD4D" w14:textId="77777777" w:rsidR="006F7388" w:rsidRDefault="006F7388" w:rsidP="004D2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128D3" w14:textId="77777777" w:rsidR="000838AE" w:rsidRPr="001567B4" w:rsidRDefault="000838AE" w:rsidP="004D2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DE33E4" w14:textId="23B8CEB1" w:rsidR="00EB4910" w:rsidRDefault="0024763E" w:rsidP="0024763E">
      <w:pPr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45543811" wp14:editId="106CD334">
            <wp:extent cx="4431818" cy="1714500"/>
            <wp:effectExtent l="0" t="0" r="698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806" cy="175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0759" w14:textId="77777777" w:rsidR="00E95F83" w:rsidRDefault="00E95F83" w:rsidP="007A11FE">
      <w:pPr>
        <w:rPr>
          <w:noProof/>
          <w:lang w:val="pt-BR" w:eastAsia="pt-BR"/>
        </w:rPr>
      </w:pPr>
    </w:p>
    <w:sectPr w:rsidR="00E95F83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F352F" w14:textId="77777777" w:rsidR="005571BE" w:rsidRDefault="005571BE" w:rsidP="00F86FAD">
      <w:pPr>
        <w:spacing w:after="0" w:line="240" w:lineRule="auto"/>
      </w:pPr>
      <w:r>
        <w:separator/>
      </w:r>
    </w:p>
  </w:endnote>
  <w:endnote w:type="continuationSeparator" w:id="0">
    <w:p w14:paraId="3F167E45" w14:textId="77777777" w:rsidR="005571BE" w:rsidRDefault="005571BE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A5702" w14:textId="77777777"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14:paraId="11D8AF36" w14:textId="3FFCC18A"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</w:t>
    </w:r>
    <w:r w:rsidR="0024763E">
      <w:rPr>
        <w:sz w:val="20"/>
      </w:rPr>
      <w:t>75</w:t>
    </w:r>
    <w:r w:rsidR="00D0531B">
      <w:rPr>
        <w:sz w:val="20"/>
      </w:rPr>
      <w:t xml:space="preserve">. </w:t>
    </w:r>
    <w:r w:rsidR="00AE5DDF" w:rsidRPr="00D0531B">
      <w:rPr>
        <w:sz w:val="20"/>
      </w:rPr>
      <w:t>E-mail :</w:t>
    </w:r>
    <w:r w:rsidR="0067382E" w:rsidRPr="00D0531B">
      <w:rPr>
        <w:sz w:val="20"/>
      </w:rPr>
      <w:t xml:space="preserve"> </w:t>
    </w:r>
    <w:hyperlink r:id="rId1" w:history="1">
      <w:r w:rsidR="0024763E" w:rsidRPr="00445E75">
        <w:rPr>
          <w:rStyle w:val="Hyperlink"/>
          <w:sz w:val="20"/>
        </w:rPr>
        <w:t>thiagosoares@barradopirai.rj.leg.br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818AE" w14:textId="77777777" w:rsidR="005571BE" w:rsidRDefault="005571BE" w:rsidP="00F86FAD">
      <w:pPr>
        <w:spacing w:after="0" w:line="240" w:lineRule="auto"/>
      </w:pPr>
      <w:r>
        <w:separator/>
      </w:r>
    </w:p>
  </w:footnote>
  <w:footnote w:type="continuationSeparator" w:id="0">
    <w:p w14:paraId="6DC04EBD" w14:textId="77777777" w:rsidR="005571BE" w:rsidRDefault="005571BE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B6063" w14:textId="1F32EFF5" w:rsidR="00003CE3" w:rsidRDefault="0045604E" w:rsidP="0045604E">
    <w:pPr>
      <w:pStyle w:val="Cabealho"/>
      <w:tabs>
        <w:tab w:val="left" w:pos="284"/>
      </w:tabs>
      <w:jc w:val="center"/>
    </w:pPr>
    <w:r>
      <w:rPr>
        <w:noProof/>
        <w:color w:val="000000"/>
        <w:lang w:val="pt-BR" w:eastAsia="pt-BR"/>
      </w:rPr>
      <w:drawing>
        <wp:inline distT="0" distB="0" distL="0" distR="0" wp14:anchorId="002C5D2E" wp14:editId="40FF52A7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8DAA68" w14:textId="77777777" w:rsidR="00003CE3" w:rsidRDefault="00003CE3" w:rsidP="00735998">
    <w:pPr>
      <w:pStyle w:val="Cabealho"/>
      <w:tabs>
        <w:tab w:val="left" w:pos="284"/>
      </w:tabs>
    </w:pPr>
  </w:p>
  <w:p w14:paraId="67D82680" w14:textId="3B401908" w:rsidR="00735998" w:rsidRPr="00C66719" w:rsidRDefault="005571BE" w:rsidP="0045604E">
    <w:pPr>
      <w:pStyle w:val="Cabealho"/>
      <w:jc w:val="center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176"/>
    <w:multiLevelType w:val="hybridMultilevel"/>
    <w:tmpl w:val="95521A2C"/>
    <w:lvl w:ilvl="0" w:tplc="12245BA8">
      <w:start w:val="1"/>
      <w:numFmt w:val="decimal"/>
      <w:lvlText w:val="%1."/>
      <w:lvlJc w:val="left"/>
      <w:pPr>
        <w:ind w:left="1065" w:hanging="705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7D7"/>
    <w:rsid w:val="00003CE3"/>
    <w:rsid w:val="000146D8"/>
    <w:rsid w:val="0001788E"/>
    <w:rsid w:val="00017C85"/>
    <w:rsid w:val="000706FD"/>
    <w:rsid w:val="000816EC"/>
    <w:rsid w:val="000838AE"/>
    <w:rsid w:val="000A0380"/>
    <w:rsid w:val="000A5950"/>
    <w:rsid w:val="000A5BB8"/>
    <w:rsid w:val="000A7FFA"/>
    <w:rsid w:val="000B3542"/>
    <w:rsid w:val="000B5E4D"/>
    <w:rsid w:val="000C1A0C"/>
    <w:rsid w:val="000C3F52"/>
    <w:rsid w:val="000E0A47"/>
    <w:rsid w:val="000E5CCF"/>
    <w:rsid w:val="000F0C99"/>
    <w:rsid w:val="000F15FA"/>
    <w:rsid w:val="0011493A"/>
    <w:rsid w:val="00115EFF"/>
    <w:rsid w:val="001163DA"/>
    <w:rsid w:val="00120FEA"/>
    <w:rsid w:val="00137A53"/>
    <w:rsid w:val="00142FA7"/>
    <w:rsid w:val="00147817"/>
    <w:rsid w:val="001567B4"/>
    <w:rsid w:val="001601F8"/>
    <w:rsid w:val="00166C63"/>
    <w:rsid w:val="001710E0"/>
    <w:rsid w:val="00172F82"/>
    <w:rsid w:val="0019168B"/>
    <w:rsid w:val="001B2ADC"/>
    <w:rsid w:val="001C0975"/>
    <w:rsid w:val="001C53B3"/>
    <w:rsid w:val="001D54CB"/>
    <w:rsid w:val="00203A04"/>
    <w:rsid w:val="00212B68"/>
    <w:rsid w:val="00246A58"/>
    <w:rsid w:val="0024763E"/>
    <w:rsid w:val="00260B10"/>
    <w:rsid w:val="00263942"/>
    <w:rsid w:val="00271072"/>
    <w:rsid w:val="002712BC"/>
    <w:rsid w:val="00280315"/>
    <w:rsid w:val="00294663"/>
    <w:rsid w:val="00297742"/>
    <w:rsid w:val="00297C3B"/>
    <w:rsid w:val="002A5BCE"/>
    <w:rsid w:val="002B4094"/>
    <w:rsid w:val="002C7E54"/>
    <w:rsid w:val="002D41D2"/>
    <w:rsid w:val="002E39C3"/>
    <w:rsid w:val="00315916"/>
    <w:rsid w:val="00315C1A"/>
    <w:rsid w:val="00317168"/>
    <w:rsid w:val="00322765"/>
    <w:rsid w:val="003551FC"/>
    <w:rsid w:val="00376711"/>
    <w:rsid w:val="00382513"/>
    <w:rsid w:val="003A6582"/>
    <w:rsid w:val="003B1153"/>
    <w:rsid w:val="003B77CF"/>
    <w:rsid w:val="003D0891"/>
    <w:rsid w:val="003D5ABD"/>
    <w:rsid w:val="00427AD8"/>
    <w:rsid w:val="00432515"/>
    <w:rsid w:val="004402AF"/>
    <w:rsid w:val="0045604E"/>
    <w:rsid w:val="00474D24"/>
    <w:rsid w:val="004812DC"/>
    <w:rsid w:val="004925C0"/>
    <w:rsid w:val="004A4AD2"/>
    <w:rsid w:val="004A5B84"/>
    <w:rsid w:val="004B4AB3"/>
    <w:rsid w:val="004B66CA"/>
    <w:rsid w:val="004C719A"/>
    <w:rsid w:val="004C78EC"/>
    <w:rsid w:val="004D0BB4"/>
    <w:rsid w:val="004D271F"/>
    <w:rsid w:val="004E6491"/>
    <w:rsid w:val="005031A3"/>
    <w:rsid w:val="005040A4"/>
    <w:rsid w:val="00506653"/>
    <w:rsid w:val="005131DD"/>
    <w:rsid w:val="00515C29"/>
    <w:rsid w:val="005207B2"/>
    <w:rsid w:val="00526865"/>
    <w:rsid w:val="00533EA7"/>
    <w:rsid w:val="0053740C"/>
    <w:rsid w:val="00537D29"/>
    <w:rsid w:val="00552A56"/>
    <w:rsid w:val="005571BE"/>
    <w:rsid w:val="005624BA"/>
    <w:rsid w:val="005767DE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09C4"/>
    <w:rsid w:val="006473C1"/>
    <w:rsid w:val="0064760D"/>
    <w:rsid w:val="0067382E"/>
    <w:rsid w:val="00685169"/>
    <w:rsid w:val="006A2CB1"/>
    <w:rsid w:val="006C5353"/>
    <w:rsid w:val="006F683F"/>
    <w:rsid w:val="006F7388"/>
    <w:rsid w:val="00714CDD"/>
    <w:rsid w:val="00727ADE"/>
    <w:rsid w:val="0073249C"/>
    <w:rsid w:val="00741ECC"/>
    <w:rsid w:val="00742CF4"/>
    <w:rsid w:val="00757B50"/>
    <w:rsid w:val="00774EFF"/>
    <w:rsid w:val="00784FA4"/>
    <w:rsid w:val="0078658E"/>
    <w:rsid w:val="007A0456"/>
    <w:rsid w:val="007A11FE"/>
    <w:rsid w:val="007A5222"/>
    <w:rsid w:val="007C0FB8"/>
    <w:rsid w:val="007D53CB"/>
    <w:rsid w:val="007D5CA3"/>
    <w:rsid w:val="007F6217"/>
    <w:rsid w:val="00821BA1"/>
    <w:rsid w:val="00832E6F"/>
    <w:rsid w:val="0084171B"/>
    <w:rsid w:val="00845703"/>
    <w:rsid w:val="00847179"/>
    <w:rsid w:val="00847788"/>
    <w:rsid w:val="00850400"/>
    <w:rsid w:val="0086080A"/>
    <w:rsid w:val="00867A6B"/>
    <w:rsid w:val="008A0471"/>
    <w:rsid w:val="008C2E4C"/>
    <w:rsid w:val="008D107B"/>
    <w:rsid w:val="008D3841"/>
    <w:rsid w:val="008E02B8"/>
    <w:rsid w:val="008E4140"/>
    <w:rsid w:val="008F18A2"/>
    <w:rsid w:val="008F432A"/>
    <w:rsid w:val="0090115E"/>
    <w:rsid w:val="00905C7F"/>
    <w:rsid w:val="00926710"/>
    <w:rsid w:val="009407E3"/>
    <w:rsid w:val="009501BD"/>
    <w:rsid w:val="00993A2B"/>
    <w:rsid w:val="00994685"/>
    <w:rsid w:val="009A47C8"/>
    <w:rsid w:val="009B3DDF"/>
    <w:rsid w:val="009B50E8"/>
    <w:rsid w:val="009D5D1A"/>
    <w:rsid w:val="009E69D5"/>
    <w:rsid w:val="00A010A2"/>
    <w:rsid w:val="00A059A1"/>
    <w:rsid w:val="00A463EC"/>
    <w:rsid w:val="00A627BC"/>
    <w:rsid w:val="00A80E56"/>
    <w:rsid w:val="00A95BF4"/>
    <w:rsid w:val="00A97824"/>
    <w:rsid w:val="00AA5025"/>
    <w:rsid w:val="00AB63A4"/>
    <w:rsid w:val="00AB7950"/>
    <w:rsid w:val="00AC11A4"/>
    <w:rsid w:val="00AC2CE0"/>
    <w:rsid w:val="00AD1B00"/>
    <w:rsid w:val="00AE2996"/>
    <w:rsid w:val="00AE2C66"/>
    <w:rsid w:val="00AE5DDF"/>
    <w:rsid w:val="00B00435"/>
    <w:rsid w:val="00B228CD"/>
    <w:rsid w:val="00B270AA"/>
    <w:rsid w:val="00B32CB0"/>
    <w:rsid w:val="00B33AFA"/>
    <w:rsid w:val="00B43AC5"/>
    <w:rsid w:val="00B57569"/>
    <w:rsid w:val="00B64990"/>
    <w:rsid w:val="00B94766"/>
    <w:rsid w:val="00BA0829"/>
    <w:rsid w:val="00BA6669"/>
    <w:rsid w:val="00BB011E"/>
    <w:rsid w:val="00BB50A8"/>
    <w:rsid w:val="00BF12FB"/>
    <w:rsid w:val="00BF6A04"/>
    <w:rsid w:val="00C0394B"/>
    <w:rsid w:val="00C076E0"/>
    <w:rsid w:val="00C10E1D"/>
    <w:rsid w:val="00C16C4F"/>
    <w:rsid w:val="00C2148B"/>
    <w:rsid w:val="00C2647B"/>
    <w:rsid w:val="00C426C1"/>
    <w:rsid w:val="00C54702"/>
    <w:rsid w:val="00C558A6"/>
    <w:rsid w:val="00C57C48"/>
    <w:rsid w:val="00C66719"/>
    <w:rsid w:val="00C71032"/>
    <w:rsid w:val="00C91062"/>
    <w:rsid w:val="00CA115C"/>
    <w:rsid w:val="00CA3ECB"/>
    <w:rsid w:val="00CB5A39"/>
    <w:rsid w:val="00CC5DA3"/>
    <w:rsid w:val="00CC77A2"/>
    <w:rsid w:val="00CD45C2"/>
    <w:rsid w:val="00CD54C6"/>
    <w:rsid w:val="00CF094C"/>
    <w:rsid w:val="00D0531B"/>
    <w:rsid w:val="00D07E4E"/>
    <w:rsid w:val="00D14FAE"/>
    <w:rsid w:val="00D20B98"/>
    <w:rsid w:val="00D22957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117CE"/>
    <w:rsid w:val="00E55A66"/>
    <w:rsid w:val="00E74D7E"/>
    <w:rsid w:val="00E77049"/>
    <w:rsid w:val="00E90926"/>
    <w:rsid w:val="00E95F83"/>
    <w:rsid w:val="00E969A6"/>
    <w:rsid w:val="00EA1680"/>
    <w:rsid w:val="00EA6D5E"/>
    <w:rsid w:val="00EB4910"/>
    <w:rsid w:val="00EB6295"/>
    <w:rsid w:val="00EC64A1"/>
    <w:rsid w:val="00EE1FE0"/>
    <w:rsid w:val="00EE2228"/>
    <w:rsid w:val="00EF0FAF"/>
    <w:rsid w:val="00EF341F"/>
    <w:rsid w:val="00F2292E"/>
    <w:rsid w:val="00F306D2"/>
    <w:rsid w:val="00F36CF8"/>
    <w:rsid w:val="00F52D1D"/>
    <w:rsid w:val="00F56490"/>
    <w:rsid w:val="00F833C3"/>
    <w:rsid w:val="00F86FAD"/>
    <w:rsid w:val="00FA2E9D"/>
    <w:rsid w:val="00FA5FA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D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76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7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CMBP</cp:lastModifiedBy>
  <cp:revision>3</cp:revision>
  <cp:lastPrinted>2025-04-03T17:23:00Z</cp:lastPrinted>
  <dcterms:created xsi:type="dcterms:W3CDTF">2025-06-26T17:51:00Z</dcterms:created>
  <dcterms:modified xsi:type="dcterms:W3CDTF">2025-06-26T18:13:00Z</dcterms:modified>
</cp:coreProperties>
</file>