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</w:t>
      </w:r>
      <w:proofErr w:type="gramStart"/>
      <w:r w:rsidR="00344E17">
        <w:rPr>
          <w:b/>
          <w:sz w:val="32"/>
          <w:szCs w:val="32"/>
        </w:rPr>
        <w:t xml:space="preserve"> </w:t>
      </w:r>
      <w:r w:rsidR="00EC52C9">
        <w:rPr>
          <w:b/>
          <w:sz w:val="32"/>
          <w:szCs w:val="32"/>
        </w:rPr>
        <w:t xml:space="preserve"> </w:t>
      </w:r>
      <w:bookmarkStart w:id="0" w:name="_GoBack"/>
      <w:bookmarkEnd w:id="0"/>
      <w:proofErr w:type="gramEnd"/>
      <w:r>
        <w:rPr>
          <w:b/>
          <w:sz w:val="32"/>
          <w:szCs w:val="32"/>
        </w:rPr>
        <w:t>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D529D8" w:rsidRDefault="002A2749" w:rsidP="00C700FE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</w:t>
      </w:r>
      <w:proofErr w:type="gramStart"/>
      <w:r w:rsidR="00C700FE" w:rsidRPr="00DC63A5">
        <w:rPr>
          <w:sz w:val="28"/>
          <w:szCs w:val="28"/>
        </w:rPr>
        <w:t>Sr.</w:t>
      </w:r>
      <w:proofErr w:type="gramEnd"/>
      <w:r w:rsidR="00C700FE" w:rsidRPr="00DC63A5">
        <w:rPr>
          <w:sz w:val="28"/>
          <w:szCs w:val="28"/>
        </w:rPr>
        <w:t xml:space="preserve">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>a. Viabilize junto aos Órgãos Competentes</w:t>
      </w:r>
      <w:r w:rsidR="00C700FE" w:rsidRPr="00DC63A5">
        <w:rPr>
          <w:rFonts w:cs="Calibri"/>
          <w:b/>
          <w:sz w:val="28"/>
          <w:szCs w:val="28"/>
        </w:rPr>
        <w:t xml:space="preserve">, </w:t>
      </w:r>
      <w:r w:rsidR="00D529D8">
        <w:rPr>
          <w:rFonts w:cs="Calibri"/>
          <w:b/>
          <w:sz w:val="28"/>
          <w:szCs w:val="28"/>
        </w:rPr>
        <w:t>SOLICIT</w:t>
      </w:r>
      <w:r w:rsidR="00EC52C9">
        <w:rPr>
          <w:rFonts w:cs="Calibri"/>
          <w:b/>
          <w:sz w:val="28"/>
          <w:szCs w:val="28"/>
        </w:rPr>
        <w:t>O roçadas e remoção de entulhos</w:t>
      </w:r>
      <w:r w:rsidR="00D529D8">
        <w:rPr>
          <w:rFonts w:cs="Calibri"/>
          <w:b/>
          <w:sz w:val="28"/>
          <w:szCs w:val="28"/>
        </w:rPr>
        <w:t xml:space="preserve">, </w:t>
      </w:r>
      <w:r w:rsidR="00D529D8" w:rsidRPr="00D529D8">
        <w:rPr>
          <w:rFonts w:cs="Calibri"/>
          <w:sz w:val="28"/>
          <w:szCs w:val="28"/>
        </w:rPr>
        <w:t xml:space="preserve">no Bairro </w:t>
      </w:r>
      <w:r w:rsidR="00EC52C9">
        <w:rPr>
          <w:rFonts w:cs="Calibri"/>
          <w:sz w:val="28"/>
          <w:szCs w:val="28"/>
        </w:rPr>
        <w:t>São Luiz</w:t>
      </w:r>
      <w:r w:rsidR="003C0849" w:rsidRPr="00D529D8">
        <w:rPr>
          <w:rFonts w:cs="Calibri"/>
          <w:sz w:val="28"/>
          <w:szCs w:val="28"/>
        </w:rPr>
        <w:t>.</w:t>
      </w: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57320D">
        <w:rPr>
          <w:b/>
          <w:sz w:val="32"/>
          <w:szCs w:val="32"/>
        </w:rPr>
        <w:t>2</w:t>
      </w:r>
      <w:r w:rsidR="00EC52C9">
        <w:rPr>
          <w:b/>
          <w:sz w:val="32"/>
          <w:szCs w:val="32"/>
        </w:rPr>
        <w:t>6</w:t>
      </w:r>
      <w:r w:rsidR="006D6AB3">
        <w:rPr>
          <w:b/>
          <w:sz w:val="32"/>
          <w:szCs w:val="32"/>
        </w:rPr>
        <w:t xml:space="preserve"> de </w:t>
      </w:r>
      <w:r w:rsidR="00F4277E">
        <w:rPr>
          <w:b/>
          <w:sz w:val="32"/>
          <w:szCs w:val="32"/>
        </w:rPr>
        <w:t>setembro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9E6" w:rsidRDefault="000F49E6" w:rsidP="00F86FAD">
      <w:pPr>
        <w:spacing w:after="0" w:line="240" w:lineRule="auto"/>
      </w:pPr>
      <w:r>
        <w:separator/>
      </w:r>
    </w:p>
  </w:endnote>
  <w:endnote w:type="continuationSeparator" w:id="0">
    <w:p w:rsidR="000F49E6" w:rsidRDefault="000F49E6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proofErr w:type="gramStart"/>
    <w:r w:rsidR="00AE5DDF" w:rsidRPr="00D0531B">
      <w:rPr>
        <w:sz w:val="20"/>
      </w:rPr>
      <w:t>E-mail :</w:t>
    </w:r>
    <w:proofErr w:type="gramEnd"/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9E6" w:rsidRDefault="000F49E6" w:rsidP="00F86FAD">
      <w:pPr>
        <w:spacing w:after="0" w:line="240" w:lineRule="auto"/>
      </w:pPr>
      <w:r>
        <w:separator/>
      </w:r>
    </w:p>
  </w:footnote>
  <w:footnote w:type="continuationSeparator" w:id="0">
    <w:p w:rsidR="000F49E6" w:rsidRDefault="000F49E6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0F49E6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33394"/>
    <w:rsid w:val="00035952"/>
    <w:rsid w:val="000706FD"/>
    <w:rsid w:val="000816EC"/>
    <w:rsid w:val="000A0380"/>
    <w:rsid w:val="000B3542"/>
    <w:rsid w:val="000B71E8"/>
    <w:rsid w:val="000C1A0C"/>
    <w:rsid w:val="000E0A47"/>
    <w:rsid w:val="000E1BF5"/>
    <w:rsid w:val="000E20BA"/>
    <w:rsid w:val="000F0C99"/>
    <w:rsid w:val="000F15FA"/>
    <w:rsid w:val="000F49E6"/>
    <w:rsid w:val="00115EFF"/>
    <w:rsid w:val="00120FEA"/>
    <w:rsid w:val="0013308F"/>
    <w:rsid w:val="00147817"/>
    <w:rsid w:val="00157F74"/>
    <w:rsid w:val="001601F8"/>
    <w:rsid w:val="0016736B"/>
    <w:rsid w:val="00172F82"/>
    <w:rsid w:val="00175994"/>
    <w:rsid w:val="0019168B"/>
    <w:rsid w:val="001941F9"/>
    <w:rsid w:val="001B6A25"/>
    <w:rsid w:val="001C53B3"/>
    <w:rsid w:val="001D421B"/>
    <w:rsid w:val="001E03F5"/>
    <w:rsid w:val="00203A04"/>
    <w:rsid w:val="00212B68"/>
    <w:rsid w:val="002165E0"/>
    <w:rsid w:val="00234742"/>
    <w:rsid w:val="00263942"/>
    <w:rsid w:val="00265599"/>
    <w:rsid w:val="00271072"/>
    <w:rsid w:val="00280315"/>
    <w:rsid w:val="002915F3"/>
    <w:rsid w:val="002A2749"/>
    <w:rsid w:val="002A5BCE"/>
    <w:rsid w:val="002B4094"/>
    <w:rsid w:val="00317168"/>
    <w:rsid w:val="00342FD8"/>
    <w:rsid w:val="00344E17"/>
    <w:rsid w:val="00376711"/>
    <w:rsid w:val="00382513"/>
    <w:rsid w:val="003936F3"/>
    <w:rsid w:val="003A014F"/>
    <w:rsid w:val="003A6582"/>
    <w:rsid w:val="003B1153"/>
    <w:rsid w:val="003C0849"/>
    <w:rsid w:val="003D0891"/>
    <w:rsid w:val="003D5ABD"/>
    <w:rsid w:val="003E2CAF"/>
    <w:rsid w:val="003F4598"/>
    <w:rsid w:val="00427AD8"/>
    <w:rsid w:val="004402AF"/>
    <w:rsid w:val="00464AEC"/>
    <w:rsid w:val="004676B4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43C6"/>
    <w:rsid w:val="004B66CA"/>
    <w:rsid w:val="004C18E8"/>
    <w:rsid w:val="004C719A"/>
    <w:rsid w:val="004E0918"/>
    <w:rsid w:val="004E710A"/>
    <w:rsid w:val="005040A4"/>
    <w:rsid w:val="00506653"/>
    <w:rsid w:val="005207B2"/>
    <w:rsid w:val="00526865"/>
    <w:rsid w:val="00533EA7"/>
    <w:rsid w:val="00536572"/>
    <w:rsid w:val="0053740C"/>
    <w:rsid w:val="00537D29"/>
    <w:rsid w:val="005405B2"/>
    <w:rsid w:val="005439C3"/>
    <w:rsid w:val="00552A56"/>
    <w:rsid w:val="005624BA"/>
    <w:rsid w:val="0057320D"/>
    <w:rsid w:val="00585EF0"/>
    <w:rsid w:val="00590A39"/>
    <w:rsid w:val="005A1F95"/>
    <w:rsid w:val="005A299F"/>
    <w:rsid w:val="005A334C"/>
    <w:rsid w:val="005A4714"/>
    <w:rsid w:val="005B6551"/>
    <w:rsid w:val="005C5946"/>
    <w:rsid w:val="005D23EE"/>
    <w:rsid w:val="005F2658"/>
    <w:rsid w:val="005F6AD2"/>
    <w:rsid w:val="00607458"/>
    <w:rsid w:val="006118D4"/>
    <w:rsid w:val="00611D30"/>
    <w:rsid w:val="00616A49"/>
    <w:rsid w:val="00625A0E"/>
    <w:rsid w:val="00630D60"/>
    <w:rsid w:val="0064049F"/>
    <w:rsid w:val="006473C1"/>
    <w:rsid w:val="00647431"/>
    <w:rsid w:val="0064760D"/>
    <w:rsid w:val="00672C2C"/>
    <w:rsid w:val="0067382E"/>
    <w:rsid w:val="006750B3"/>
    <w:rsid w:val="006858D8"/>
    <w:rsid w:val="006953E2"/>
    <w:rsid w:val="006A260C"/>
    <w:rsid w:val="006D6AB3"/>
    <w:rsid w:val="006E7D2F"/>
    <w:rsid w:val="00714CDD"/>
    <w:rsid w:val="00724444"/>
    <w:rsid w:val="00727ADE"/>
    <w:rsid w:val="0073249C"/>
    <w:rsid w:val="00776C35"/>
    <w:rsid w:val="00776DFB"/>
    <w:rsid w:val="00785522"/>
    <w:rsid w:val="0078658E"/>
    <w:rsid w:val="00787BE9"/>
    <w:rsid w:val="007A0456"/>
    <w:rsid w:val="007A5222"/>
    <w:rsid w:val="007B3D55"/>
    <w:rsid w:val="007D53CB"/>
    <w:rsid w:val="007D5CA3"/>
    <w:rsid w:val="007E742F"/>
    <w:rsid w:val="007F6217"/>
    <w:rsid w:val="00821BA1"/>
    <w:rsid w:val="00832E6F"/>
    <w:rsid w:val="00845703"/>
    <w:rsid w:val="00847179"/>
    <w:rsid w:val="00850400"/>
    <w:rsid w:val="0086080A"/>
    <w:rsid w:val="008640AB"/>
    <w:rsid w:val="00883B3F"/>
    <w:rsid w:val="0089203F"/>
    <w:rsid w:val="008B3170"/>
    <w:rsid w:val="008C2E4C"/>
    <w:rsid w:val="008C5639"/>
    <w:rsid w:val="008C5BB7"/>
    <w:rsid w:val="008E4140"/>
    <w:rsid w:val="008F432A"/>
    <w:rsid w:val="00900FEC"/>
    <w:rsid w:val="0090115E"/>
    <w:rsid w:val="00905C7F"/>
    <w:rsid w:val="00926710"/>
    <w:rsid w:val="009407E3"/>
    <w:rsid w:val="009501BD"/>
    <w:rsid w:val="009773BD"/>
    <w:rsid w:val="009855C7"/>
    <w:rsid w:val="00993A2B"/>
    <w:rsid w:val="00994685"/>
    <w:rsid w:val="009A5706"/>
    <w:rsid w:val="009B3DDF"/>
    <w:rsid w:val="009D5D1A"/>
    <w:rsid w:val="009E69D5"/>
    <w:rsid w:val="009F0B7F"/>
    <w:rsid w:val="009F13AF"/>
    <w:rsid w:val="00A010A2"/>
    <w:rsid w:val="00A33A70"/>
    <w:rsid w:val="00A41356"/>
    <w:rsid w:val="00A62221"/>
    <w:rsid w:val="00A6573B"/>
    <w:rsid w:val="00A70F5D"/>
    <w:rsid w:val="00A712E9"/>
    <w:rsid w:val="00A8125A"/>
    <w:rsid w:val="00A97824"/>
    <w:rsid w:val="00AC2CE0"/>
    <w:rsid w:val="00AD1B00"/>
    <w:rsid w:val="00AD7C05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A0829"/>
    <w:rsid w:val="00BA6669"/>
    <w:rsid w:val="00BB50A8"/>
    <w:rsid w:val="00BC4B05"/>
    <w:rsid w:val="00BE1235"/>
    <w:rsid w:val="00BF6A04"/>
    <w:rsid w:val="00C076E0"/>
    <w:rsid w:val="00C16C4F"/>
    <w:rsid w:val="00C2148B"/>
    <w:rsid w:val="00C24041"/>
    <w:rsid w:val="00C2647B"/>
    <w:rsid w:val="00C3754D"/>
    <w:rsid w:val="00C426C1"/>
    <w:rsid w:val="00C54702"/>
    <w:rsid w:val="00C57C48"/>
    <w:rsid w:val="00C66719"/>
    <w:rsid w:val="00C700FE"/>
    <w:rsid w:val="00C71032"/>
    <w:rsid w:val="00C75D9F"/>
    <w:rsid w:val="00CA115C"/>
    <w:rsid w:val="00CA5D18"/>
    <w:rsid w:val="00CC5A57"/>
    <w:rsid w:val="00CC77A2"/>
    <w:rsid w:val="00CD0405"/>
    <w:rsid w:val="00CD45C2"/>
    <w:rsid w:val="00CD54C6"/>
    <w:rsid w:val="00CE1D12"/>
    <w:rsid w:val="00CE4C6E"/>
    <w:rsid w:val="00CF094C"/>
    <w:rsid w:val="00D0531B"/>
    <w:rsid w:val="00D22957"/>
    <w:rsid w:val="00D254F2"/>
    <w:rsid w:val="00D31C4F"/>
    <w:rsid w:val="00D401A1"/>
    <w:rsid w:val="00D40C43"/>
    <w:rsid w:val="00D4210C"/>
    <w:rsid w:val="00D529D8"/>
    <w:rsid w:val="00D54F29"/>
    <w:rsid w:val="00D6037B"/>
    <w:rsid w:val="00D745CE"/>
    <w:rsid w:val="00D75354"/>
    <w:rsid w:val="00D80F2C"/>
    <w:rsid w:val="00DC0F38"/>
    <w:rsid w:val="00DD26D9"/>
    <w:rsid w:val="00DD7C1E"/>
    <w:rsid w:val="00DE5796"/>
    <w:rsid w:val="00DF64A8"/>
    <w:rsid w:val="00E4202C"/>
    <w:rsid w:val="00E43E29"/>
    <w:rsid w:val="00E77744"/>
    <w:rsid w:val="00E85657"/>
    <w:rsid w:val="00E90926"/>
    <w:rsid w:val="00E910FC"/>
    <w:rsid w:val="00E969A6"/>
    <w:rsid w:val="00EA1680"/>
    <w:rsid w:val="00EA6D5E"/>
    <w:rsid w:val="00EC52C9"/>
    <w:rsid w:val="00EC64A1"/>
    <w:rsid w:val="00EE0F61"/>
    <w:rsid w:val="00EE2228"/>
    <w:rsid w:val="00EF341F"/>
    <w:rsid w:val="00F215E6"/>
    <w:rsid w:val="00F2292E"/>
    <w:rsid w:val="00F22E6A"/>
    <w:rsid w:val="00F306D2"/>
    <w:rsid w:val="00F35538"/>
    <w:rsid w:val="00F36CF8"/>
    <w:rsid w:val="00F4277E"/>
    <w:rsid w:val="00F52D1D"/>
    <w:rsid w:val="00F56490"/>
    <w:rsid w:val="00F7732A"/>
    <w:rsid w:val="00F833C3"/>
    <w:rsid w:val="00F86FAD"/>
    <w:rsid w:val="00FA2E9D"/>
    <w:rsid w:val="00FD3687"/>
    <w:rsid w:val="00FE4154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1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 /2023</vt:lpstr>
      <vt:lpstr/>
      <vt:lpstr/>
      <vt:lpstr/>
      <vt:lpstr>Sala Barão do Rio Bonito, 26 de setembro de 2023.</vt:lpstr>
      <vt:lpstr/>
      <vt:lpstr>/</vt:lpstr>
    </vt:vector>
  </TitlesOfParts>
  <Company>SP3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2</cp:revision>
  <cp:lastPrinted>2023-01-26T16:30:00Z</cp:lastPrinted>
  <dcterms:created xsi:type="dcterms:W3CDTF">2023-09-25T17:21:00Z</dcterms:created>
  <dcterms:modified xsi:type="dcterms:W3CDTF">2023-09-25T17:21:00Z</dcterms:modified>
</cp:coreProperties>
</file>