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24D58360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696B3A">
        <w:rPr>
          <w:b/>
          <w:sz w:val="28"/>
          <w:szCs w:val="28"/>
          <w:u w:val="single"/>
        </w:rPr>
        <w:t xml:space="preserve">a manutenção </w:t>
      </w:r>
      <w:r w:rsidR="00D91646">
        <w:rPr>
          <w:b/>
          <w:sz w:val="28"/>
          <w:szCs w:val="28"/>
          <w:u w:val="single"/>
        </w:rPr>
        <w:t>na rede de esgoto na Rua Dom Guilherme ao lado do nº 89</w:t>
      </w:r>
      <w:r w:rsidR="00A1450D">
        <w:rPr>
          <w:b/>
          <w:sz w:val="28"/>
          <w:szCs w:val="28"/>
          <w:u w:val="single"/>
        </w:rPr>
        <w:t>,</w:t>
      </w:r>
      <w:r w:rsidR="00A1450D" w:rsidRPr="00A1450D">
        <w:rPr>
          <w:bCs/>
          <w:sz w:val="28"/>
          <w:szCs w:val="28"/>
        </w:rPr>
        <w:t xml:space="preserve"> de forma a atender reclamação dos moradores.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1479E499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D91646">
        <w:rPr>
          <w:sz w:val="28"/>
          <w:szCs w:val="28"/>
        </w:rPr>
        <w:t>17 de outubro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313E77D6" w14:textId="0A6323EE" w:rsidR="00A1450D" w:rsidRDefault="00A1450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18662400" w14:textId="52C008C8" w:rsidR="000D7263" w:rsidRDefault="000D7263" w:rsidP="006202A7">
      <w:pPr>
        <w:rPr>
          <w:noProof/>
          <w:sz w:val="28"/>
          <w:szCs w:val="28"/>
        </w:rPr>
      </w:pPr>
    </w:p>
    <w:p w14:paraId="32A51D30" w14:textId="009F8997" w:rsidR="000D7263" w:rsidRDefault="00D91646" w:rsidP="006202A7">
      <w:pPr>
        <w:rPr>
          <w:noProof/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036E18D0" wp14:editId="481CCDFB">
            <wp:extent cx="5162550" cy="57726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0-16 at 12.09.06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729" cy="576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7263" w:rsidSect="00265260">
      <w:headerReference w:type="default" r:id="rId10"/>
      <w:footerReference w:type="default" r:id="rId11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0C782" w14:textId="77777777" w:rsidR="00754D62" w:rsidRDefault="00754D62">
      <w:r>
        <w:separator/>
      </w:r>
    </w:p>
  </w:endnote>
  <w:endnote w:type="continuationSeparator" w:id="0">
    <w:p w14:paraId="2F4573B1" w14:textId="77777777" w:rsidR="00754D62" w:rsidRDefault="0075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C8B15" w14:textId="77777777" w:rsidR="00754D62" w:rsidRDefault="00754D62">
      <w:r>
        <w:separator/>
      </w:r>
    </w:p>
  </w:footnote>
  <w:footnote w:type="continuationSeparator" w:id="0">
    <w:p w14:paraId="1EC6E445" w14:textId="77777777" w:rsidR="00754D62" w:rsidRDefault="00754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190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54D62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4387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1646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6</TotalTime>
  <Pages>2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user</cp:lastModifiedBy>
  <cp:revision>2</cp:revision>
  <cp:lastPrinted>2022-08-25T17:04:00Z</cp:lastPrinted>
  <dcterms:created xsi:type="dcterms:W3CDTF">2023-10-16T19:47:00Z</dcterms:created>
  <dcterms:modified xsi:type="dcterms:W3CDTF">2023-10-16T19:47:00Z</dcterms:modified>
</cp:coreProperties>
</file>