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A836C" w14:textId="77777777" w:rsidR="00D6545E" w:rsidRDefault="00D6545E"/>
    <w:p w14:paraId="451EF922" w14:textId="77777777" w:rsidR="00D15421" w:rsidRDefault="00D15421" w:rsidP="00770713">
      <w:pPr>
        <w:jc w:val="center"/>
        <w:rPr>
          <w:b/>
          <w:bCs/>
          <w:sz w:val="28"/>
        </w:rPr>
      </w:pPr>
    </w:p>
    <w:p w14:paraId="02B76AFB" w14:textId="77777777" w:rsidR="00A50DCC" w:rsidRDefault="00A50DCC" w:rsidP="00770713">
      <w:pPr>
        <w:jc w:val="center"/>
        <w:rPr>
          <w:b/>
          <w:bCs/>
          <w:sz w:val="28"/>
          <w:szCs w:val="28"/>
        </w:rPr>
      </w:pPr>
    </w:p>
    <w:p w14:paraId="518FC65F" w14:textId="5EC5C1EA" w:rsidR="00BA3F85" w:rsidRPr="00E1645C" w:rsidRDefault="00D32B02" w:rsidP="00770713">
      <w:pPr>
        <w:jc w:val="center"/>
        <w:rPr>
          <w:b/>
          <w:bCs/>
          <w:sz w:val="32"/>
          <w:szCs w:val="32"/>
        </w:rPr>
      </w:pPr>
      <w:r w:rsidRPr="00E1645C">
        <w:rPr>
          <w:b/>
          <w:bCs/>
          <w:sz w:val="32"/>
          <w:szCs w:val="32"/>
        </w:rPr>
        <w:t>INDICAÇÃO Nº</w:t>
      </w:r>
      <w:r w:rsidR="00265260" w:rsidRPr="00E1645C">
        <w:rPr>
          <w:b/>
          <w:bCs/>
          <w:sz w:val="32"/>
          <w:szCs w:val="32"/>
        </w:rPr>
        <w:t>.</w:t>
      </w:r>
      <w:r w:rsidR="00FC107D">
        <w:rPr>
          <w:b/>
          <w:bCs/>
          <w:sz w:val="32"/>
          <w:szCs w:val="32"/>
        </w:rPr>
        <w:t xml:space="preserve"> ____</w:t>
      </w:r>
      <w:r w:rsidR="00411FBD" w:rsidRPr="00E1645C">
        <w:rPr>
          <w:b/>
          <w:bCs/>
          <w:sz w:val="32"/>
          <w:szCs w:val="32"/>
        </w:rPr>
        <w:t>/</w:t>
      </w:r>
      <w:r w:rsidR="006309CD">
        <w:rPr>
          <w:b/>
          <w:bCs/>
          <w:sz w:val="32"/>
          <w:szCs w:val="32"/>
        </w:rPr>
        <w:t>2023</w:t>
      </w:r>
      <w:r w:rsidR="00BA3F85" w:rsidRPr="00E1645C">
        <w:rPr>
          <w:b/>
          <w:bCs/>
          <w:sz w:val="32"/>
          <w:szCs w:val="32"/>
        </w:rPr>
        <w:t>.</w:t>
      </w:r>
    </w:p>
    <w:p w14:paraId="13BA0448" w14:textId="09ABE37E" w:rsidR="00BA3F85" w:rsidRDefault="00BA3F85" w:rsidP="00BA3F85">
      <w:pPr>
        <w:ind w:left="600"/>
        <w:rPr>
          <w:b/>
          <w:sz w:val="32"/>
          <w:szCs w:val="32"/>
        </w:rPr>
      </w:pPr>
    </w:p>
    <w:p w14:paraId="22430DD3" w14:textId="77777777" w:rsidR="002B57F2" w:rsidRPr="00E1645C" w:rsidRDefault="002B57F2" w:rsidP="00BA3F85">
      <w:pPr>
        <w:ind w:left="600"/>
        <w:rPr>
          <w:b/>
          <w:sz w:val="32"/>
          <w:szCs w:val="32"/>
        </w:rPr>
      </w:pPr>
    </w:p>
    <w:p w14:paraId="6242F97F" w14:textId="77777777" w:rsidR="006E233C" w:rsidRPr="006141E9" w:rsidRDefault="006E233C" w:rsidP="00BA3F85">
      <w:pPr>
        <w:ind w:left="600"/>
        <w:rPr>
          <w:sz w:val="28"/>
          <w:szCs w:val="28"/>
        </w:rPr>
      </w:pPr>
    </w:p>
    <w:p w14:paraId="21E8C988" w14:textId="01EE895D" w:rsidR="00131E77" w:rsidRPr="00A1450D" w:rsidRDefault="002A4304" w:rsidP="00A1450D">
      <w:pPr>
        <w:spacing w:line="360" w:lineRule="auto"/>
        <w:jc w:val="both"/>
        <w:rPr>
          <w:bCs/>
          <w:sz w:val="28"/>
          <w:szCs w:val="28"/>
        </w:rPr>
      </w:pPr>
      <w:r w:rsidRPr="009158B1">
        <w:rPr>
          <w:sz w:val="28"/>
          <w:szCs w:val="28"/>
        </w:rPr>
        <w:t xml:space="preserve">Na forma que determina o Regimento Interno esta Casa Legislativa, o Vereador que a esta subscreve SOLICITA que a Mesa </w:t>
      </w:r>
      <w:r w:rsidR="005F39B3">
        <w:rPr>
          <w:sz w:val="28"/>
          <w:szCs w:val="28"/>
        </w:rPr>
        <w:t xml:space="preserve">envie expediente </w:t>
      </w:r>
      <w:r w:rsidR="006D0F1E">
        <w:rPr>
          <w:sz w:val="28"/>
          <w:szCs w:val="28"/>
        </w:rPr>
        <w:t xml:space="preserve">ao órgão municipal competente </w:t>
      </w:r>
      <w:r w:rsidR="00FA3002">
        <w:rPr>
          <w:sz w:val="28"/>
          <w:szCs w:val="28"/>
        </w:rPr>
        <w:t>a fim de que seja realizada</w:t>
      </w:r>
      <w:r w:rsidR="00F875AD" w:rsidRPr="00F875AD">
        <w:rPr>
          <w:sz w:val="28"/>
          <w:szCs w:val="28"/>
        </w:rPr>
        <w:t xml:space="preserve"> </w:t>
      </w:r>
      <w:r w:rsidR="00696B3A">
        <w:rPr>
          <w:b/>
          <w:sz w:val="28"/>
          <w:szCs w:val="28"/>
          <w:u w:val="single"/>
        </w:rPr>
        <w:t xml:space="preserve">a manutenção </w:t>
      </w:r>
      <w:r w:rsidR="002C42B8">
        <w:rPr>
          <w:b/>
          <w:sz w:val="28"/>
          <w:szCs w:val="28"/>
          <w:u w:val="single"/>
        </w:rPr>
        <w:t>no asfaltamento da Estada Vereador Sebastião de Carvalho, na altura do número 641, Boa Sorte</w:t>
      </w:r>
      <w:r w:rsidR="00A1450D">
        <w:rPr>
          <w:b/>
          <w:sz w:val="28"/>
          <w:szCs w:val="28"/>
          <w:u w:val="single"/>
        </w:rPr>
        <w:t>,</w:t>
      </w:r>
      <w:r w:rsidR="00A1450D" w:rsidRPr="00A1450D">
        <w:rPr>
          <w:bCs/>
          <w:sz w:val="28"/>
          <w:szCs w:val="28"/>
        </w:rPr>
        <w:t xml:space="preserve"> de forma a atender reclamação dos moradores. </w:t>
      </w:r>
    </w:p>
    <w:p w14:paraId="2080A29E" w14:textId="77777777" w:rsidR="00A1450D" w:rsidRDefault="00A1450D" w:rsidP="00A1450D">
      <w:pPr>
        <w:spacing w:line="360" w:lineRule="auto"/>
        <w:jc w:val="both"/>
        <w:rPr>
          <w:color w:val="000000"/>
          <w:shd w:val="clear" w:color="auto" w:fill="FFFFFF"/>
        </w:rPr>
      </w:pPr>
    </w:p>
    <w:p w14:paraId="7A882F88" w14:textId="77777777" w:rsidR="00131E77" w:rsidRPr="00131E77" w:rsidRDefault="00131E77" w:rsidP="00D53FA8">
      <w:pPr>
        <w:jc w:val="both"/>
      </w:pPr>
    </w:p>
    <w:p w14:paraId="356C17B3" w14:textId="332BB45F" w:rsidR="00BA3F85" w:rsidRPr="006141E9" w:rsidRDefault="00BA3F85" w:rsidP="00265260">
      <w:pPr>
        <w:tabs>
          <w:tab w:val="left" w:pos="0"/>
        </w:tabs>
        <w:ind w:left="600"/>
        <w:jc w:val="right"/>
        <w:rPr>
          <w:sz w:val="28"/>
          <w:szCs w:val="28"/>
        </w:rPr>
      </w:pP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  <w:t xml:space="preserve">Sala Barão do Rio Bonito, </w:t>
      </w:r>
      <w:r w:rsidR="002C42B8">
        <w:rPr>
          <w:sz w:val="28"/>
          <w:szCs w:val="28"/>
        </w:rPr>
        <w:t>12 de dezembro</w:t>
      </w:r>
      <w:r w:rsidR="008C0EBC">
        <w:rPr>
          <w:sz w:val="28"/>
          <w:szCs w:val="28"/>
        </w:rPr>
        <w:t xml:space="preserve"> </w:t>
      </w:r>
      <w:r w:rsidR="00FA3002">
        <w:rPr>
          <w:sz w:val="28"/>
          <w:szCs w:val="28"/>
        </w:rPr>
        <w:t>de 2023</w:t>
      </w:r>
      <w:r w:rsidRPr="006141E9">
        <w:rPr>
          <w:sz w:val="28"/>
          <w:szCs w:val="28"/>
        </w:rPr>
        <w:t>.</w:t>
      </w:r>
    </w:p>
    <w:p w14:paraId="63F448CD" w14:textId="5278790C" w:rsidR="00D304ED" w:rsidRDefault="00D304ED" w:rsidP="00100D16">
      <w:pPr>
        <w:rPr>
          <w:noProof/>
          <w:sz w:val="28"/>
          <w:szCs w:val="28"/>
        </w:rPr>
      </w:pPr>
    </w:p>
    <w:p w14:paraId="2D99DF07" w14:textId="7255D0D0" w:rsidR="00D304ED" w:rsidRDefault="00D304ED" w:rsidP="006202A7">
      <w:pPr>
        <w:rPr>
          <w:noProof/>
          <w:sz w:val="28"/>
          <w:szCs w:val="28"/>
        </w:rPr>
      </w:pPr>
    </w:p>
    <w:p w14:paraId="14CE9CB1" w14:textId="77777777" w:rsidR="000D7263" w:rsidRDefault="000D7263" w:rsidP="006202A7">
      <w:pPr>
        <w:rPr>
          <w:noProof/>
          <w:sz w:val="28"/>
          <w:szCs w:val="28"/>
        </w:rPr>
      </w:pPr>
    </w:p>
    <w:p w14:paraId="555DE972" w14:textId="734555DA" w:rsidR="000D7263" w:rsidRDefault="000D7263" w:rsidP="006202A7">
      <w:pPr>
        <w:rPr>
          <w:noProof/>
          <w:sz w:val="28"/>
          <w:szCs w:val="28"/>
        </w:rPr>
      </w:pPr>
    </w:p>
    <w:p w14:paraId="0ED1AEA2" w14:textId="351BAF01" w:rsidR="000D7263" w:rsidRDefault="002B57F2" w:rsidP="006202A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7660A6E" wp14:editId="7CD9FC8F">
            <wp:simplePos x="0" y="0"/>
            <wp:positionH relativeFrom="page">
              <wp:align>center</wp:align>
            </wp:positionH>
            <wp:positionV relativeFrom="paragraph">
              <wp:posOffset>26670</wp:posOffset>
            </wp:positionV>
            <wp:extent cx="2783840" cy="987425"/>
            <wp:effectExtent l="0" t="0" r="0" b="0"/>
            <wp:wrapThrough wrapText="bothSides">
              <wp:wrapPolygon edited="0">
                <wp:start x="13451" y="0"/>
                <wp:lineTo x="4730" y="7084"/>
                <wp:lineTo x="4730" y="7501"/>
                <wp:lineTo x="296" y="12918"/>
                <wp:lineTo x="148" y="14168"/>
                <wp:lineTo x="2365" y="14168"/>
                <wp:lineTo x="3400" y="20836"/>
                <wp:lineTo x="16111" y="20836"/>
                <wp:lineTo x="18624" y="20003"/>
                <wp:lineTo x="18328" y="17502"/>
                <wp:lineTo x="4434" y="14168"/>
                <wp:lineTo x="20989" y="13752"/>
                <wp:lineTo x="21137" y="12502"/>
                <wp:lineTo x="11234" y="7501"/>
                <wp:lineTo x="12268" y="7501"/>
                <wp:lineTo x="14338" y="2917"/>
                <wp:lineTo x="14190" y="0"/>
                <wp:lineTo x="13451" y="0"/>
              </wp:wrapPolygon>
            </wp:wrapThrough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Luiz_Carlos_Gomes-removebg-previe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2525C4" w14:textId="07D9443E" w:rsidR="000D7263" w:rsidRDefault="000D7263" w:rsidP="006202A7">
      <w:pPr>
        <w:rPr>
          <w:noProof/>
          <w:sz w:val="28"/>
          <w:szCs w:val="28"/>
        </w:rPr>
      </w:pPr>
    </w:p>
    <w:p w14:paraId="35268A6C" w14:textId="39DCD557" w:rsidR="000D7263" w:rsidRDefault="000D7263" w:rsidP="006202A7">
      <w:pPr>
        <w:rPr>
          <w:noProof/>
          <w:sz w:val="28"/>
          <w:szCs w:val="28"/>
        </w:rPr>
      </w:pPr>
    </w:p>
    <w:p w14:paraId="2299303F" w14:textId="77777777" w:rsidR="000D7263" w:rsidRDefault="000D7263" w:rsidP="006202A7">
      <w:pPr>
        <w:rPr>
          <w:noProof/>
          <w:sz w:val="28"/>
          <w:szCs w:val="28"/>
        </w:rPr>
      </w:pPr>
    </w:p>
    <w:p w14:paraId="69DCA0A6" w14:textId="77777777" w:rsidR="000D7263" w:rsidRDefault="000D7263" w:rsidP="006202A7">
      <w:pPr>
        <w:rPr>
          <w:noProof/>
          <w:sz w:val="28"/>
          <w:szCs w:val="28"/>
        </w:rPr>
      </w:pPr>
    </w:p>
    <w:p w14:paraId="500BF03F" w14:textId="77777777" w:rsidR="000D7263" w:rsidRDefault="000D7263" w:rsidP="006202A7">
      <w:pPr>
        <w:rPr>
          <w:noProof/>
          <w:sz w:val="28"/>
          <w:szCs w:val="28"/>
        </w:rPr>
      </w:pPr>
    </w:p>
    <w:p w14:paraId="750C88F6" w14:textId="77777777" w:rsidR="000D7263" w:rsidRDefault="000D7263" w:rsidP="006202A7">
      <w:pPr>
        <w:rPr>
          <w:noProof/>
          <w:sz w:val="28"/>
          <w:szCs w:val="28"/>
        </w:rPr>
      </w:pPr>
    </w:p>
    <w:p w14:paraId="7CEF2AAB" w14:textId="77777777" w:rsidR="000D7263" w:rsidRDefault="000D7263" w:rsidP="006202A7">
      <w:pPr>
        <w:rPr>
          <w:noProof/>
          <w:sz w:val="28"/>
          <w:szCs w:val="28"/>
        </w:rPr>
      </w:pPr>
    </w:p>
    <w:p w14:paraId="7E44D223" w14:textId="77777777" w:rsidR="000D7263" w:rsidRDefault="000D7263" w:rsidP="006202A7">
      <w:pPr>
        <w:rPr>
          <w:noProof/>
          <w:sz w:val="28"/>
          <w:szCs w:val="28"/>
        </w:rPr>
      </w:pPr>
    </w:p>
    <w:p w14:paraId="313E77D6" w14:textId="0A6323EE" w:rsidR="00A1450D" w:rsidRDefault="00A1450D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14:paraId="18662400" w14:textId="12A9CDE4" w:rsidR="000D7263" w:rsidRDefault="002C42B8" w:rsidP="006202A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30EF8498" wp14:editId="5E87C074">
            <wp:simplePos x="0" y="0"/>
            <wp:positionH relativeFrom="column">
              <wp:posOffset>3270885</wp:posOffset>
            </wp:positionH>
            <wp:positionV relativeFrom="paragraph">
              <wp:posOffset>235585</wp:posOffset>
            </wp:positionV>
            <wp:extent cx="3524250" cy="6265545"/>
            <wp:effectExtent l="0" t="0" r="0" b="1905"/>
            <wp:wrapThrough wrapText="bothSides">
              <wp:wrapPolygon edited="0">
                <wp:start x="0" y="0"/>
                <wp:lineTo x="0" y="21541"/>
                <wp:lineTo x="21483" y="21541"/>
                <wp:lineTo x="21483" y="0"/>
                <wp:lineTo x="0" y="0"/>
              </wp:wrapPolygon>
            </wp:wrapThrough>
            <wp:docPr id="20596319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631984" name="Imagem 205963198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6265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AFD427B" wp14:editId="31F8C85B">
            <wp:simplePos x="0" y="0"/>
            <wp:positionH relativeFrom="column">
              <wp:posOffset>-396240</wp:posOffset>
            </wp:positionH>
            <wp:positionV relativeFrom="paragraph">
              <wp:posOffset>238125</wp:posOffset>
            </wp:positionV>
            <wp:extent cx="3524250" cy="6264955"/>
            <wp:effectExtent l="0" t="0" r="0" b="2540"/>
            <wp:wrapThrough wrapText="bothSides">
              <wp:wrapPolygon edited="0">
                <wp:start x="0" y="0"/>
                <wp:lineTo x="0" y="21543"/>
                <wp:lineTo x="21483" y="21543"/>
                <wp:lineTo x="21483" y="0"/>
                <wp:lineTo x="0" y="0"/>
              </wp:wrapPolygon>
            </wp:wrapThrough>
            <wp:docPr id="81690368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903680" name="Imagem 81690368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6264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A51D30" w14:textId="4CCF809C" w:rsidR="000D7263" w:rsidRDefault="000D7263" w:rsidP="006202A7">
      <w:pPr>
        <w:rPr>
          <w:noProof/>
          <w:sz w:val="28"/>
          <w:szCs w:val="28"/>
        </w:rPr>
      </w:pPr>
    </w:p>
    <w:sectPr w:rsidR="000D7263" w:rsidSect="00265260">
      <w:headerReference w:type="default" r:id="rId10"/>
      <w:footerReference w:type="default" r:id="rId11"/>
      <w:pgSz w:w="12242" w:h="15842" w:code="1"/>
      <w:pgMar w:top="1134" w:right="1469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2F947" w14:textId="77777777" w:rsidR="00F04320" w:rsidRDefault="00F04320">
      <w:r>
        <w:separator/>
      </w:r>
    </w:p>
  </w:endnote>
  <w:endnote w:type="continuationSeparator" w:id="0">
    <w:p w14:paraId="2B1E61D2" w14:textId="77777777" w:rsidR="00F04320" w:rsidRDefault="00F0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BC7D0" w14:textId="77777777" w:rsidR="00F97D0B" w:rsidRDefault="00F97D0B">
    <w:pPr>
      <w:pStyle w:val="Rodap"/>
      <w:pBdr>
        <w:bottom w:val="single" w:sz="12" w:space="1" w:color="auto"/>
      </w:pBdr>
    </w:pPr>
  </w:p>
  <w:p w14:paraId="7DAD4E73" w14:textId="77777777" w:rsidR="00F97D0B" w:rsidRDefault="00F97D0B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Praça Nilo Peçanha, 7 – Centro – CEP 27123-020 – Barra do Piraí – RJ</w:t>
    </w:r>
  </w:p>
  <w:p w14:paraId="7CA79473" w14:textId="259EF278" w:rsidR="00F97D0B" w:rsidRDefault="00F97D0B">
    <w:pPr>
      <w:pStyle w:val="Rodap"/>
      <w:jc w:val="center"/>
    </w:pPr>
    <w:r>
      <w:sym w:font="Webdings" w:char="F0C9"/>
    </w:r>
    <w:r>
      <w:rPr>
        <w:rFonts w:ascii="Arial" w:hAnsi="Arial" w:cs="Arial"/>
        <w:sz w:val="20"/>
      </w:rPr>
      <w:t>(24) 2443-9650</w:t>
    </w:r>
    <w:r>
      <w:t xml:space="preserve"> </w:t>
    </w:r>
    <w:r w:rsidR="007A5E58">
      <w:t xml:space="preserve">- </w:t>
    </w:r>
    <w:r>
      <w:t>Fax</w:t>
    </w:r>
    <w:r w:rsidR="007A5E58">
      <w:t xml:space="preserve"> </w:t>
    </w:r>
    <w:r>
      <w:rPr>
        <w:rFonts w:ascii="Arial" w:hAnsi="Arial" w:cs="Arial"/>
        <w:sz w:val="20"/>
      </w:rPr>
      <w:t xml:space="preserve">(24) 2443-9673 </w:t>
    </w:r>
    <w:r>
      <w:sym w:font="Webdings" w:char="F09B"/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F80DD" w14:textId="77777777" w:rsidR="00F04320" w:rsidRDefault="00F04320">
      <w:r>
        <w:separator/>
      </w:r>
    </w:p>
  </w:footnote>
  <w:footnote w:type="continuationSeparator" w:id="0">
    <w:p w14:paraId="5DF11D80" w14:textId="77777777" w:rsidR="00F04320" w:rsidRDefault="00F04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A6405" w14:textId="77777777" w:rsidR="00F97D0B" w:rsidRDefault="00EE17D8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396411" wp14:editId="5EC0A6D5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3FC9C4" w14:textId="77777777" w:rsidR="00F97D0B" w:rsidRPr="00D32B02" w:rsidRDefault="00F97D0B">
                          <w:pPr>
                            <w:pStyle w:val="Ttulo1"/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</w:pPr>
                          <w:r w:rsidRPr="00D32B02"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t>ESTADO DO RIO DE JANEIRO</w:t>
                          </w:r>
                        </w:p>
                        <w:p w14:paraId="082C6981" w14:textId="77777777" w:rsidR="00F97D0B" w:rsidRPr="00D32B02" w:rsidRDefault="00F97D0B">
                          <w:pPr>
                            <w:pStyle w:val="Ttulo2"/>
                            <w:rPr>
                              <w:rFonts w:ascii="Times New Roman" w:hAnsi="Times New Roman" w:cs="Times New Roman"/>
                              <w:i w:val="0"/>
                              <w:iCs w:val="0"/>
                              <w:sz w:val="32"/>
                              <w:szCs w:val="32"/>
                            </w:rPr>
                          </w:pPr>
                          <w:r w:rsidRPr="00D32B02">
                            <w:rPr>
                              <w:rFonts w:ascii="Times New Roman" w:hAnsi="Times New Roman" w:cs="Times New Roman"/>
                              <w:i w:val="0"/>
                              <w:iCs w:val="0"/>
                              <w:sz w:val="32"/>
                              <w:szCs w:val="32"/>
                            </w:rPr>
                            <w:t>Câmara Municipal de Barra do Piraí</w:t>
                          </w:r>
                        </w:p>
                        <w:p w14:paraId="2AD832BC" w14:textId="77777777" w:rsidR="00F97D0B" w:rsidRPr="00D32B02" w:rsidRDefault="00F97D0B" w:rsidP="00D32B02">
                          <w:pPr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Gabinete do </w:t>
                          </w:r>
                          <w:r w:rsidRPr="00D32B02">
                            <w:rPr>
                              <w:sz w:val="32"/>
                              <w:szCs w:val="32"/>
                            </w:rPr>
                            <w:t xml:space="preserve">Vereador </w:t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Luiz Carlos </w:t>
                          </w:r>
                          <w:r w:rsidRPr="00D32B02">
                            <w:rPr>
                              <w:sz w:val="32"/>
                              <w:szCs w:val="32"/>
                            </w:rPr>
                            <w:t xml:space="preserve">Paulista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3964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" filled="f" stroked="f">
              <v:textbox>
                <w:txbxContent>
                  <w:p w14:paraId="763FC9C4" w14:textId="77777777" w:rsidR="00F97D0B" w:rsidRPr="00D32B02" w:rsidRDefault="00F97D0B">
                    <w:pPr>
                      <w:pStyle w:val="Ttulo1"/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</w:pPr>
                    <w:r w:rsidRPr="00D32B02"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  <w:t>ESTADO DO RIO DE JANEIRO</w:t>
                    </w:r>
                  </w:p>
                  <w:p w14:paraId="082C6981" w14:textId="77777777" w:rsidR="00F97D0B" w:rsidRPr="00D32B02" w:rsidRDefault="00F97D0B">
                    <w:pPr>
                      <w:pStyle w:val="Ttulo2"/>
                      <w:rPr>
                        <w:rFonts w:ascii="Times New Roman" w:hAnsi="Times New Roman" w:cs="Times New Roman"/>
                        <w:i w:val="0"/>
                        <w:iCs w:val="0"/>
                        <w:sz w:val="32"/>
                        <w:szCs w:val="32"/>
                      </w:rPr>
                    </w:pPr>
                    <w:r w:rsidRPr="00D32B02">
                      <w:rPr>
                        <w:rFonts w:ascii="Times New Roman" w:hAnsi="Times New Roman" w:cs="Times New Roman"/>
                        <w:i w:val="0"/>
                        <w:iCs w:val="0"/>
                        <w:sz w:val="32"/>
                        <w:szCs w:val="32"/>
                      </w:rPr>
                      <w:t>Câmara Municipal de Barra do Piraí</w:t>
                    </w:r>
                  </w:p>
                  <w:p w14:paraId="2AD832BC" w14:textId="77777777" w:rsidR="00F97D0B" w:rsidRPr="00D32B02" w:rsidRDefault="00F97D0B" w:rsidP="00D32B02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Gabinete do </w:t>
                    </w:r>
                    <w:r w:rsidRPr="00D32B02">
                      <w:rPr>
                        <w:sz w:val="32"/>
                        <w:szCs w:val="32"/>
                      </w:rPr>
                      <w:t xml:space="preserve">Vereador </w:t>
                    </w:r>
                    <w:r>
                      <w:rPr>
                        <w:sz w:val="32"/>
                        <w:szCs w:val="32"/>
                      </w:rPr>
                      <w:t xml:space="preserve">Luiz Carlos </w:t>
                    </w:r>
                    <w:r w:rsidRPr="00D32B02">
                      <w:rPr>
                        <w:sz w:val="32"/>
                        <w:szCs w:val="32"/>
                      </w:rPr>
                      <w:t xml:space="preserve">Paulista </w:t>
                    </w:r>
                  </w:p>
                </w:txbxContent>
              </v:textbox>
            </v:shape>
          </w:pict>
        </mc:Fallback>
      </mc:AlternateContent>
    </w:r>
    <w:r w:rsidR="00F97D0B">
      <w:rPr>
        <w:noProof/>
      </w:rPr>
      <w:drawing>
        <wp:inline distT="0" distB="0" distL="0" distR="0" wp14:anchorId="1FCD1E3C" wp14:editId="1B0DAA02">
          <wp:extent cx="800100" cy="8953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57EB5"/>
    <w:multiLevelType w:val="hybridMultilevel"/>
    <w:tmpl w:val="6BE237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A26966"/>
    <w:multiLevelType w:val="hybridMultilevel"/>
    <w:tmpl w:val="7EE45388"/>
    <w:lvl w:ilvl="0" w:tplc="0416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 w16cid:durableId="35744760">
    <w:abstractNumId w:val="5"/>
  </w:num>
  <w:num w:numId="2" w16cid:durableId="959653941">
    <w:abstractNumId w:val="4"/>
  </w:num>
  <w:num w:numId="3" w16cid:durableId="2069841067">
    <w:abstractNumId w:val="1"/>
  </w:num>
  <w:num w:numId="4" w16cid:durableId="515459952">
    <w:abstractNumId w:val="3"/>
  </w:num>
  <w:num w:numId="5" w16cid:durableId="165525520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2748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64"/>
    <w:rsid w:val="00006E61"/>
    <w:rsid w:val="00007356"/>
    <w:rsid w:val="00007AA8"/>
    <w:rsid w:val="00012B27"/>
    <w:rsid w:val="00012D3C"/>
    <w:rsid w:val="000133EB"/>
    <w:rsid w:val="00014808"/>
    <w:rsid w:val="00016269"/>
    <w:rsid w:val="00020BB5"/>
    <w:rsid w:val="00021742"/>
    <w:rsid w:val="00021A92"/>
    <w:rsid w:val="00023BD9"/>
    <w:rsid w:val="00023DD2"/>
    <w:rsid w:val="000255C7"/>
    <w:rsid w:val="000267CB"/>
    <w:rsid w:val="00026C28"/>
    <w:rsid w:val="00026DD3"/>
    <w:rsid w:val="000279BF"/>
    <w:rsid w:val="00027B85"/>
    <w:rsid w:val="00033231"/>
    <w:rsid w:val="000337D0"/>
    <w:rsid w:val="00037C6C"/>
    <w:rsid w:val="00040CDE"/>
    <w:rsid w:val="00040DC4"/>
    <w:rsid w:val="000418CB"/>
    <w:rsid w:val="00044CF4"/>
    <w:rsid w:val="00044E97"/>
    <w:rsid w:val="00047CAE"/>
    <w:rsid w:val="0005266D"/>
    <w:rsid w:val="000552ED"/>
    <w:rsid w:val="0005600A"/>
    <w:rsid w:val="0006121B"/>
    <w:rsid w:val="00061ED4"/>
    <w:rsid w:val="00062234"/>
    <w:rsid w:val="00065885"/>
    <w:rsid w:val="00066A37"/>
    <w:rsid w:val="00070A5C"/>
    <w:rsid w:val="00071C53"/>
    <w:rsid w:val="00071E3D"/>
    <w:rsid w:val="0007217A"/>
    <w:rsid w:val="00072C86"/>
    <w:rsid w:val="00073BB5"/>
    <w:rsid w:val="000740E9"/>
    <w:rsid w:val="00076BBE"/>
    <w:rsid w:val="00076EEF"/>
    <w:rsid w:val="00077082"/>
    <w:rsid w:val="000857F0"/>
    <w:rsid w:val="00086504"/>
    <w:rsid w:val="00090E04"/>
    <w:rsid w:val="00095F07"/>
    <w:rsid w:val="00096A84"/>
    <w:rsid w:val="000973C7"/>
    <w:rsid w:val="000A0A2D"/>
    <w:rsid w:val="000A20B0"/>
    <w:rsid w:val="000A649F"/>
    <w:rsid w:val="000A687E"/>
    <w:rsid w:val="000A71BA"/>
    <w:rsid w:val="000B0C75"/>
    <w:rsid w:val="000B789B"/>
    <w:rsid w:val="000C39F6"/>
    <w:rsid w:val="000C3C5F"/>
    <w:rsid w:val="000C3C81"/>
    <w:rsid w:val="000D1D45"/>
    <w:rsid w:val="000D6723"/>
    <w:rsid w:val="000D6FA3"/>
    <w:rsid w:val="000D7263"/>
    <w:rsid w:val="000D7E21"/>
    <w:rsid w:val="000D7E7C"/>
    <w:rsid w:val="000E13A1"/>
    <w:rsid w:val="000E5757"/>
    <w:rsid w:val="000E758D"/>
    <w:rsid w:val="000F4EA5"/>
    <w:rsid w:val="00100D16"/>
    <w:rsid w:val="001022CC"/>
    <w:rsid w:val="00103914"/>
    <w:rsid w:val="00105391"/>
    <w:rsid w:val="001066BF"/>
    <w:rsid w:val="00107AED"/>
    <w:rsid w:val="001120D9"/>
    <w:rsid w:val="001154CB"/>
    <w:rsid w:val="00116A09"/>
    <w:rsid w:val="00117669"/>
    <w:rsid w:val="0012005E"/>
    <w:rsid w:val="001201FD"/>
    <w:rsid w:val="00121FD4"/>
    <w:rsid w:val="001242CC"/>
    <w:rsid w:val="00127674"/>
    <w:rsid w:val="001310E2"/>
    <w:rsid w:val="00131E77"/>
    <w:rsid w:val="00134353"/>
    <w:rsid w:val="00135435"/>
    <w:rsid w:val="00137699"/>
    <w:rsid w:val="00140252"/>
    <w:rsid w:val="0014160B"/>
    <w:rsid w:val="00141F4E"/>
    <w:rsid w:val="0015053E"/>
    <w:rsid w:val="0015143C"/>
    <w:rsid w:val="00152207"/>
    <w:rsid w:val="00152C9D"/>
    <w:rsid w:val="00154762"/>
    <w:rsid w:val="00154AE1"/>
    <w:rsid w:val="00155190"/>
    <w:rsid w:val="0015592E"/>
    <w:rsid w:val="001614CF"/>
    <w:rsid w:val="00163836"/>
    <w:rsid w:val="00164747"/>
    <w:rsid w:val="00167319"/>
    <w:rsid w:val="001677B0"/>
    <w:rsid w:val="00172111"/>
    <w:rsid w:val="00173A5C"/>
    <w:rsid w:val="00174ED2"/>
    <w:rsid w:val="00175292"/>
    <w:rsid w:val="00180292"/>
    <w:rsid w:val="00181821"/>
    <w:rsid w:val="00182CBE"/>
    <w:rsid w:val="00183490"/>
    <w:rsid w:val="001859EF"/>
    <w:rsid w:val="0018640D"/>
    <w:rsid w:val="0018657F"/>
    <w:rsid w:val="0019042D"/>
    <w:rsid w:val="00190444"/>
    <w:rsid w:val="0019176E"/>
    <w:rsid w:val="00191CBC"/>
    <w:rsid w:val="00192098"/>
    <w:rsid w:val="001930CA"/>
    <w:rsid w:val="0019485A"/>
    <w:rsid w:val="0019572E"/>
    <w:rsid w:val="001A0916"/>
    <w:rsid w:val="001A0A0A"/>
    <w:rsid w:val="001A3550"/>
    <w:rsid w:val="001A7219"/>
    <w:rsid w:val="001B542B"/>
    <w:rsid w:val="001B5D60"/>
    <w:rsid w:val="001C2D8A"/>
    <w:rsid w:val="001C4A98"/>
    <w:rsid w:val="001C5306"/>
    <w:rsid w:val="001C5D17"/>
    <w:rsid w:val="001C67F8"/>
    <w:rsid w:val="001D243F"/>
    <w:rsid w:val="001E20D4"/>
    <w:rsid w:val="001E31AC"/>
    <w:rsid w:val="001E39EF"/>
    <w:rsid w:val="001E5185"/>
    <w:rsid w:val="001E7352"/>
    <w:rsid w:val="001E73C3"/>
    <w:rsid w:val="001E74F3"/>
    <w:rsid w:val="001E7CBC"/>
    <w:rsid w:val="001F1774"/>
    <w:rsid w:val="001F2110"/>
    <w:rsid w:val="001F41B6"/>
    <w:rsid w:val="001F57BD"/>
    <w:rsid w:val="001F58E1"/>
    <w:rsid w:val="001F781A"/>
    <w:rsid w:val="002000F5"/>
    <w:rsid w:val="00200DAB"/>
    <w:rsid w:val="00200E9F"/>
    <w:rsid w:val="0020302F"/>
    <w:rsid w:val="002039CA"/>
    <w:rsid w:val="00204D07"/>
    <w:rsid w:val="00205AA7"/>
    <w:rsid w:val="00210480"/>
    <w:rsid w:val="00212A00"/>
    <w:rsid w:val="002151C2"/>
    <w:rsid w:val="00215A5C"/>
    <w:rsid w:val="00216478"/>
    <w:rsid w:val="00217B3A"/>
    <w:rsid w:val="00217DFD"/>
    <w:rsid w:val="00223BD4"/>
    <w:rsid w:val="00223C0D"/>
    <w:rsid w:val="002273E6"/>
    <w:rsid w:val="00231011"/>
    <w:rsid w:val="002360CC"/>
    <w:rsid w:val="0023647E"/>
    <w:rsid w:val="00236BE7"/>
    <w:rsid w:val="00243788"/>
    <w:rsid w:val="00251CFF"/>
    <w:rsid w:val="00252077"/>
    <w:rsid w:val="00252DBA"/>
    <w:rsid w:val="00253C01"/>
    <w:rsid w:val="00255540"/>
    <w:rsid w:val="00260E9A"/>
    <w:rsid w:val="00261BAC"/>
    <w:rsid w:val="00263CE1"/>
    <w:rsid w:val="0026511D"/>
    <w:rsid w:val="00265260"/>
    <w:rsid w:val="00265558"/>
    <w:rsid w:val="00265626"/>
    <w:rsid w:val="00265627"/>
    <w:rsid w:val="002668DE"/>
    <w:rsid w:val="002746F8"/>
    <w:rsid w:val="00283F82"/>
    <w:rsid w:val="00285664"/>
    <w:rsid w:val="002861F3"/>
    <w:rsid w:val="00287815"/>
    <w:rsid w:val="00292D7E"/>
    <w:rsid w:val="00294878"/>
    <w:rsid w:val="00296520"/>
    <w:rsid w:val="00296FCB"/>
    <w:rsid w:val="002A0CDF"/>
    <w:rsid w:val="002A104B"/>
    <w:rsid w:val="002A1A60"/>
    <w:rsid w:val="002A22C7"/>
    <w:rsid w:val="002A4304"/>
    <w:rsid w:val="002A4B66"/>
    <w:rsid w:val="002A6816"/>
    <w:rsid w:val="002A79D3"/>
    <w:rsid w:val="002B2497"/>
    <w:rsid w:val="002B31C0"/>
    <w:rsid w:val="002B57F2"/>
    <w:rsid w:val="002B70C0"/>
    <w:rsid w:val="002C3FE1"/>
    <w:rsid w:val="002C42B8"/>
    <w:rsid w:val="002C5DE1"/>
    <w:rsid w:val="002C6365"/>
    <w:rsid w:val="002D0A83"/>
    <w:rsid w:val="002D5523"/>
    <w:rsid w:val="002D7910"/>
    <w:rsid w:val="002D7DD8"/>
    <w:rsid w:val="002E0F1B"/>
    <w:rsid w:val="002E3894"/>
    <w:rsid w:val="002F2B98"/>
    <w:rsid w:val="002F59C2"/>
    <w:rsid w:val="00300459"/>
    <w:rsid w:val="003004E9"/>
    <w:rsid w:val="0030754C"/>
    <w:rsid w:val="00310E6F"/>
    <w:rsid w:val="0031493C"/>
    <w:rsid w:val="00317753"/>
    <w:rsid w:val="00317ED1"/>
    <w:rsid w:val="00320572"/>
    <w:rsid w:val="003216AB"/>
    <w:rsid w:val="00323F14"/>
    <w:rsid w:val="00331B00"/>
    <w:rsid w:val="00332EE8"/>
    <w:rsid w:val="00334827"/>
    <w:rsid w:val="003353BB"/>
    <w:rsid w:val="00335B12"/>
    <w:rsid w:val="003364D9"/>
    <w:rsid w:val="003366EF"/>
    <w:rsid w:val="00336C3F"/>
    <w:rsid w:val="00336D0B"/>
    <w:rsid w:val="00337C8E"/>
    <w:rsid w:val="0034305C"/>
    <w:rsid w:val="003448FB"/>
    <w:rsid w:val="00350954"/>
    <w:rsid w:val="0035144D"/>
    <w:rsid w:val="003534BC"/>
    <w:rsid w:val="00361FEE"/>
    <w:rsid w:val="0036204C"/>
    <w:rsid w:val="00363377"/>
    <w:rsid w:val="003729AF"/>
    <w:rsid w:val="00373139"/>
    <w:rsid w:val="00374AB7"/>
    <w:rsid w:val="00375F76"/>
    <w:rsid w:val="00376273"/>
    <w:rsid w:val="003774BF"/>
    <w:rsid w:val="00380A53"/>
    <w:rsid w:val="003827E0"/>
    <w:rsid w:val="00382BC9"/>
    <w:rsid w:val="00382E5B"/>
    <w:rsid w:val="0038323F"/>
    <w:rsid w:val="0038346C"/>
    <w:rsid w:val="00386C31"/>
    <w:rsid w:val="00390ABF"/>
    <w:rsid w:val="003924FA"/>
    <w:rsid w:val="00395F48"/>
    <w:rsid w:val="003A17B6"/>
    <w:rsid w:val="003A18E0"/>
    <w:rsid w:val="003A21B5"/>
    <w:rsid w:val="003A2436"/>
    <w:rsid w:val="003B17B5"/>
    <w:rsid w:val="003B24ED"/>
    <w:rsid w:val="003B6963"/>
    <w:rsid w:val="003C23A7"/>
    <w:rsid w:val="003C3B73"/>
    <w:rsid w:val="003C5259"/>
    <w:rsid w:val="003D022F"/>
    <w:rsid w:val="003D096C"/>
    <w:rsid w:val="003D40CB"/>
    <w:rsid w:val="003D57E7"/>
    <w:rsid w:val="003D58A3"/>
    <w:rsid w:val="003D77DF"/>
    <w:rsid w:val="003E155A"/>
    <w:rsid w:val="003E223B"/>
    <w:rsid w:val="003E73E3"/>
    <w:rsid w:val="003F03C7"/>
    <w:rsid w:val="003F130A"/>
    <w:rsid w:val="003F1766"/>
    <w:rsid w:val="003F2B30"/>
    <w:rsid w:val="004024C2"/>
    <w:rsid w:val="004027E5"/>
    <w:rsid w:val="00403384"/>
    <w:rsid w:val="004072E6"/>
    <w:rsid w:val="0041197B"/>
    <w:rsid w:val="00411FBD"/>
    <w:rsid w:val="0041495B"/>
    <w:rsid w:val="004153F1"/>
    <w:rsid w:val="004163EC"/>
    <w:rsid w:val="0042045B"/>
    <w:rsid w:val="0042123B"/>
    <w:rsid w:val="004221E7"/>
    <w:rsid w:val="00422AF2"/>
    <w:rsid w:val="00424C50"/>
    <w:rsid w:val="00425A25"/>
    <w:rsid w:val="004267DA"/>
    <w:rsid w:val="00426BB7"/>
    <w:rsid w:val="004302FE"/>
    <w:rsid w:val="0043203E"/>
    <w:rsid w:val="004320F4"/>
    <w:rsid w:val="00434625"/>
    <w:rsid w:val="004356E5"/>
    <w:rsid w:val="00435B8D"/>
    <w:rsid w:val="004430C7"/>
    <w:rsid w:val="00444028"/>
    <w:rsid w:val="004441F0"/>
    <w:rsid w:val="00446C8E"/>
    <w:rsid w:val="00451A41"/>
    <w:rsid w:val="00452E53"/>
    <w:rsid w:val="004544F0"/>
    <w:rsid w:val="00461503"/>
    <w:rsid w:val="0046243D"/>
    <w:rsid w:val="00465928"/>
    <w:rsid w:val="00465B6F"/>
    <w:rsid w:val="00466B53"/>
    <w:rsid w:val="00467641"/>
    <w:rsid w:val="00470431"/>
    <w:rsid w:val="004717D5"/>
    <w:rsid w:val="00472021"/>
    <w:rsid w:val="004722C2"/>
    <w:rsid w:val="00485051"/>
    <w:rsid w:val="00485571"/>
    <w:rsid w:val="00487C69"/>
    <w:rsid w:val="00487EB8"/>
    <w:rsid w:val="0049195F"/>
    <w:rsid w:val="004932C9"/>
    <w:rsid w:val="00493669"/>
    <w:rsid w:val="00494FFB"/>
    <w:rsid w:val="004967AE"/>
    <w:rsid w:val="00496DFF"/>
    <w:rsid w:val="004A17EB"/>
    <w:rsid w:val="004A2FFE"/>
    <w:rsid w:val="004B238D"/>
    <w:rsid w:val="004B4F2A"/>
    <w:rsid w:val="004C18D0"/>
    <w:rsid w:val="004C2086"/>
    <w:rsid w:val="004C2F20"/>
    <w:rsid w:val="004C52A9"/>
    <w:rsid w:val="004C5AAC"/>
    <w:rsid w:val="004C69E0"/>
    <w:rsid w:val="004D1CCA"/>
    <w:rsid w:val="004D2E47"/>
    <w:rsid w:val="004D3A8F"/>
    <w:rsid w:val="004D4D8E"/>
    <w:rsid w:val="004D58A7"/>
    <w:rsid w:val="004E172F"/>
    <w:rsid w:val="004E5200"/>
    <w:rsid w:val="004E5444"/>
    <w:rsid w:val="004E64B9"/>
    <w:rsid w:val="004F0310"/>
    <w:rsid w:val="004F0B93"/>
    <w:rsid w:val="004F109F"/>
    <w:rsid w:val="004F1483"/>
    <w:rsid w:val="004F1ACA"/>
    <w:rsid w:val="004F7128"/>
    <w:rsid w:val="004F7F72"/>
    <w:rsid w:val="00500141"/>
    <w:rsid w:val="00501435"/>
    <w:rsid w:val="00502A86"/>
    <w:rsid w:val="00506F51"/>
    <w:rsid w:val="00510DE3"/>
    <w:rsid w:val="005118A0"/>
    <w:rsid w:val="00512D7D"/>
    <w:rsid w:val="00517566"/>
    <w:rsid w:val="00521800"/>
    <w:rsid w:val="00524581"/>
    <w:rsid w:val="00525076"/>
    <w:rsid w:val="00525D7B"/>
    <w:rsid w:val="0052644E"/>
    <w:rsid w:val="00532BBD"/>
    <w:rsid w:val="00533E08"/>
    <w:rsid w:val="00537536"/>
    <w:rsid w:val="00541959"/>
    <w:rsid w:val="00541B13"/>
    <w:rsid w:val="005426AF"/>
    <w:rsid w:val="00542FB2"/>
    <w:rsid w:val="00543964"/>
    <w:rsid w:val="00544F51"/>
    <w:rsid w:val="00547A5D"/>
    <w:rsid w:val="0055085D"/>
    <w:rsid w:val="0055461F"/>
    <w:rsid w:val="00555836"/>
    <w:rsid w:val="00556842"/>
    <w:rsid w:val="00565ECB"/>
    <w:rsid w:val="00566DCE"/>
    <w:rsid w:val="0056735C"/>
    <w:rsid w:val="00567943"/>
    <w:rsid w:val="00567EA3"/>
    <w:rsid w:val="0057130B"/>
    <w:rsid w:val="00577B5A"/>
    <w:rsid w:val="005836B0"/>
    <w:rsid w:val="005859DC"/>
    <w:rsid w:val="00590006"/>
    <w:rsid w:val="00592409"/>
    <w:rsid w:val="005A19E2"/>
    <w:rsid w:val="005A283A"/>
    <w:rsid w:val="005A2CD2"/>
    <w:rsid w:val="005A3672"/>
    <w:rsid w:val="005A66C3"/>
    <w:rsid w:val="005A6C50"/>
    <w:rsid w:val="005A6CA8"/>
    <w:rsid w:val="005A7299"/>
    <w:rsid w:val="005A7324"/>
    <w:rsid w:val="005B02C5"/>
    <w:rsid w:val="005B2C17"/>
    <w:rsid w:val="005B6969"/>
    <w:rsid w:val="005C422E"/>
    <w:rsid w:val="005C4C9B"/>
    <w:rsid w:val="005C5F05"/>
    <w:rsid w:val="005C6B05"/>
    <w:rsid w:val="005C71AF"/>
    <w:rsid w:val="005C7720"/>
    <w:rsid w:val="005C7E49"/>
    <w:rsid w:val="005D1885"/>
    <w:rsid w:val="005D3590"/>
    <w:rsid w:val="005D72A4"/>
    <w:rsid w:val="005E2877"/>
    <w:rsid w:val="005E660A"/>
    <w:rsid w:val="005F25CA"/>
    <w:rsid w:val="005F39B3"/>
    <w:rsid w:val="005F47FA"/>
    <w:rsid w:val="005F4C4F"/>
    <w:rsid w:val="005F52BD"/>
    <w:rsid w:val="005F57AD"/>
    <w:rsid w:val="00600F46"/>
    <w:rsid w:val="006013CB"/>
    <w:rsid w:val="00601667"/>
    <w:rsid w:val="00604520"/>
    <w:rsid w:val="00604CA2"/>
    <w:rsid w:val="00605EC6"/>
    <w:rsid w:val="00607715"/>
    <w:rsid w:val="00611266"/>
    <w:rsid w:val="00612C20"/>
    <w:rsid w:val="006141E9"/>
    <w:rsid w:val="006149DF"/>
    <w:rsid w:val="006202A7"/>
    <w:rsid w:val="0062228C"/>
    <w:rsid w:val="006235A2"/>
    <w:rsid w:val="00625BB5"/>
    <w:rsid w:val="006301AC"/>
    <w:rsid w:val="006309CD"/>
    <w:rsid w:val="00630B5A"/>
    <w:rsid w:val="00633058"/>
    <w:rsid w:val="00640445"/>
    <w:rsid w:val="006418D0"/>
    <w:rsid w:val="00641A8D"/>
    <w:rsid w:val="00642CB7"/>
    <w:rsid w:val="00644107"/>
    <w:rsid w:val="006471C3"/>
    <w:rsid w:val="00650A28"/>
    <w:rsid w:val="0065430B"/>
    <w:rsid w:val="0065650D"/>
    <w:rsid w:val="00657425"/>
    <w:rsid w:val="006576EF"/>
    <w:rsid w:val="00657C97"/>
    <w:rsid w:val="00663201"/>
    <w:rsid w:val="0066436D"/>
    <w:rsid w:val="0067053D"/>
    <w:rsid w:val="0067361C"/>
    <w:rsid w:val="00675517"/>
    <w:rsid w:val="00675B69"/>
    <w:rsid w:val="0067726C"/>
    <w:rsid w:val="00677D56"/>
    <w:rsid w:val="00680158"/>
    <w:rsid w:val="006801C7"/>
    <w:rsid w:val="0068219D"/>
    <w:rsid w:val="00682656"/>
    <w:rsid w:val="00682ACF"/>
    <w:rsid w:val="00683055"/>
    <w:rsid w:val="006830DA"/>
    <w:rsid w:val="00686044"/>
    <w:rsid w:val="00686F36"/>
    <w:rsid w:val="00687895"/>
    <w:rsid w:val="00687F69"/>
    <w:rsid w:val="00691F16"/>
    <w:rsid w:val="00696B3A"/>
    <w:rsid w:val="006A0F9C"/>
    <w:rsid w:val="006A27E8"/>
    <w:rsid w:val="006A3719"/>
    <w:rsid w:val="006A50CE"/>
    <w:rsid w:val="006A578E"/>
    <w:rsid w:val="006A7107"/>
    <w:rsid w:val="006B04E6"/>
    <w:rsid w:val="006B0813"/>
    <w:rsid w:val="006B4D9F"/>
    <w:rsid w:val="006B642A"/>
    <w:rsid w:val="006B7087"/>
    <w:rsid w:val="006C3F51"/>
    <w:rsid w:val="006C5D8C"/>
    <w:rsid w:val="006C6AC4"/>
    <w:rsid w:val="006D0F1E"/>
    <w:rsid w:val="006D194A"/>
    <w:rsid w:val="006D1B96"/>
    <w:rsid w:val="006D395E"/>
    <w:rsid w:val="006D4039"/>
    <w:rsid w:val="006E14CC"/>
    <w:rsid w:val="006E1720"/>
    <w:rsid w:val="006E233C"/>
    <w:rsid w:val="006E2D71"/>
    <w:rsid w:val="006E3481"/>
    <w:rsid w:val="006E5F57"/>
    <w:rsid w:val="006E6B91"/>
    <w:rsid w:val="006E7685"/>
    <w:rsid w:val="006E77B9"/>
    <w:rsid w:val="006F0CAA"/>
    <w:rsid w:val="006F135F"/>
    <w:rsid w:val="006F3907"/>
    <w:rsid w:val="006F4FDF"/>
    <w:rsid w:val="006F5A21"/>
    <w:rsid w:val="006F6992"/>
    <w:rsid w:val="006F7507"/>
    <w:rsid w:val="007018D9"/>
    <w:rsid w:val="00705E63"/>
    <w:rsid w:val="00711A21"/>
    <w:rsid w:val="0071258D"/>
    <w:rsid w:val="00713DD6"/>
    <w:rsid w:val="00715A70"/>
    <w:rsid w:val="00715BEF"/>
    <w:rsid w:val="00716C6A"/>
    <w:rsid w:val="00716F51"/>
    <w:rsid w:val="00722CAE"/>
    <w:rsid w:val="00722EB5"/>
    <w:rsid w:val="00722EEE"/>
    <w:rsid w:val="00723732"/>
    <w:rsid w:val="00723B49"/>
    <w:rsid w:val="00724080"/>
    <w:rsid w:val="00725E45"/>
    <w:rsid w:val="00731880"/>
    <w:rsid w:val="00731C50"/>
    <w:rsid w:val="007358AD"/>
    <w:rsid w:val="0073593B"/>
    <w:rsid w:val="00736604"/>
    <w:rsid w:val="007403CC"/>
    <w:rsid w:val="00741225"/>
    <w:rsid w:val="00744C05"/>
    <w:rsid w:val="007454E0"/>
    <w:rsid w:val="00751329"/>
    <w:rsid w:val="0075247C"/>
    <w:rsid w:val="00752B8E"/>
    <w:rsid w:val="00754842"/>
    <w:rsid w:val="00754AFD"/>
    <w:rsid w:val="00754D62"/>
    <w:rsid w:val="007619C3"/>
    <w:rsid w:val="00765B18"/>
    <w:rsid w:val="00765BC1"/>
    <w:rsid w:val="00770713"/>
    <w:rsid w:val="007738B3"/>
    <w:rsid w:val="00774957"/>
    <w:rsid w:val="00777433"/>
    <w:rsid w:val="0078245B"/>
    <w:rsid w:val="007825DE"/>
    <w:rsid w:val="0078324F"/>
    <w:rsid w:val="00783621"/>
    <w:rsid w:val="0078375C"/>
    <w:rsid w:val="00784425"/>
    <w:rsid w:val="007860DB"/>
    <w:rsid w:val="00787BDE"/>
    <w:rsid w:val="0079681D"/>
    <w:rsid w:val="0079710C"/>
    <w:rsid w:val="007A04AC"/>
    <w:rsid w:val="007A2F97"/>
    <w:rsid w:val="007A3368"/>
    <w:rsid w:val="007A456C"/>
    <w:rsid w:val="007A5E58"/>
    <w:rsid w:val="007A6E9F"/>
    <w:rsid w:val="007A7B82"/>
    <w:rsid w:val="007B0804"/>
    <w:rsid w:val="007B3690"/>
    <w:rsid w:val="007C00B6"/>
    <w:rsid w:val="007C1D53"/>
    <w:rsid w:val="007C3AF8"/>
    <w:rsid w:val="007C3BCD"/>
    <w:rsid w:val="007C47B0"/>
    <w:rsid w:val="007C67EA"/>
    <w:rsid w:val="007D1AB7"/>
    <w:rsid w:val="007D2038"/>
    <w:rsid w:val="007D41F5"/>
    <w:rsid w:val="007D7607"/>
    <w:rsid w:val="007E2CA4"/>
    <w:rsid w:val="007E652A"/>
    <w:rsid w:val="007E7942"/>
    <w:rsid w:val="007F038D"/>
    <w:rsid w:val="007F0E81"/>
    <w:rsid w:val="007F3EF1"/>
    <w:rsid w:val="00800F07"/>
    <w:rsid w:val="00803543"/>
    <w:rsid w:val="008041B4"/>
    <w:rsid w:val="008048FA"/>
    <w:rsid w:val="00804ACF"/>
    <w:rsid w:val="0080576C"/>
    <w:rsid w:val="0080605F"/>
    <w:rsid w:val="008123B6"/>
    <w:rsid w:val="00812B6D"/>
    <w:rsid w:val="00813203"/>
    <w:rsid w:val="0081377E"/>
    <w:rsid w:val="00815144"/>
    <w:rsid w:val="00817BEB"/>
    <w:rsid w:val="0082300F"/>
    <w:rsid w:val="0082339A"/>
    <w:rsid w:val="008249F2"/>
    <w:rsid w:val="00832CF2"/>
    <w:rsid w:val="008340F5"/>
    <w:rsid w:val="00834556"/>
    <w:rsid w:val="008354DA"/>
    <w:rsid w:val="0083639B"/>
    <w:rsid w:val="008364A4"/>
    <w:rsid w:val="00837FB1"/>
    <w:rsid w:val="00840606"/>
    <w:rsid w:val="00840D64"/>
    <w:rsid w:val="00841A34"/>
    <w:rsid w:val="008428F5"/>
    <w:rsid w:val="008437C2"/>
    <w:rsid w:val="0084408E"/>
    <w:rsid w:val="00844387"/>
    <w:rsid w:val="008454F0"/>
    <w:rsid w:val="00846F72"/>
    <w:rsid w:val="00851E44"/>
    <w:rsid w:val="00853C2E"/>
    <w:rsid w:val="0085413F"/>
    <w:rsid w:val="00854BB2"/>
    <w:rsid w:val="008550CF"/>
    <w:rsid w:val="008556A4"/>
    <w:rsid w:val="00855B5E"/>
    <w:rsid w:val="00857534"/>
    <w:rsid w:val="0086185B"/>
    <w:rsid w:val="008622DE"/>
    <w:rsid w:val="00865AAF"/>
    <w:rsid w:val="00865C27"/>
    <w:rsid w:val="00865D14"/>
    <w:rsid w:val="00866689"/>
    <w:rsid w:val="00867D29"/>
    <w:rsid w:val="00871327"/>
    <w:rsid w:val="00872AFA"/>
    <w:rsid w:val="00873D0F"/>
    <w:rsid w:val="0087533C"/>
    <w:rsid w:val="00876ED8"/>
    <w:rsid w:val="00882BF3"/>
    <w:rsid w:val="0088334D"/>
    <w:rsid w:val="00894E58"/>
    <w:rsid w:val="00895214"/>
    <w:rsid w:val="00895CEA"/>
    <w:rsid w:val="00896745"/>
    <w:rsid w:val="00897614"/>
    <w:rsid w:val="008A3239"/>
    <w:rsid w:val="008A62AF"/>
    <w:rsid w:val="008A7D19"/>
    <w:rsid w:val="008A7D65"/>
    <w:rsid w:val="008B06BB"/>
    <w:rsid w:val="008B3F8D"/>
    <w:rsid w:val="008B40BB"/>
    <w:rsid w:val="008B7940"/>
    <w:rsid w:val="008B7B50"/>
    <w:rsid w:val="008C0EBC"/>
    <w:rsid w:val="008C15B5"/>
    <w:rsid w:val="008C23B8"/>
    <w:rsid w:val="008C63AB"/>
    <w:rsid w:val="008D31A3"/>
    <w:rsid w:val="008D5E18"/>
    <w:rsid w:val="008D61B6"/>
    <w:rsid w:val="008E0D25"/>
    <w:rsid w:val="008E49EA"/>
    <w:rsid w:val="008E561D"/>
    <w:rsid w:val="008E5C9C"/>
    <w:rsid w:val="008E6DA1"/>
    <w:rsid w:val="008F6AC9"/>
    <w:rsid w:val="008F7D4F"/>
    <w:rsid w:val="008F7ECD"/>
    <w:rsid w:val="00901C09"/>
    <w:rsid w:val="0090451A"/>
    <w:rsid w:val="00905516"/>
    <w:rsid w:val="009060E0"/>
    <w:rsid w:val="00906289"/>
    <w:rsid w:val="0090628F"/>
    <w:rsid w:val="0091048E"/>
    <w:rsid w:val="009119BF"/>
    <w:rsid w:val="00914527"/>
    <w:rsid w:val="00914E44"/>
    <w:rsid w:val="009158B1"/>
    <w:rsid w:val="00916A26"/>
    <w:rsid w:val="00916E10"/>
    <w:rsid w:val="00921D8C"/>
    <w:rsid w:val="0092290C"/>
    <w:rsid w:val="00923845"/>
    <w:rsid w:val="00924C19"/>
    <w:rsid w:val="00924DEB"/>
    <w:rsid w:val="0093318C"/>
    <w:rsid w:val="00935978"/>
    <w:rsid w:val="0094695B"/>
    <w:rsid w:val="0094742D"/>
    <w:rsid w:val="00950E89"/>
    <w:rsid w:val="00953192"/>
    <w:rsid w:val="009533B5"/>
    <w:rsid w:val="00954458"/>
    <w:rsid w:val="00954E74"/>
    <w:rsid w:val="00956D25"/>
    <w:rsid w:val="00957FB8"/>
    <w:rsid w:val="009621E9"/>
    <w:rsid w:val="009638E7"/>
    <w:rsid w:val="00963E30"/>
    <w:rsid w:val="0096539B"/>
    <w:rsid w:val="00970AA3"/>
    <w:rsid w:val="00970E5C"/>
    <w:rsid w:val="00973E42"/>
    <w:rsid w:val="009756B1"/>
    <w:rsid w:val="009773CE"/>
    <w:rsid w:val="009810C7"/>
    <w:rsid w:val="00982ED7"/>
    <w:rsid w:val="0098342B"/>
    <w:rsid w:val="009850D8"/>
    <w:rsid w:val="0098537F"/>
    <w:rsid w:val="00985AC8"/>
    <w:rsid w:val="00987DB8"/>
    <w:rsid w:val="00990A65"/>
    <w:rsid w:val="009917F9"/>
    <w:rsid w:val="00991A7C"/>
    <w:rsid w:val="00993002"/>
    <w:rsid w:val="0099390D"/>
    <w:rsid w:val="00994591"/>
    <w:rsid w:val="00997EC2"/>
    <w:rsid w:val="009A003F"/>
    <w:rsid w:val="009A0854"/>
    <w:rsid w:val="009A650D"/>
    <w:rsid w:val="009B014E"/>
    <w:rsid w:val="009B20D2"/>
    <w:rsid w:val="009B333A"/>
    <w:rsid w:val="009C0466"/>
    <w:rsid w:val="009C302C"/>
    <w:rsid w:val="009D0049"/>
    <w:rsid w:val="009D14B6"/>
    <w:rsid w:val="009D1D35"/>
    <w:rsid w:val="009D4515"/>
    <w:rsid w:val="009D501B"/>
    <w:rsid w:val="009E2960"/>
    <w:rsid w:val="009E331C"/>
    <w:rsid w:val="009E55AD"/>
    <w:rsid w:val="009F2268"/>
    <w:rsid w:val="009F5A7B"/>
    <w:rsid w:val="009F7C72"/>
    <w:rsid w:val="009F7CA1"/>
    <w:rsid w:val="00A03C93"/>
    <w:rsid w:val="00A067AC"/>
    <w:rsid w:val="00A0749B"/>
    <w:rsid w:val="00A12FE4"/>
    <w:rsid w:val="00A13E17"/>
    <w:rsid w:val="00A1450D"/>
    <w:rsid w:val="00A206EF"/>
    <w:rsid w:val="00A219B9"/>
    <w:rsid w:val="00A2355D"/>
    <w:rsid w:val="00A24816"/>
    <w:rsid w:val="00A25A97"/>
    <w:rsid w:val="00A30325"/>
    <w:rsid w:val="00A31585"/>
    <w:rsid w:val="00A368B5"/>
    <w:rsid w:val="00A41B89"/>
    <w:rsid w:val="00A4286A"/>
    <w:rsid w:val="00A42DE7"/>
    <w:rsid w:val="00A45B6F"/>
    <w:rsid w:val="00A467FF"/>
    <w:rsid w:val="00A47642"/>
    <w:rsid w:val="00A50546"/>
    <w:rsid w:val="00A50664"/>
    <w:rsid w:val="00A50DCC"/>
    <w:rsid w:val="00A50ED7"/>
    <w:rsid w:val="00A51B67"/>
    <w:rsid w:val="00A51DFB"/>
    <w:rsid w:val="00A523DC"/>
    <w:rsid w:val="00A55A2E"/>
    <w:rsid w:val="00A60273"/>
    <w:rsid w:val="00A603F4"/>
    <w:rsid w:val="00A63189"/>
    <w:rsid w:val="00A64E7D"/>
    <w:rsid w:val="00A657F9"/>
    <w:rsid w:val="00A65C95"/>
    <w:rsid w:val="00A71490"/>
    <w:rsid w:val="00A718BF"/>
    <w:rsid w:val="00A720EF"/>
    <w:rsid w:val="00A726BF"/>
    <w:rsid w:val="00A728C7"/>
    <w:rsid w:val="00A72BA3"/>
    <w:rsid w:val="00A75AD7"/>
    <w:rsid w:val="00A809CE"/>
    <w:rsid w:val="00A8210A"/>
    <w:rsid w:val="00A86EA1"/>
    <w:rsid w:val="00A911B0"/>
    <w:rsid w:val="00A91EE2"/>
    <w:rsid w:val="00A93A52"/>
    <w:rsid w:val="00AA1149"/>
    <w:rsid w:val="00AA2E9B"/>
    <w:rsid w:val="00AA5B80"/>
    <w:rsid w:val="00AA7B2A"/>
    <w:rsid w:val="00AB0E67"/>
    <w:rsid w:val="00AB12B0"/>
    <w:rsid w:val="00AB4403"/>
    <w:rsid w:val="00AB6DB4"/>
    <w:rsid w:val="00AB7162"/>
    <w:rsid w:val="00AB7566"/>
    <w:rsid w:val="00AC0AE6"/>
    <w:rsid w:val="00AC68A5"/>
    <w:rsid w:val="00AC7E1A"/>
    <w:rsid w:val="00AD09F4"/>
    <w:rsid w:val="00AD7256"/>
    <w:rsid w:val="00AD7C67"/>
    <w:rsid w:val="00AE2DC8"/>
    <w:rsid w:val="00AE35BA"/>
    <w:rsid w:val="00AE45D6"/>
    <w:rsid w:val="00AE5E09"/>
    <w:rsid w:val="00AE64D0"/>
    <w:rsid w:val="00AF2049"/>
    <w:rsid w:val="00AF3BCB"/>
    <w:rsid w:val="00AF6CE2"/>
    <w:rsid w:val="00AF768C"/>
    <w:rsid w:val="00AF7F1F"/>
    <w:rsid w:val="00B017FE"/>
    <w:rsid w:val="00B03018"/>
    <w:rsid w:val="00B04B18"/>
    <w:rsid w:val="00B07EEF"/>
    <w:rsid w:val="00B11E6D"/>
    <w:rsid w:val="00B1321D"/>
    <w:rsid w:val="00B1497D"/>
    <w:rsid w:val="00B14CC2"/>
    <w:rsid w:val="00B15229"/>
    <w:rsid w:val="00B214CF"/>
    <w:rsid w:val="00B22020"/>
    <w:rsid w:val="00B23F04"/>
    <w:rsid w:val="00B3552A"/>
    <w:rsid w:val="00B433ED"/>
    <w:rsid w:val="00B45C5C"/>
    <w:rsid w:val="00B53337"/>
    <w:rsid w:val="00B545F7"/>
    <w:rsid w:val="00B55BDF"/>
    <w:rsid w:val="00B56F01"/>
    <w:rsid w:val="00B6412A"/>
    <w:rsid w:val="00B6433E"/>
    <w:rsid w:val="00B65CB5"/>
    <w:rsid w:val="00B66BAA"/>
    <w:rsid w:val="00B717F6"/>
    <w:rsid w:val="00B71E62"/>
    <w:rsid w:val="00B72CF3"/>
    <w:rsid w:val="00B74584"/>
    <w:rsid w:val="00B75AA5"/>
    <w:rsid w:val="00B76028"/>
    <w:rsid w:val="00B77E91"/>
    <w:rsid w:val="00B8652A"/>
    <w:rsid w:val="00B9233A"/>
    <w:rsid w:val="00B93A0A"/>
    <w:rsid w:val="00B943EF"/>
    <w:rsid w:val="00B94E9A"/>
    <w:rsid w:val="00B97712"/>
    <w:rsid w:val="00BA23C5"/>
    <w:rsid w:val="00BA3F85"/>
    <w:rsid w:val="00BA68ED"/>
    <w:rsid w:val="00BA748E"/>
    <w:rsid w:val="00BB06D6"/>
    <w:rsid w:val="00BB12FC"/>
    <w:rsid w:val="00BB1C3F"/>
    <w:rsid w:val="00BB330A"/>
    <w:rsid w:val="00BC0734"/>
    <w:rsid w:val="00BC196F"/>
    <w:rsid w:val="00BC1BC9"/>
    <w:rsid w:val="00BC5ED2"/>
    <w:rsid w:val="00BD0DEC"/>
    <w:rsid w:val="00BD3D75"/>
    <w:rsid w:val="00BD6236"/>
    <w:rsid w:val="00BE49F7"/>
    <w:rsid w:val="00BE6272"/>
    <w:rsid w:val="00BF1594"/>
    <w:rsid w:val="00BF22F7"/>
    <w:rsid w:val="00BF2384"/>
    <w:rsid w:val="00BF292F"/>
    <w:rsid w:val="00BF29B8"/>
    <w:rsid w:val="00BF3366"/>
    <w:rsid w:val="00BF45AA"/>
    <w:rsid w:val="00BF5083"/>
    <w:rsid w:val="00BF5483"/>
    <w:rsid w:val="00BF7D78"/>
    <w:rsid w:val="00BF7DD7"/>
    <w:rsid w:val="00C00670"/>
    <w:rsid w:val="00C057E0"/>
    <w:rsid w:val="00C05EAE"/>
    <w:rsid w:val="00C1026C"/>
    <w:rsid w:val="00C10893"/>
    <w:rsid w:val="00C12AC3"/>
    <w:rsid w:val="00C138A6"/>
    <w:rsid w:val="00C16DBB"/>
    <w:rsid w:val="00C22446"/>
    <w:rsid w:val="00C25A6A"/>
    <w:rsid w:val="00C26B3F"/>
    <w:rsid w:val="00C270A0"/>
    <w:rsid w:val="00C33343"/>
    <w:rsid w:val="00C34C48"/>
    <w:rsid w:val="00C36724"/>
    <w:rsid w:val="00C40187"/>
    <w:rsid w:val="00C40BDE"/>
    <w:rsid w:val="00C41725"/>
    <w:rsid w:val="00C42906"/>
    <w:rsid w:val="00C42995"/>
    <w:rsid w:val="00C47157"/>
    <w:rsid w:val="00C5089C"/>
    <w:rsid w:val="00C52554"/>
    <w:rsid w:val="00C53426"/>
    <w:rsid w:val="00C537A0"/>
    <w:rsid w:val="00C54F1E"/>
    <w:rsid w:val="00C6477F"/>
    <w:rsid w:val="00C65838"/>
    <w:rsid w:val="00C677FC"/>
    <w:rsid w:val="00C71EF5"/>
    <w:rsid w:val="00C73B70"/>
    <w:rsid w:val="00C80582"/>
    <w:rsid w:val="00C8199D"/>
    <w:rsid w:val="00C83BF0"/>
    <w:rsid w:val="00C85270"/>
    <w:rsid w:val="00C872BA"/>
    <w:rsid w:val="00C9075D"/>
    <w:rsid w:val="00C92090"/>
    <w:rsid w:val="00C93E32"/>
    <w:rsid w:val="00C94C55"/>
    <w:rsid w:val="00C954A5"/>
    <w:rsid w:val="00C968AA"/>
    <w:rsid w:val="00CA1062"/>
    <w:rsid w:val="00CA1DDD"/>
    <w:rsid w:val="00CA4691"/>
    <w:rsid w:val="00CA4FD7"/>
    <w:rsid w:val="00CA7F22"/>
    <w:rsid w:val="00CB0AE6"/>
    <w:rsid w:val="00CB2877"/>
    <w:rsid w:val="00CB3092"/>
    <w:rsid w:val="00CB5251"/>
    <w:rsid w:val="00CB538E"/>
    <w:rsid w:val="00CB6497"/>
    <w:rsid w:val="00CB7B13"/>
    <w:rsid w:val="00CC1C56"/>
    <w:rsid w:val="00CC3F62"/>
    <w:rsid w:val="00CC6834"/>
    <w:rsid w:val="00CD16FE"/>
    <w:rsid w:val="00CD3122"/>
    <w:rsid w:val="00CD3584"/>
    <w:rsid w:val="00CD4C5C"/>
    <w:rsid w:val="00CD5EA8"/>
    <w:rsid w:val="00CD5FF7"/>
    <w:rsid w:val="00CD759A"/>
    <w:rsid w:val="00CE121E"/>
    <w:rsid w:val="00CE314D"/>
    <w:rsid w:val="00CE4CEC"/>
    <w:rsid w:val="00CE601B"/>
    <w:rsid w:val="00CF52D8"/>
    <w:rsid w:val="00CF692D"/>
    <w:rsid w:val="00CF6ACA"/>
    <w:rsid w:val="00CF6DBC"/>
    <w:rsid w:val="00D004F6"/>
    <w:rsid w:val="00D00681"/>
    <w:rsid w:val="00D011DD"/>
    <w:rsid w:val="00D04F01"/>
    <w:rsid w:val="00D07EA7"/>
    <w:rsid w:val="00D10D88"/>
    <w:rsid w:val="00D13A53"/>
    <w:rsid w:val="00D13B4D"/>
    <w:rsid w:val="00D145E5"/>
    <w:rsid w:val="00D14917"/>
    <w:rsid w:val="00D15421"/>
    <w:rsid w:val="00D16D18"/>
    <w:rsid w:val="00D16DBF"/>
    <w:rsid w:val="00D17DC6"/>
    <w:rsid w:val="00D219AD"/>
    <w:rsid w:val="00D23285"/>
    <w:rsid w:val="00D2368D"/>
    <w:rsid w:val="00D239EB"/>
    <w:rsid w:val="00D247CB"/>
    <w:rsid w:val="00D2718B"/>
    <w:rsid w:val="00D304ED"/>
    <w:rsid w:val="00D31892"/>
    <w:rsid w:val="00D32624"/>
    <w:rsid w:val="00D32B02"/>
    <w:rsid w:val="00D33977"/>
    <w:rsid w:val="00D41CCE"/>
    <w:rsid w:val="00D422B2"/>
    <w:rsid w:val="00D43154"/>
    <w:rsid w:val="00D43375"/>
    <w:rsid w:val="00D438F6"/>
    <w:rsid w:val="00D4438E"/>
    <w:rsid w:val="00D4783D"/>
    <w:rsid w:val="00D51C25"/>
    <w:rsid w:val="00D530F6"/>
    <w:rsid w:val="00D53291"/>
    <w:rsid w:val="00D53800"/>
    <w:rsid w:val="00D53FA8"/>
    <w:rsid w:val="00D5572D"/>
    <w:rsid w:val="00D5585C"/>
    <w:rsid w:val="00D60CD7"/>
    <w:rsid w:val="00D6447C"/>
    <w:rsid w:val="00D64FE7"/>
    <w:rsid w:val="00D6545E"/>
    <w:rsid w:val="00D65BE6"/>
    <w:rsid w:val="00D67F7C"/>
    <w:rsid w:val="00D7114F"/>
    <w:rsid w:val="00D71AD7"/>
    <w:rsid w:val="00D731C3"/>
    <w:rsid w:val="00D73484"/>
    <w:rsid w:val="00D736A3"/>
    <w:rsid w:val="00D77780"/>
    <w:rsid w:val="00D80C44"/>
    <w:rsid w:val="00D81FCD"/>
    <w:rsid w:val="00D86293"/>
    <w:rsid w:val="00D86ECB"/>
    <w:rsid w:val="00D8703E"/>
    <w:rsid w:val="00D91646"/>
    <w:rsid w:val="00D920FD"/>
    <w:rsid w:val="00D92AEE"/>
    <w:rsid w:val="00D92DF9"/>
    <w:rsid w:val="00D97288"/>
    <w:rsid w:val="00DA02B3"/>
    <w:rsid w:val="00DA0D80"/>
    <w:rsid w:val="00DA22ED"/>
    <w:rsid w:val="00DA36F7"/>
    <w:rsid w:val="00DA7749"/>
    <w:rsid w:val="00DB0F4B"/>
    <w:rsid w:val="00DB105D"/>
    <w:rsid w:val="00DB1406"/>
    <w:rsid w:val="00DB3572"/>
    <w:rsid w:val="00DB4CE3"/>
    <w:rsid w:val="00DC158E"/>
    <w:rsid w:val="00DC1A97"/>
    <w:rsid w:val="00DC1DA2"/>
    <w:rsid w:val="00DC66D3"/>
    <w:rsid w:val="00DC66FA"/>
    <w:rsid w:val="00DD1BFD"/>
    <w:rsid w:val="00DD1DC1"/>
    <w:rsid w:val="00DD2077"/>
    <w:rsid w:val="00DD2447"/>
    <w:rsid w:val="00DD445E"/>
    <w:rsid w:val="00DE4BA3"/>
    <w:rsid w:val="00DF0A7B"/>
    <w:rsid w:val="00DF2394"/>
    <w:rsid w:val="00DF347E"/>
    <w:rsid w:val="00DF4F39"/>
    <w:rsid w:val="00E02530"/>
    <w:rsid w:val="00E039BA"/>
    <w:rsid w:val="00E06039"/>
    <w:rsid w:val="00E07157"/>
    <w:rsid w:val="00E10FE9"/>
    <w:rsid w:val="00E113EB"/>
    <w:rsid w:val="00E14F12"/>
    <w:rsid w:val="00E1532D"/>
    <w:rsid w:val="00E15E6E"/>
    <w:rsid w:val="00E1645C"/>
    <w:rsid w:val="00E251BF"/>
    <w:rsid w:val="00E32194"/>
    <w:rsid w:val="00E33000"/>
    <w:rsid w:val="00E3388D"/>
    <w:rsid w:val="00E37CF4"/>
    <w:rsid w:val="00E406E8"/>
    <w:rsid w:val="00E423C7"/>
    <w:rsid w:val="00E4242C"/>
    <w:rsid w:val="00E47CDD"/>
    <w:rsid w:val="00E51F7C"/>
    <w:rsid w:val="00E55018"/>
    <w:rsid w:val="00E6060C"/>
    <w:rsid w:val="00E60FC0"/>
    <w:rsid w:val="00E623AF"/>
    <w:rsid w:val="00E6387A"/>
    <w:rsid w:val="00E700F1"/>
    <w:rsid w:val="00E707C7"/>
    <w:rsid w:val="00E7090D"/>
    <w:rsid w:val="00E70B03"/>
    <w:rsid w:val="00E71329"/>
    <w:rsid w:val="00E72614"/>
    <w:rsid w:val="00E73C69"/>
    <w:rsid w:val="00E73FA0"/>
    <w:rsid w:val="00E769B2"/>
    <w:rsid w:val="00E76CB5"/>
    <w:rsid w:val="00E81D9A"/>
    <w:rsid w:val="00E82278"/>
    <w:rsid w:val="00E84001"/>
    <w:rsid w:val="00E874AD"/>
    <w:rsid w:val="00E8795A"/>
    <w:rsid w:val="00E902FD"/>
    <w:rsid w:val="00E90F69"/>
    <w:rsid w:val="00E91214"/>
    <w:rsid w:val="00E92667"/>
    <w:rsid w:val="00E958AB"/>
    <w:rsid w:val="00E97B79"/>
    <w:rsid w:val="00EA03FB"/>
    <w:rsid w:val="00EA17EE"/>
    <w:rsid w:val="00EA6741"/>
    <w:rsid w:val="00EA7F91"/>
    <w:rsid w:val="00EB0AE5"/>
    <w:rsid w:val="00EB1EB8"/>
    <w:rsid w:val="00EB3469"/>
    <w:rsid w:val="00EB5546"/>
    <w:rsid w:val="00EB679B"/>
    <w:rsid w:val="00EB7049"/>
    <w:rsid w:val="00EC06B8"/>
    <w:rsid w:val="00EC3D59"/>
    <w:rsid w:val="00EC4741"/>
    <w:rsid w:val="00EC5293"/>
    <w:rsid w:val="00EC592A"/>
    <w:rsid w:val="00EC6911"/>
    <w:rsid w:val="00EC7A42"/>
    <w:rsid w:val="00EC7AD6"/>
    <w:rsid w:val="00ED1EFD"/>
    <w:rsid w:val="00ED2A3D"/>
    <w:rsid w:val="00ED3B00"/>
    <w:rsid w:val="00ED61D1"/>
    <w:rsid w:val="00ED6AE3"/>
    <w:rsid w:val="00EE17D8"/>
    <w:rsid w:val="00EE68E6"/>
    <w:rsid w:val="00EF05C5"/>
    <w:rsid w:val="00EF093B"/>
    <w:rsid w:val="00EF0FFF"/>
    <w:rsid w:val="00EF27D3"/>
    <w:rsid w:val="00EF4366"/>
    <w:rsid w:val="00EF4962"/>
    <w:rsid w:val="00EF66D9"/>
    <w:rsid w:val="00F00B15"/>
    <w:rsid w:val="00F01C2A"/>
    <w:rsid w:val="00F01C3F"/>
    <w:rsid w:val="00F01D80"/>
    <w:rsid w:val="00F0294B"/>
    <w:rsid w:val="00F04320"/>
    <w:rsid w:val="00F06974"/>
    <w:rsid w:val="00F07725"/>
    <w:rsid w:val="00F0782A"/>
    <w:rsid w:val="00F10B4D"/>
    <w:rsid w:val="00F115C0"/>
    <w:rsid w:val="00F117BC"/>
    <w:rsid w:val="00F12220"/>
    <w:rsid w:val="00F143F5"/>
    <w:rsid w:val="00F149EB"/>
    <w:rsid w:val="00F1582C"/>
    <w:rsid w:val="00F17F2F"/>
    <w:rsid w:val="00F22066"/>
    <w:rsid w:val="00F24F07"/>
    <w:rsid w:val="00F27FC8"/>
    <w:rsid w:val="00F3001F"/>
    <w:rsid w:val="00F30A8E"/>
    <w:rsid w:val="00F3114E"/>
    <w:rsid w:val="00F331C8"/>
    <w:rsid w:val="00F332E0"/>
    <w:rsid w:val="00F35737"/>
    <w:rsid w:val="00F414AB"/>
    <w:rsid w:val="00F4679C"/>
    <w:rsid w:val="00F47865"/>
    <w:rsid w:val="00F50DA4"/>
    <w:rsid w:val="00F5190D"/>
    <w:rsid w:val="00F5219C"/>
    <w:rsid w:val="00F5468D"/>
    <w:rsid w:val="00F546E6"/>
    <w:rsid w:val="00F56436"/>
    <w:rsid w:val="00F56E91"/>
    <w:rsid w:val="00F578E4"/>
    <w:rsid w:val="00F6192F"/>
    <w:rsid w:val="00F6505E"/>
    <w:rsid w:val="00F72BC0"/>
    <w:rsid w:val="00F7364E"/>
    <w:rsid w:val="00F737C6"/>
    <w:rsid w:val="00F76B37"/>
    <w:rsid w:val="00F82A25"/>
    <w:rsid w:val="00F8414B"/>
    <w:rsid w:val="00F855E8"/>
    <w:rsid w:val="00F875AD"/>
    <w:rsid w:val="00F924CA"/>
    <w:rsid w:val="00F941A3"/>
    <w:rsid w:val="00F9464C"/>
    <w:rsid w:val="00F94BF4"/>
    <w:rsid w:val="00F954C0"/>
    <w:rsid w:val="00F9634B"/>
    <w:rsid w:val="00F97D0B"/>
    <w:rsid w:val="00FA2B52"/>
    <w:rsid w:val="00FA3002"/>
    <w:rsid w:val="00FA360A"/>
    <w:rsid w:val="00FA71D0"/>
    <w:rsid w:val="00FB0DCC"/>
    <w:rsid w:val="00FB0E7E"/>
    <w:rsid w:val="00FB2D29"/>
    <w:rsid w:val="00FC107D"/>
    <w:rsid w:val="00FC421C"/>
    <w:rsid w:val="00FC423A"/>
    <w:rsid w:val="00FC42AF"/>
    <w:rsid w:val="00FC4BD9"/>
    <w:rsid w:val="00FC4E51"/>
    <w:rsid w:val="00FC6E13"/>
    <w:rsid w:val="00FD1C53"/>
    <w:rsid w:val="00FD33A3"/>
    <w:rsid w:val="00FD3E8A"/>
    <w:rsid w:val="00FE04E8"/>
    <w:rsid w:val="00FE1FE0"/>
    <w:rsid w:val="00FE202E"/>
    <w:rsid w:val="00FE204A"/>
    <w:rsid w:val="00FE26CC"/>
    <w:rsid w:val="00FE3E18"/>
    <w:rsid w:val="00FF3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ABE64A"/>
  <w15:docId w15:val="{CABB6E30-9157-4955-80B1-2560B7F3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20D9"/>
    <w:rPr>
      <w:sz w:val="24"/>
      <w:szCs w:val="24"/>
    </w:rPr>
  </w:style>
  <w:style w:type="paragraph" w:styleId="Ttulo1">
    <w:name w:val="heading 1"/>
    <w:basedOn w:val="Normal"/>
    <w:next w:val="Normal"/>
    <w:qFormat/>
    <w:rsid w:val="001120D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1120D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1120D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1120D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1120D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20D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20D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1120D9"/>
    <w:rPr>
      <w:sz w:val="28"/>
    </w:rPr>
  </w:style>
  <w:style w:type="paragraph" w:styleId="Corpodetexto2">
    <w:name w:val="Body Text 2"/>
    <w:basedOn w:val="Normal"/>
    <w:rsid w:val="001120D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D3590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BA3F85"/>
    <w:rPr>
      <w:b/>
      <w:bCs/>
    </w:rPr>
  </w:style>
  <w:style w:type="character" w:styleId="nfase">
    <w:name w:val="Emphasis"/>
    <w:uiPriority w:val="20"/>
    <w:qFormat/>
    <w:rsid w:val="001066BF"/>
    <w:rPr>
      <w:i/>
      <w:iCs/>
    </w:rPr>
  </w:style>
  <w:style w:type="paragraph" w:styleId="PargrafodaLista">
    <w:name w:val="List Paragraph"/>
    <w:basedOn w:val="Normal"/>
    <w:uiPriority w:val="34"/>
    <w:qFormat/>
    <w:rsid w:val="005F39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5249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81245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inete\Pictures\paulista%20indica&#231;&#227;o%201%20---100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paulista indicação 1 ---1003</Template>
  <TotalTime>8</TotalTime>
  <Pages>2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24 de outubro de 2006</vt:lpstr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24 de outubro de 2006</dc:title>
  <dc:creator>Gabinete</dc:creator>
  <cp:lastModifiedBy>Ludmilla da Silva Porto Xavier</cp:lastModifiedBy>
  <cp:revision>3</cp:revision>
  <cp:lastPrinted>2022-08-25T17:04:00Z</cp:lastPrinted>
  <dcterms:created xsi:type="dcterms:W3CDTF">2023-12-12T17:30:00Z</dcterms:created>
  <dcterms:modified xsi:type="dcterms:W3CDTF">2023-12-12T17:37:00Z</dcterms:modified>
</cp:coreProperties>
</file>