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06D30C82" w:rsidR="00131E77" w:rsidRDefault="002A4304" w:rsidP="00FC5569">
      <w:pPr>
        <w:spacing w:line="360" w:lineRule="auto"/>
        <w:jc w:val="both"/>
        <w:rPr>
          <w:color w:val="000000"/>
          <w:shd w:val="clear" w:color="auto" w:fill="FFFFFF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FC5569">
        <w:rPr>
          <w:b/>
          <w:sz w:val="28"/>
          <w:szCs w:val="28"/>
          <w:u w:val="single"/>
        </w:rPr>
        <w:t xml:space="preserve">limpeza e reforma da frente e da calçada da Escola Municipal Arlindo Rodrigues (frente que dá para a Rua Prefeito Iago José de Castro Valério). </w:t>
      </w:r>
    </w:p>
    <w:p w14:paraId="7A882F88" w14:textId="77777777" w:rsidR="00131E77" w:rsidRPr="00131E77" w:rsidRDefault="00131E77" w:rsidP="00D53FA8">
      <w:pPr>
        <w:jc w:val="both"/>
      </w:pPr>
    </w:p>
    <w:p w14:paraId="356C17B3" w14:textId="18607198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DD1DC1">
        <w:rPr>
          <w:sz w:val="28"/>
          <w:szCs w:val="28"/>
        </w:rPr>
        <w:t>16</w:t>
      </w:r>
      <w:r w:rsidR="002B57F2">
        <w:rPr>
          <w:sz w:val="28"/>
          <w:szCs w:val="28"/>
        </w:rPr>
        <w:t xml:space="preserve"> de março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AF7BDB9" w:rsidR="000D7263" w:rsidRDefault="00FC5569" w:rsidP="00FC5569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JUSTIFICATIVA: há muito barro em frente à escola, falta calçamento adequado para passagem de transeuntes, alunos e responsáveis o que pode vir a causar acidentes, falta espaço adequado para estacionamento de veículos em frente à escola. </w:t>
      </w: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D23F0DF" w:rsidR="000D7263" w:rsidRDefault="000D7263" w:rsidP="006202A7">
      <w:pPr>
        <w:rPr>
          <w:noProof/>
          <w:sz w:val="28"/>
          <w:szCs w:val="28"/>
        </w:rPr>
      </w:pP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26DC7D2B" w:rsidR="000D7263" w:rsidRDefault="00FC5569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1" locked="0" layoutInCell="1" allowOverlap="1" wp14:anchorId="57660A6E" wp14:editId="5C5F27E6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2365" y="15835"/>
                <wp:lineTo x="3547" y="20003"/>
                <wp:lineTo x="3991" y="20836"/>
                <wp:lineTo x="15520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  <w:bookmarkStart w:id="0" w:name="_GoBack"/>
      <w:bookmarkEnd w:id="0"/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A3C6A61" w:rsidR="000D7263" w:rsidRDefault="000D7263" w:rsidP="006202A7">
      <w:pPr>
        <w:rPr>
          <w:noProof/>
          <w:sz w:val="28"/>
          <w:szCs w:val="28"/>
        </w:rPr>
      </w:pPr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40BC" w14:textId="77777777" w:rsidR="00E07758" w:rsidRDefault="00E07758">
      <w:r>
        <w:separator/>
      </w:r>
    </w:p>
  </w:endnote>
  <w:endnote w:type="continuationSeparator" w:id="0">
    <w:p w14:paraId="50E9B979" w14:textId="77777777" w:rsidR="00E07758" w:rsidRDefault="00E0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07C0B" w14:textId="77777777" w:rsidR="00E07758" w:rsidRDefault="00E07758">
      <w:r>
        <w:separator/>
      </w:r>
    </w:p>
  </w:footnote>
  <w:footnote w:type="continuationSeparator" w:id="0">
    <w:p w14:paraId="6EEBFABA" w14:textId="77777777" w:rsidR="00E07758" w:rsidRDefault="00E07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  <w:lang w:eastAsia="ko-KR"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01E1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07758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5569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Xavier</cp:lastModifiedBy>
  <cp:revision>3</cp:revision>
  <cp:lastPrinted>2022-08-25T17:04:00Z</cp:lastPrinted>
  <dcterms:created xsi:type="dcterms:W3CDTF">2023-03-15T18:31:00Z</dcterms:created>
  <dcterms:modified xsi:type="dcterms:W3CDTF">2023-03-15T18:35:00Z</dcterms:modified>
</cp:coreProperties>
</file>