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12" w:rsidRPr="00F26F41" w:rsidRDefault="00900FEC" w:rsidP="00CE1D1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  <w:r w:rsidRPr="00F26F41">
        <w:rPr>
          <w:b/>
          <w:sz w:val="32"/>
          <w:szCs w:val="32"/>
        </w:rPr>
        <w:t xml:space="preserve">                                 </w:t>
      </w:r>
    </w:p>
    <w:p w:rsidR="00CE1D12" w:rsidRDefault="00CE1D12" w:rsidP="00CE1D12">
      <w:pPr>
        <w:outlineLvl w:val="0"/>
        <w:rPr>
          <w:b/>
          <w:sz w:val="32"/>
          <w:szCs w:val="32"/>
        </w:rPr>
      </w:pPr>
      <w:r w:rsidRPr="00FD6C38">
        <w:rPr>
          <w:b/>
          <w:sz w:val="32"/>
          <w:szCs w:val="32"/>
        </w:rPr>
        <w:t xml:space="preserve">               </w:t>
      </w:r>
      <w:r>
        <w:rPr>
          <w:b/>
          <w:sz w:val="32"/>
          <w:szCs w:val="32"/>
        </w:rPr>
        <w:t xml:space="preserve">                  INDICAÇÃO N.º      /202</w:t>
      </w:r>
      <w:r w:rsidR="004C18E8">
        <w:rPr>
          <w:b/>
          <w:sz w:val="32"/>
          <w:szCs w:val="32"/>
        </w:rPr>
        <w:t>3</w:t>
      </w: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FD6C38" w:rsidRDefault="00CE1D12" w:rsidP="00CE1D12">
      <w:pPr>
        <w:outlineLvl w:val="0"/>
        <w:rPr>
          <w:b/>
          <w:sz w:val="32"/>
          <w:szCs w:val="32"/>
        </w:rPr>
      </w:pPr>
    </w:p>
    <w:p w:rsidR="00CE1D12" w:rsidRPr="0049465E" w:rsidRDefault="002A2749" w:rsidP="00C700FE">
      <w:pPr>
        <w:jc w:val="both"/>
        <w:rPr>
          <w:sz w:val="28"/>
          <w:szCs w:val="28"/>
        </w:rPr>
      </w:pPr>
      <w:r w:rsidRPr="00FD6C38">
        <w:rPr>
          <w:sz w:val="32"/>
          <w:szCs w:val="32"/>
        </w:rPr>
        <w:t xml:space="preserve">                 </w:t>
      </w:r>
      <w:r w:rsidR="00C700FE" w:rsidRPr="00DC63A5">
        <w:rPr>
          <w:sz w:val="28"/>
          <w:szCs w:val="28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 w:rsidR="00C700FE" w:rsidRPr="00DC63A5">
        <w:rPr>
          <w:sz w:val="28"/>
          <w:szCs w:val="28"/>
        </w:rPr>
        <w:t>Sr.</w:t>
      </w:r>
      <w:proofErr w:type="gramEnd"/>
      <w:r w:rsidR="00C700FE" w:rsidRPr="00DC63A5">
        <w:rPr>
          <w:sz w:val="28"/>
          <w:szCs w:val="28"/>
        </w:rPr>
        <w:t xml:space="preserve"> Prefeito Municipal, a fim de que </w:t>
      </w:r>
      <w:r w:rsidR="00C700FE" w:rsidRPr="006E7D2F">
        <w:rPr>
          <w:b/>
          <w:sz w:val="28"/>
          <w:szCs w:val="28"/>
          <w:u w:val="single"/>
        </w:rPr>
        <w:t>S. Ex</w:t>
      </w:r>
      <w:r w:rsidR="00C700FE" w:rsidRPr="00DC63A5">
        <w:rPr>
          <w:b/>
          <w:sz w:val="28"/>
          <w:szCs w:val="28"/>
          <w:u w:val="single"/>
        </w:rPr>
        <w:t>a. Viabilize junto aos Órgãos Competentes</w:t>
      </w:r>
      <w:r w:rsidR="00C700FE" w:rsidRPr="00DC63A5">
        <w:rPr>
          <w:rFonts w:cs="Calibri"/>
          <w:b/>
          <w:sz w:val="28"/>
          <w:szCs w:val="28"/>
        </w:rPr>
        <w:t xml:space="preserve">, </w:t>
      </w:r>
      <w:r w:rsidR="00F215E6">
        <w:rPr>
          <w:rFonts w:cs="Calibri"/>
          <w:b/>
          <w:sz w:val="28"/>
          <w:szCs w:val="28"/>
        </w:rPr>
        <w:t>reiterar a indicação nº 196/2021, que versa sobre a instalação de redutores de velocidade em toda a extensão das seguintes ruas: Augusta Correia dos Santos e Célia Diegues no bairro Coimbra</w:t>
      </w:r>
      <w:bookmarkStart w:id="0" w:name="_GoBack"/>
      <w:bookmarkEnd w:id="0"/>
      <w:r w:rsidR="009F0B7F" w:rsidRPr="009F0B7F">
        <w:rPr>
          <w:rFonts w:cs="Calibri"/>
          <w:b/>
          <w:sz w:val="28"/>
          <w:szCs w:val="28"/>
          <w:lang w:val="pt-BR"/>
        </w:rPr>
        <w:t>.</w:t>
      </w:r>
      <w:r w:rsidR="00FD3687" w:rsidRPr="00790F3E">
        <w:rPr>
          <w:rFonts w:ascii="Arial" w:hAnsi="Arial" w:cs="Arial"/>
          <w:b/>
          <w:sz w:val="28"/>
          <w:szCs w:val="28"/>
        </w:rPr>
        <w:t xml:space="preserve"> </w:t>
      </w:r>
    </w:p>
    <w:p w:rsidR="00CE1D12" w:rsidRPr="0049465E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693457" w:rsidRDefault="00CE1D12" w:rsidP="00CE1D12">
      <w:pPr>
        <w:pStyle w:val="SemEspaamento"/>
        <w:rPr>
          <w:rFonts w:cs="Calibri"/>
          <w:sz w:val="24"/>
          <w:szCs w:val="24"/>
        </w:rPr>
      </w:pPr>
    </w:p>
    <w:p w:rsidR="00CE1D12" w:rsidRPr="00301782" w:rsidRDefault="00CE1D12" w:rsidP="00CE1D12">
      <w:pPr>
        <w:pStyle w:val="SemEspaamento"/>
        <w:rPr>
          <w:sz w:val="28"/>
        </w:rPr>
      </w:pPr>
    </w:p>
    <w:p w:rsidR="00CE1D12" w:rsidRPr="00A761CC" w:rsidRDefault="00CE1D12" w:rsidP="00CE1D12">
      <w:pPr>
        <w:pStyle w:val="SemEspaamento"/>
        <w:rPr>
          <w:rFonts w:cs="Calibri"/>
          <w:sz w:val="28"/>
          <w:szCs w:val="28"/>
        </w:rPr>
      </w:pPr>
    </w:p>
    <w:p w:rsidR="00CE1D12" w:rsidRPr="00FD6C38" w:rsidRDefault="00CE1D12" w:rsidP="00CE1D12">
      <w:pPr>
        <w:jc w:val="both"/>
        <w:outlineLvl w:val="0"/>
        <w:rPr>
          <w:b/>
          <w:sz w:val="32"/>
          <w:szCs w:val="32"/>
        </w:rPr>
      </w:pPr>
    </w:p>
    <w:p w:rsidR="00CE1D12" w:rsidRDefault="00CE1D12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Sala Barão do Rio Bonito, </w:t>
      </w:r>
      <w:r w:rsidR="006D6AB3">
        <w:rPr>
          <w:b/>
          <w:sz w:val="32"/>
          <w:szCs w:val="32"/>
        </w:rPr>
        <w:t>04 de abril</w:t>
      </w:r>
      <w:r>
        <w:rPr>
          <w:b/>
          <w:sz w:val="32"/>
          <w:szCs w:val="32"/>
        </w:rPr>
        <w:t xml:space="preserve"> de 202</w:t>
      </w:r>
      <w:r w:rsidR="004C18E8">
        <w:rPr>
          <w:b/>
          <w:sz w:val="32"/>
          <w:szCs w:val="32"/>
        </w:rPr>
        <w:t>3</w:t>
      </w:r>
      <w:r w:rsidRPr="00FD6C38">
        <w:rPr>
          <w:b/>
          <w:sz w:val="32"/>
          <w:szCs w:val="32"/>
        </w:rPr>
        <w:t>.</w:t>
      </w: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</w:p>
    <w:p w:rsidR="00B57AC0" w:rsidRDefault="00B57AC0" w:rsidP="00CE1D12">
      <w:pPr>
        <w:jc w:val="center"/>
        <w:outlineLvl w:val="0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pt-BR" w:eastAsia="pt-BR"/>
        </w:rPr>
        <w:drawing>
          <wp:inline distT="0" distB="0" distL="0" distR="0" wp14:anchorId="20078C03">
            <wp:extent cx="6133465" cy="2038350"/>
            <wp:effectExtent l="0" t="0" r="63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57AC0" w:rsidSect="005C5946">
      <w:headerReference w:type="default" r:id="rId9"/>
      <w:footerReference w:type="default" r:id="rId10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A42" w:rsidRDefault="008F2A42" w:rsidP="00F86FAD">
      <w:pPr>
        <w:spacing w:after="0" w:line="240" w:lineRule="auto"/>
      </w:pPr>
      <w:r>
        <w:separator/>
      </w:r>
    </w:p>
  </w:endnote>
  <w:endnote w:type="continuationSeparator" w:id="0">
    <w:p w:rsidR="008F2A42" w:rsidRDefault="008F2A42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A26ADC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A26ADC" w:rsidRPr="00D0531B" w:rsidRDefault="00EF341F" w:rsidP="00A26ADC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proofErr w:type="gramStart"/>
    <w:r w:rsidR="00AE5DDF" w:rsidRPr="00D0531B">
      <w:rPr>
        <w:sz w:val="20"/>
      </w:rPr>
      <w:t>E-mail :</w:t>
    </w:r>
    <w:proofErr w:type="gramEnd"/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A42" w:rsidRDefault="008F2A42" w:rsidP="00F86FAD">
      <w:pPr>
        <w:spacing w:after="0" w:line="240" w:lineRule="auto"/>
      </w:pPr>
      <w:r>
        <w:separator/>
      </w:r>
    </w:p>
  </w:footnote>
  <w:footnote w:type="continuationSeparator" w:id="0">
    <w:p w:rsidR="008F2A42" w:rsidRDefault="008F2A42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735998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65CCFBD7" wp14:editId="03E6600B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735998">
    <w:pPr>
      <w:pStyle w:val="Cabealho"/>
      <w:tabs>
        <w:tab w:val="left" w:pos="284"/>
      </w:tabs>
    </w:pPr>
  </w:p>
  <w:p w:rsidR="00735998" w:rsidRDefault="008F2A42" w:rsidP="00735998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735998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735998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735998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3CE3"/>
    <w:rsid w:val="000146D8"/>
    <w:rsid w:val="00017C85"/>
    <w:rsid w:val="00033394"/>
    <w:rsid w:val="00035952"/>
    <w:rsid w:val="000706FD"/>
    <w:rsid w:val="000816EC"/>
    <w:rsid w:val="000A0380"/>
    <w:rsid w:val="000B3542"/>
    <w:rsid w:val="000C1A0C"/>
    <w:rsid w:val="000E0A47"/>
    <w:rsid w:val="000F0C99"/>
    <w:rsid w:val="000F15FA"/>
    <w:rsid w:val="00115EFF"/>
    <w:rsid w:val="00120FEA"/>
    <w:rsid w:val="0013308F"/>
    <w:rsid w:val="00147817"/>
    <w:rsid w:val="00157F74"/>
    <w:rsid w:val="001601F8"/>
    <w:rsid w:val="0016736B"/>
    <w:rsid w:val="00172F82"/>
    <w:rsid w:val="00175994"/>
    <w:rsid w:val="0019168B"/>
    <w:rsid w:val="001941F9"/>
    <w:rsid w:val="001B6A25"/>
    <w:rsid w:val="001C53B3"/>
    <w:rsid w:val="001D421B"/>
    <w:rsid w:val="001E03F5"/>
    <w:rsid w:val="00203A04"/>
    <w:rsid w:val="00212B68"/>
    <w:rsid w:val="002165E0"/>
    <w:rsid w:val="00234742"/>
    <w:rsid w:val="00263942"/>
    <w:rsid w:val="00271072"/>
    <w:rsid w:val="00280315"/>
    <w:rsid w:val="002A2749"/>
    <w:rsid w:val="002A5BCE"/>
    <w:rsid w:val="002B4094"/>
    <w:rsid w:val="00317168"/>
    <w:rsid w:val="00376711"/>
    <w:rsid w:val="00382513"/>
    <w:rsid w:val="003A6582"/>
    <w:rsid w:val="003B1153"/>
    <w:rsid w:val="003D0891"/>
    <w:rsid w:val="003D5ABD"/>
    <w:rsid w:val="003F4598"/>
    <w:rsid w:val="00427AD8"/>
    <w:rsid w:val="004402AF"/>
    <w:rsid w:val="00471481"/>
    <w:rsid w:val="00474D24"/>
    <w:rsid w:val="004812DC"/>
    <w:rsid w:val="00484C3E"/>
    <w:rsid w:val="004925C0"/>
    <w:rsid w:val="004A07DD"/>
    <w:rsid w:val="004A4AD2"/>
    <w:rsid w:val="004A5B84"/>
    <w:rsid w:val="004B66CA"/>
    <w:rsid w:val="004C18E8"/>
    <w:rsid w:val="004C719A"/>
    <w:rsid w:val="005040A4"/>
    <w:rsid w:val="00506653"/>
    <w:rsid w:val="005207B2"/>
    <w:rsid w:val="00526865"/>
    <w:rsid w:val="00533EA7"/>
    <w:rsid w:val="0053740C"/>
    <w:rsid w:val="00537D29"/>
    <w:rsid w:val="00552A56"/>
    <w:rsid w:val="005624BA"/>
    <w:rsid w:val="00590A39"/>
    <w:rsid w:val="005A1F95"/>
    <w:rsid w:val="005A334C"/>
    <w:rsid w:val="005A4714"/>
    <w:rsid w:val="005B6551"/>
    <w:rsid w:val="005C5946"/>
    <w:rsid w:val="005D23EE"/>
    <w:rsid w:val="005F2658"/>
    <w:rsid w:val="005F6AD2"/>
    <w:rsid w:val="006118D4"/>
    <w:rsid w:val="00611D30"/>
    <w:rsid w:val="00616A49"/>
    <w:rsid w:val="00625A0E"/>
    <w:rsid w:val="00630D60"/>
    <w:rsid w:val="0064049F"/>
    <w:rsid w:val="006473C1"/>
    <w:rsid w:val="00647431"/>
    <w:rsid w:val="0064760D"/>
    <w:rsid w:val="00672C2C"/>
    <w:rsid w:val="0067382E"/>
    <w:rsid w:val="006750B3"/>
    <w:rsid w:val="006858D8"/>
    <w:rsid w:val="006953E2"/>
    <w:rsid w:val="006A260C"/>
    <w:rsid w:val="006D6AB3"/>
    <w:rsid w:val="006E7D2F"/>
    <w:rsid w:val="00714CDD"/>
    <w:rsid w:val="00724444"/>
    <w:rsid w:val="00727ADE"/>
    <w:rsid w:val="0073249C"/>
    <w:rsid w:val="00776C35"/>
    <w:rsid w:val="00776DFB"/>
    <w:rsid w:val="00785522"/>
    <w:rsid w:val="0078658E"/>
    <w:rsid w:val="00787BE9"/>
    <w:rsid w:val="007A0456"/>
    <w:rsid w:val="007A5222"/>
    <w:rsid w:val="007D53CB"/>
    <w:rsid w:val="007D5CA3"/>
    <w:rsid w:val="007E742F"/>
    <w:rsid w:val="007F6217"/>
    <w:rsid w:val="00821BA1"/>
    <w:rsid w:val="00832E6F"/>
    <w:rsid w:val="00845703"/>
    <w:rsid w:val="00847179"/>
    <w:rsid w:val="00850400"/>
    <w:rsid w:val="0086080A"/>
    <w:rsid w:val="00883B3F"/>
    <w:rsid w:val="0089203F"/>
    <w:rsid w:val="008B3170"/>
    <w:rsid w:val="008C2E4C"/>
    <w:rsid w:val="008E4140"/>
    <w:rsid w:val="008F2A42"/>
    <w:rsid w:val="008F432A"/>
    <w:rsid w:val="00900FEC"/>
    <w:rsid w:val="0090115E"/>
    <w:rsid w:val="00905C7F"/>
    <w:rsid w:val="00926710"/>
    <w:rsid w:val="009407E3"/>
    <w:rsid w:val="009501BD"/>
    <w:rsid w:val="009855C7"/>
    <w:rsid w:val="00993A2B"/>
    <w:rsid w:val="00994685"/>
    <w:rsid w:val="009A5706"/>
    <w:rsid w:val="009B3DDF"/>
    <w:rsid w:val="009D5D1A"/>
    <w:rsid w:val="009E69D5"/>
    <w:rsid w:val="009F0B7F"/>
    <w:rsid w:val="009F13AF"/>
    <w:rsid w:val="00A010A2"/>
    <w:rsid w:val="00A33A70"/>
    <w:rsid w:val="00A70F5D"/>
    <w:rsid w:val="00A712E9"/>
    <w:rsid w:val="00A8125A"/>
    <w:rsid w:val="00A97824"/>
    <w:rsid w:val="00AC2CE0"/>
    <w:rsid w:val="00AD1B00"/>
    <w:rsid w:val="00AE2C66"/>
    <w:rsid w:val="00AE5DDF"/>
    <w:rsid w:val="00B00435"/>
    <w:rsid w:val="00B270AA"/>
    <w:rsid w:val="00B32CB0"/>
    <w:rsid w:val="00B33AFA"/>
    <w:rsid w:val="00B57569"/>
    <w:rsid w:val="00B57AC0"/>
    <w:rsid w:val="00B64990"/>
    <w:rsid w:val="00BA0829"/>
    <w:rsid w:val="00BA6669"/>
    <w:rsid w:val="00BB50A8"/>
    <w:rsid w:val="00BC4B05"/>
    <w:rsid w:val="00BF6A04"/>
    <w:rsid w:val="00C076E0"/>
    <w:rsid w:val="00C16C4F"/>
    <w:rsid w:val="00C2148B"/>
    <w:rsid w:val="00C24041"/>
    <w:rsid w:val="00C2647B"/>
    <w:rsid w:val="00C426C1"/>
    <w:rsid w:val="00C54702"/>
    <w:rsid w:val="00C57C48"/>
    <w:rsid w:val="00C66719"/>
    <w:rsid w:val="00C700FE"/>
    <w:rsid w:val="00C71032"/>
    <w:rsid w:val="00C75D9F"/>
    <w:rsid w:val="00CA115C"/>
    <w:rsid w:val="00CC5A57"/>
    <w:rsid w:val="00CC77A2"/>
    <w:rsid w:val="00CD0405"/>
    <w:rsid w:val="00CD45C2"/>
    <w:rsid w:val="00CD54C6"/>
    <w:rsid w:val="00CE1D12"/>
    <w:rsid w:val="00CE4C6E"/>
    <w:rsid w:val="00CF094C"/>
    <w:rsid w:val="00D0531B"/>
    <w:rsid w:val="00D22957"/>
    <w:rsid w:val="00D254F2"/>
    <w:rsid w:val="00D31C4F"/>
    <w:rsid w:val="00D40C43"/>
    <w:rsid w:val="00D4210C"/>
    <w:rsid w:val="00D54F29"/>
    <w:rsid w:val="00D6037B"/>
    <w:rsid w:val="00D745CE"/>
    <w:rsid w:val="00D75354"/>
    <w:rsid w:val="00D80F2C"/>
    <w:rsid w:val="00DC0F38"/>
    <w:rsid w:val="00DD26D9"/>
    <w:rsid w:val="00DE5796"/>
    <w:rsid w:val="00DF64A8"/>
    <w:rsid w:val="00E43E29"/>
    <w:rsid w:val="00E77744"/>
    <w:rsid w:val="00E90926"/>
    <w:rsid w:val="00E969A6"/>
    <w:rsid w:val="00EA1680"/>
    <w:rsid w:val="00EA6D5E"/>
    <w:rsid w:val="00EC64A1"/>
    <w:rsid w:val="00EE2228"/>
    <w:rsid w:val="00EF341F"/>
    <w:rsid w:val="00F215E6"/>
    <w:rsid w:val="00F2292E"/>
    <w:rsid w:val="00F22E6A"/>
    <w:rsid w:val="00F306D2"/>
    <w:rsid w:val="00F36CF8"/>
    <w:rsid w:val="00F52D1D"/>
    <w:rsid w:val="00F56490"/>
    <w:rsid w:val="00F7732A"/>
    <w:rsid w:val="00F833C3"/>
    <w:rsid w:val="00F86FAD"/>
    <w:rsid w:val="00FA2E9D"/>
    <w:rsid w:val="00FD3687"/>
    <w:rsid w:val="00FE4154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CE1D12"/>
    <w:pPr>
      <w:spacing w:after="0" w:line="240" w:lineRule="auto"/>
    </w:pPr>
    <w:rPr>
      <w:rFonts w:ascii="Calibri" w:eastAsia="Calibri" w:hAnsi="Calibri" w:cs="Times New Roman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5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9</vt:i4>
      </vt:variant>
    </vt:vector>
  </HeadingPairs>
  <TitlesOfParts>
    <vt:vector size="10" baseType="lpstr">
      <vt:lpstr/>
      <vt:lpstr/>
      <vt:lpstr/>
      <vt:lpstr>INDICAÇÃO N.º      /2023</vt:lpstr>
      <vt:lpstr/>
      <vt:lpstr/>
      <vt:lpstr/>
      <vt:lpstr>Sala Barão do Rio Bonito, 04 de abril de 2023.</vt:lpstr>
      <vt:lpstr/>
      <vt:lpstr>/</vt:lpstr>
    </vt:vector>
  </TitlesOfParts>
  <Company>SP3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admin</cp:lastModifiedBy>
  <cp:revision>3</cp:revision>
  <cp:lastPrinted>2023-01-26T16:30:00Z</cp:lastPrinted>
  <dcterms:created xsi:type="dcterms:W3CDTF">2023-03-30T17:32:00Z</dcterms:created>
  <dcterms:modified xsi:type="dcterms:W3CDTF">2023-03-30T17:37:00Z</dcterms:modified>
</cp:coreProperties>
</file>