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77DBB535" w:rsidR="00131E77" w:rsidRDefault="002A4304" w:rsidP="00C1372E">
      <w:pPr>
        <w:spacing w:line="360" w:lineRule="auto"/>
        <w:jc w:val="both"/>
        <w:rPr>
          <w:color w:val="000000"/>
          <w:shd w:val="clear" w:color="auto" w:fill="FFFFFF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113B26">
        <w:rPr>
          <w:sz w:val="28"/>
          <w:szCs w:val="28"/>
        </w:rPr>
        <w:t>a fim de que seja realizad</w:t>
      </w:r>
      <w:r w:rsidR="00C1372E">
        <w:rPr>
          <w:sz w:val="28"/>
          <w:szCs w:val="28"/>
        </w:rPr>
        <w:t>o</w:t>
      </w:r>
      <w:r w:rsidR="00113B26">
        <w:rPr>
          <w:sz w:val="28"/>
          <w:szCs w:val="28"/>
        </w:rPr>
        <w:t xml:space="preserve"> </w:t>
      </w:r>
      <w:r w:rsidR="00C1372E" w:rsidRPr="00C1372E">
        <w:rPr>
          <w:b/>
          <w:sz w:val="28"/>
          <w:szCs w:val="28"/>
          <w:u w:val="single"/>
        </w:rPr>
        <w:t xml:space="preserve">com a máxima urgência, o reparo na bomba de água localizada na Travessa </w:t>
      </w:r>
      <w:proofErr w:type="spellStart"/>
      <w:r w:rsidR="00C1372E" w:rsidRPr="00C1372E">
        <w:rPr>
          <w:b/>
          <w:sz w:val="28"/>
          <w:szCs w:val="28"/>
          <w:u w:val="single"/>
        </w:rPr>
        <w:t>Adma</w:t>
      </w:r>
      <w:proofErr w:type="spellEnd"/>
      <w:r w:rsidR="00C1372E" w:rsidRPr="00C1372E">
        <w:rPr>
          <w:b/>
          <w:sz w:val="28"/>
          <w:szCs w:val="28"/>
          <w:u w:val="single"/>
        </w:rPr>
        <w:t xml:space="preserve"> </w:t>
      </w:r>
      <w:proofErr w:type="spellStart"/>
      <w:r w:rsidR="00C1372E" w:rsidRPr="00C1372E">
        <w:rPr>
          <w:b/>
          <w:sz w:val="28"/>
          <w:szCs w:val="28"/>
          <w:u w:val="single"/>
        </w:rPr>
        <w:t>Chedid</w:t>
      </w:r>
      <w:proofErr w:type="spellEnd"/>
      <w:r w:rsidR="00C1372E" w:rsidRPr="00C1372E">
        <w:rPr>
          <w:b/>
          <w:sz w:val="28"/>
          <w:szCs w:val="28"/>
          <w:u w:val="single"/>
        </w:rPr>
        <w:t>, altura do nº 48 (Rua Major Ferraz), no Centro, tendo em vista o grande vazamento de água no local, e constantes solicitações dos moradores quanto à questão</w:t>
      </w:r>
      <w:r w:rsidR="00CA60DA">
        <w:rPr>
          <w:b/>
          <w:sz w:val="28"/>
          <w:szCs w:val="28"/>
          <w:u w:val="single"/>
        </w:rPr>
        <w:t>.</w:t>
      </w:r>
      <w:bookmarkStart w:id="0" w:name="_GoBack"/>
      <w:bookmarkEnd w:id="0"/>
    </w:p>
    <w:p w14:paraId="7A882F88" w14:textId="77777777" w:rsidR="00131E77" w:rsidRDefault="00131E77" w:rsidP="00D53FA8">
      <w:pPr>
        <w:jc w:val="both"/>
      </w:pPr>
    </w:p>
    <w:p w14:paraId="36E0485D" w14:textId="77777777" w:rsidR="00C1372E" w:rsidRPr="00131E77" w:rsidRDefault="00C1372E" w:rsidP="00D53FA8">
      <w:pPr>
        <w:jc w:val="both"/>
      </w:pPr>
    </w:p>
    <w:p w14:paraId="356C17B3" w14:textId="0ABAAF35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C1372E">
        <w:rPr>
          <w:sz w:val="28"/>
          <w:szCs w:val="28"/>
        </w:rPr>
        <w:t>04</w:t>
      </w:r>
      <w:r w:rsidR="002B57F2">
        <w:rPr>
          <w:sz w:val="28"/>
          <w:szCs w:val="28"/>
        </w:rPr>
        <w:t xml:space="preserve"> de </w:t>
      </w:r>
      <w:r w:rsidR="00C1372E">
        <w:rPr>
          <w:sz w:val="28"/>
          <w:szCs w:val="28"/>
        </w:rPr>
        <w:t>abril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  <w:lang w:eastAsia="ko-KR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77777777" w:rsidR="000D7263" w:rsidRDefault="000D7263" w:rsidP="006202A7">
      <w:pPr>
        <w:rPr>
          <w:noProof/>
          <w:sz w:val="28"/>
          <w:szCs w:val="28"/>
        </w:rPr>
      </w:pPr>
    </w:p>
    <w:p w14:paraId="313E77D6" w14:textId="77777777" w:rsidR="000D7263" w:rsidRDefault="000D7263" w:rsidP="006202A7">
      <w:pPr>
        <w:rPr>
          <w:noProof/>
          <w:sz w:val="28"/>
          <w:szCs w:val="28"/>
        </w:rPr>
      </w:pPr>
    </w:p>
    <w:p w14:paraId="44880E9B" w14:textId="77777777" w:rsidR="000D7263" w:rsidRDefault="000D7263" w:rsidP="006202A7">
      <w:pPr>
        <w:rPr>
          <w:noProof/>
          <w:sz w:val="28"/>
          <w:szCs w:val="28"/>
        </w:rPr>
      </w:pPr>
    </w:p>
    <w:p w14:paraId="32A51D30" w14:textId="51BAE339" w:rsidR="000D7263" w:rsidRDefault="000D7263" w:rsidP="006202A7">
      <w:pPr>
        <w:rPr>
          <w:noProof/>
          <w:sz w:val="28"/>
          <w:szCs w:val="28"/>
        </w:rPr>
      </w:pPr>
    </w:p>
    <w:sectPr w:rsidR="000D7263" w:rsidSect="00265260">
      <w:headerReference w:type="default" r:id="rId9"/>
      <w:footerReference w:type="default" r:id="rId10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34C7F" w14:textId="77777777" w:rsidR="00E212BA" w:rsidRDefault="00E212BA">
      <w:r>
        <w:separator/>
      </w:r>
    </w:p>
  </w:endnote>
  <w:endnote w:type="continuationSeparator" w:id="0">
    <w:p w14:paraId="6C48916B" w14:textId="77777777" w:rsidR="00E212BA" w:rsidRDefault="00E2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7CA79473" w14:textId="77777777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t>Fax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CCBAC" w14:textId="77777777" w:rsidR="00E212BA" w:rsidRDefault="00E212BA">
      <w:r>
        <w:separator/>
      </w:r>
    </w:p>
  </w:footnote>
  <w:footnote w:type="continuationSeparator" w:id="0">
    <w:p w14:paraId="71AF58E2" w14:textId="77777777" w:rsidR="00E212BA" w:rsidRDefault="00E21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  <w:lang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  <w:lang w:eastAsia="ko-KR"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3B26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1F7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465F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54FF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40C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10B0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17F9"/>
    <w:rsid w:val="00991A7C"/>
    <w:rsid w:val="00993002"/>
    <w:rsid w:val="0099390D"/>
    <w:rsid w:val="00994591"/>
    <w:rsid w:val="00997EC2"/>
    <w:rsid w:val="009A003F"/>
    <w:rsid w:val="009A0854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206EF"/>
    <w:rsid w:val="00A219B9"/>
    <w:rsid w:val="00A2355D"/>
    <w:rsid w:val="00A24816"/>
    <w:rsid w:val="00A25A97"/>
    <w:rsid w:val="00A30325"/>
    <w:rsid w:val="00A31585"/>
    <w:rsid w:val="00A368B5"/>
    <w:rsid w:val="00A3692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72E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60DA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12BA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76A"/>
    <w:rsid w:val="00E8795A"/>
    <w:rsid w:val="00E902FD"/>
    <w:rsid w:val="00E90F69"/>
    <w:rsid w:val="00E91214"/>
    <w:rsid w:val="00E92667"/>
    <w:rsid w:val="00E958AB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2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Ludmilla Xavier</cp:lastModifiedBy>
  <cp:revision>4</cp:revision>
  <cp:lastPrinted>2022-08-25T17:04:00Z</cp:lastPrinted>
  <dcterms:created xsi:type="dcterms:W3CDTF">2023-04-03T12:13:00Z</dcterms:created>
  <dcterms:modified xsi:type="dcterms:W3CDTF">2023-04-03T12:16:00Z</dcterms:modified>
</cp:coreProperties>
</file>