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    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 w:rsidR="00C700FE" w:rsidRPr="00DC63A5">
        <w:rPr>
          <w:sz w:val="28"/>
          <w:szCs w:val="28"/>
        </w:rPr>
        <w:t>Sr.</w:t>
      </w:r>
      <w:proofErr w:type="gramEnd"/>
      <w:r w:rsidR="00C700FE" w:rsidRPr="00DC63A5">
        <w:rPr>
          <w:sz w:val="28"/>
          <w:szCs w:val="28"/>
        </w:rPr>
        <w:t xml:space="preserve">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>a. Viabilize junto aos Órgãos Competentes</w:t>
      </w:r>
      <w:r w:rsidR="00C700FE" w:rsidRPr="00DC63A5">
        <w:rPr>
          <w:rFonts w:cs="Calibri"/>
          <w:b/>
          <w:sz w:val="28"/>
          <w:szCs w:val="28"/>
        </w:rPr>
        <w:t xml:space="preserve">, </w:t>
      </w:r>
      <w:r w:rsidR="00E910FC">
        <w:rPr>
          <w:rFonts w:cs="Calibri"/>
          <w:b/>
          <w:sz w:val="28"/>
          <w:szCs w:val="28"/>
        </w:rPr>
        <w:t xml:space="preserve">reiterar a indicação nº 289/2019, que versa sobre solicitação quadra </w:t>
      </w:r>
      <w:proofErr w:type="gramStart"/>
      <w:r w:rsidR="00E910FC">
        <w:rPr>
          <w:rFonts w:cs="Calibri"/>
          <w:b/>
          <w:sz w:val="28"/>
          <w:szCs w:val="28"/>
        </w:rPr>
        <w:t>poliesportiva no bairro São João</w:t>
      </w:r>
      <w:proofErr w:type="gramEnd"/>
      <w:r w:rsidR="009F0B7F" w:rsidRPr="009F0B7F">
        <w:rPr>
          <w:rFonts w:cs="Calibri"/>
          <w:b/>
          <w:sz w:val="28"/>
          <w:szCs w:val="28"/>
          <w:lang w:val="pt-BR"/>
        </w:rPr>
        <w:t>.</w:t>
      </w:r>
      <w:r w:rsidR="00FD3687" w:rsidRPr="00790F3E">
        <w:rPr>
          <w:rFonts w:ascii="Arial" w:hAnsi="Arial" w:cs="Arial"/>
          <w:b/>
          <w:sz w:val="28"/>
          <w:szCs w:val="28"/>
        </w:rPr>
        <w:t xml:space="preserve"> 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693457" w:rsidRDefault="00CE1D12" w:rsidP="00CE1D12">
      <w:pPr>
        <w:pStyle w:val="SemEspaamento"/>
        <w:rPr>
          <w:rFonts w:cs="Calibri"/>
          <w:sz w:val="24"/>
          <w:szCs w:val="24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6D6AB3">
        <w:rPr>
          <w:b/>
          <w:sz w:val="32"/>
          <w:szCs w:val="32"/>
        </w:rPr>
        <w:t>0</w:t>
      </w:r>
      <w:r w:rsidR="00E910FC">
        <w:rPr>
          <w:b/>
          <w:sz w:val="32"/>
          <w:szCs w:val="32"/>
        </w:rPr>
        <w:t>6</w:t>
      </w:r>
      <w:bookmarkStart w:id="0" w:name="_GoBack"/>
      <w:bookmarkEnd w:id="0"/>
      <w:r w:rsidR="006D6AB3">
        <w:rPr>
          <w:b/>
          <w:sz w:val="32"/>
          <w:szCs w:val="32"/>
        </w:rPr>
        <w:t xml:space="preserve"> de abril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6133465" cy="2038350"/>
            <wp:effectExtent l="0" t="0" r="63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465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E89" w:rsidRDefault="00CB4E89" w:rsidP="00F86FAD">
      <w:pPr>
        <w:spacing w:after="0" w:line="240" w:lineRule="auto"/>
      </w:pPr>
      <w:r>
        <w:separator/>
      </w:r>
    </w:p>
  </w:endnote>
  <w:endnote w:type="continuationSeparator" w:id="0">
    <w:p w:rsidR="00CB4E89" w:rsidRDefault="00CB4E89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E89" w:rsidRDefault="00CB4E89" w:rsidP="00F86FAD">
      <w:pPr>
        <w:spacing w:after="0" w:line="240" w:lineRule="auto"/>
      </w:pPr>
      <w:r>
        <w:separator/>
      </w:r>
    </w:p>
  </w:footnote>
  <w:footnote w:type="continuationSeparator" w:id="0">
    <w:p w:rsidR="00CB4E89" w:rsidRDefault="00CB4E89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CB4E89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33394"/>
    <w:rsid w:val="00035952"/>
    <w:rsid w:val="000706FD"/>
    <w:rsid w:val="000816EC"/>
    <w:rsid w:val="000A0380"/>
    <w:rsid w:val="000B3542"/>
    <w:rsid w:val="000C1A0C"/>
    <w:rsid w:val="000E0A47"/>
    <w:rsid w:val="000E1BF5"/>
    <w:rsid w:val="000F0C99"/>
    <w:rsid w:val="000F15FA"/>
    <w:rsid w:val="00115EFF"/>
    <w:rsid w:val="00120FEA"/>
    <w:rsid w:val="0013308F"/>
    <w:rsid w:val="00147817"/>
    <w:rsid w:val="00157F74"/>
    <w:rsid w:val="001601F8"/>
    <w:rsid w:val="0016736B"/>
    <w:rsid w:val="00172F82"/>
    <w:rsid w:val="00175994"/>
    <w:rsid w:val="0019168B"/>
    <w:rsid w:val="001941F9"/>
    <w:rsid w:val="001B6A25"/>
    <w:rsid w:val="001C53B3"/>
    <w:rsid w:val="001D421B"/>
    <w:rsid w:val="001E03F5"/>
    <w:rsid w:val="00203A04"/>
    <w:rsid w:val="00212B68"/>
    <w:rsid w:val="002165E0"/>
    <w:rsid w:val="00234742"/>
    <w:rsid w:val="00263942"/>
    <w:rsid w:val="00271072"/>
    <w:rsid w:val="00280315"/>
    <w:rsid w:val="002A2749"/>
    <w:rsid w:val="002A5BCE"/>
    <w:rsid w:val="002B4094"/>
    <w:rsid w:val="00317168"/>
    <w:rsid w:val="00376711"/>
    <w:rsid w:val="00382513"/>
    <w:rsid w:val="003A6582"/>
    <w:rsid w:val="003B1153"/>
    <w:rsid w:val="003D0891"/>
    <w:rsid w:val="003D5ABD"/>
    <w:rsid w:val="003F4598"/>
    <w:rsid w:val="00427AD8"/>
    <w:rsid w:val="004402AF"/>
    <w:rsid w:val="004676B4"/>
    <w:rsid w:val="00471481"/>
    <w:rsid w:val="00474D24"/>
    <w:rsid w:val="004812DC"/>
    <w:rsid w:val="00484C3E"/>
    <w:rsid w:val="004925C0"/>
    <w:rsid w:val="004A07DD"/>
    <w:rsid w:val="004A4AD2"/>
    <w:rsid w:val="004A5B84"/>
    <w:rsid w:val="004B66CA"/>
    <w:rsid w:val="004C18E8"/>
    <w:rsid w:val="004C719A"/>
    <w:rsid w:val="005040A4"/>
    <w:rsid w:val="00506653"/>
    <w:rsid w:val="005207B2"/>
    <w:rsid w:val="00526865"/>
    <w:rsid w:val="00533EA7"/>
    <w:rsid w:val="0053740C"/>
    <w:rsid w:val="00537D29"/>
    <w:rsid w:val="00552A56"/>
    <w:rsid w:val="005624BA"/>
    <w:rsid w:val="00590A39"/>
    <w:rsid w:val="005A1F95"/>
    <w:rsid w:val="005A334C"/>
    <w:rsid w:val="005A4714"/>
    <w:rsid w:val="005B6551"/>
    <w:rsid w:val="005C5946"/>
    <w:rsid w:val="005D23EE"/>
    <w:rsid w:val="005F2658"/>
    <w:rsid w:val="005F6AD2"/>
    <w:rsid w:val="006118D4"/>
    <w:rsid w:val="00611D30"/>
    <w:rsid w:val="00616A49"/>
    <w:rsid w:val="00625A0E"/>
    <w:rsid w:val="00630D60"/>
    <w:rsid w:val="0064049F"/>
    <w:rsid w:val="006473C1"/>
    <w:rsid w:val="00647431"/>
    <w:rsid w:val="0064760D"/>
    <w:rsid w:val="00672C2C"/>
    <w:rsid w:val="0067382E"/>
    <w:rsid w:val="006750B3"/>
    <w:rsid w:val="006858D8"/>
    <w:rsid w:val="006953E2"/>
    <w:rsid w:val="006A260C"/>
    <w:rsid w:val="006D6AB3"/>
    <w:rsid w:val="006E7D2F"/>
    <w:rsid w:val="00714CDD"/>
    <w:rsid w:val="00724444"/>
    <w:rsid w:val="00727ADE"/>
    <w:rsid w:val="0073249C"/>
    <w:rsid w:val="00776C35"/>
    <w:rsid w:val="00776DFB"/>
    <w:rsid w:val="00785522"/>
    <w:rsid w:val="0078658E"/>
    <w:rsid w:val="00787BE9"/>
    <w:rsid w:val="007A0456"/>
    <w:rsid w:val="007A5222"/>
    <w:rsid w:val="007B3D55"/>
    <w:rsid w:val="007D53CB"/>
    <w:rsid w:val="007D5CA3"/>
    <w:rsid w:val="007E742F"/>
    <w:rsid w:val="007F6217"/>
    <w:rsid w:val="00821BA1"/>
    <w:rsid w:val="00832E6F"/>
    <w:rsid w:val="00845703"/>
    <w:rsid w:val="00847179"/>
    <w:rsid w:val="00850400"/>
    <w:rsid w:val="0086080A"/>
    <w:rsid w:val="00883B3F"/>
    <w:rsid w:val="0089203F"/>
    <w:rsid w:val="008B3170"/>
    <w:rsid w:val="008C2E4C"/>
    <w:rsid w:val="008E4140"/>
    <w:rsid w:val="008F432A"/>
    <w:rsid w:val="00900FEC"/>
    <w:rsid w:val="0090115E"/>
    <w:rsid w:val="00905C7F"/>
    <w:rsid w:val="00926710"/>
    <w:rsid w:val="009407E3"/>
    <w:rsid w:val="009501BD"/>
    <w:rsid w:val="009855C7"/>
    <w:rsid w:val="00993A2B"/>
    <w:rsid w:val="00994685"/>
    <w:rsid w:val="009A5706"/>
    <w:rsid w:val="009B3DDF"/>
    <w:rsid w:val="009D5D1A"/>
    <w:rsid w:val="009E69D5"/>
    <w:rsid w:val="009F0B7F"/>
    <w:rsid w:val="009F13AF"/>
    <w:rsid w:val="00A010A2"/>
    <w:rsid w:val="00A33A70"/>
    <w:rsid w:val="00A70F5D"/>
    <w:rsid w:val="00A712E9"/>
    <w:rsid w:val="00A8125A"/>
    <w:rsid w:val="00A97824"/>
    <w:rsid w:val="00AC2CE0"/>
    <w:rsid w:val="00AD1B00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6669"/>
    <w:rsid w:val="00BB50A8"/>
    <w:rsid w:val="00BC4B05"/>
    <w:rsid w:val="00BF6A04"/>
    <w:rsid w:val="00C076E0"/>
    <w:rsid w:val="00C16C4F"/>
    <w:rsid w:val="00C2148B"/>
    <w:rsid w:val="00C24041"/>
    <w:rsid w:val="00C2647B"/>
    <w:rsid w:val="00C426C1"/>
    <w:rsid w:val="00C54702"/>
    <w:rsid w:val="00C57C48"/>
    <w:rsid w:val="00C66719"/>
    <w:rsid w:val="00C700FE"/>
    <w:rsid w:val="00C71032"/>
    <w:rsid w:val="00C75D9F"/>
    <w:rsid w:val="00CA115C"/>
    <w:rsid w:val="00CB4E89"/>
    <w:rsid w:val="00CC5A57"/>
    <w:rsid w:val="00CC77A2"/>
    <w:rsid w:val="00CD0405"/>
    <w:rsid w:val="00CD45C2"/>
    <w:rsid w:val="00CD54C6"/>
    <w:rsid w:val="00CE1D12"/>
    <w:rsid w:val="00CE4C6E"/>
    <w:rsid w:val="00CF094C"/>
    <w:rsid w:val="00D0531B"/>
    <w:rsid w:val="00D22957"/>
    <w:rsid w:val="00D254F2"/>
    <w:rsid w:val="00D31C4F"/>
    <w:rsid w:val="00D40C43"/>
    <w:rsid w:val="00D4210C"/>
    <w:rsid w:val="00D54F29"/>
    <w:rsid w:val="00D6037B"/>
    <w:rsid w:val="00D745CE"/>
    <w:rsid w:val="00D75354"/>
    <w:rsid w:val="00D80F2C"/>
    <w:rsid w:val="00DC0F38"/>
    <w:rsid w:val="00DD26D9"/>
    <w:rsid w:val="00DE5796"/>
    <w:rsid w:val="00DF64A8"/>
    <w:rsid w:val="00E4202C"/>
    <w:rsid w:val="00E43E29"/>
    <w:rsid w:val="00E77744"/>
    <w:rsid w:val="00E90926"/>
    <w:rsid w:val="00E910FC"/>
    <w:rsid w:val="00E969A6"/>
    <w:rsid w:val="00EA1680"/>
    <w:rsid w:val="00EA6D5E"/>
    <w:rsid w:val="00EC64A1"/>
    <w:rsid w:val="00EE2228"/>
    <w:rsid w:val="00EF341F"/>
    <w:rsid w:val="00F215E6"/>
    <w:rsid w:val="00F2292E"/>
    <w:rsid w:val="00F22E6A"/>
    <w:rsid w:val="00F306D2"/>
    <w:rsid w:val="00F36CF8"/>
    <w:rsid w:val="00F52D1D"/>
    <w:rsid w:val="00F56490"/>
    <w:rsid w:val="00F7732A"/>
    <w:rsid w:val="00F833C3"/>
    <w:rsid w:val="00F86FAD"/>
    <w:rsid w:val="00FA2E9D"/>
    <w:rsid w:val="00FD3687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4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     /2023</vt:lpstr>
      <vt:lpstr/>
      <vt:lpstr/>
      <vt:lpstr/>
      <vt:lpstr>Sala Barão do Rio Bonito, 04 de abril de 2023.</vt:lpstr>
      <vt:lpstr/>
      <vt:lpstr>/</vt:lpstr>
    </vt:vector>
  </TitlesOfParts>
  <Company>SP3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3</cp:revision>
  <cp:lastPrinted>2023-01-26T16:30:00Z</cp:lastPrinted>
  <dcterms:created xsi:type="dcterms:W3CDTF">2023-04-05T20:25:00Z</dcterms:created>
  <dcterms:modified xsi:type="dcterms:W3CDTF">2023-04-05T20:29:00Z</dcterms:modified>
</cp:coreProperties>
</file>