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A836C" w14:textId="77777777" w:rsidR="00D6545E" w:rsidRDefault="00D6545E"/>
    <w:p w14:paraId="451EF922" w14:textId="77777777" w:rsidR="00D15421" w:rsidRDefault="00D15421" w:rsidP="00770713">
      <w:pPr>
        <w:jc w:val="center"/>
        <w:rPr>
          <w:b/>
          <w:bCs/>
          <w:sz w:val="28"/>
        </w:rPr>
      </w:pPr>
    </w:p>
    <w:p w14:paraId="02B76AFB" w14:textId="77777777" w:rsidR="00A50DCC" w:rsidRDefault="00A50DCC" w:rsidP="00770713">
      <w:pPr>
        <w:jc w:val="center"/>
        <w:rPr>
          <w:b/>
          <w:bCs/>
          <w:sz w:val="28"/>
          <w:szCs w:val="28"/>
        </w:rPr>
      </w:pPr>
    </w:p>
    <w:p w14:paraId="518FC65F" w14:textId="5EC5C1EA" w:rsidR="00BA3F85" w:rsidRPr="00E1645C" w:rsidRDefault="00D32B02" w:rsidP="00770713">
      <w:pPr>
        <w:jc w:val="center"/>
        <w:rPr>
          <w:b/>
          <w:bCs/>
          <w:sz w:val="32"/>
          <w:szCs w:val="32"/>
        </w:rPr>
      </w:pPr>
      <w:r w:rsidRPr="00E1645C">
        <w:rPr>
          <w:b/>
          <w:bCs/>
          <w:sz w:val="32"/>
          <w:szCs w:val="32"/>
        </w:rPr>
        <w:t>INDICAÇÃO Nº</w:t>
      </w:r>
      <w:r w:rsidR="00265260" w:rsidRPr="00E1645C">
        <w:rPr>
          <w:b/>
          <w:bCs/>
          <w:sz w:val="32"/>
          <w:szCs w:val="32"/>
        </w:rPr>
        <w:t>.</w:t>
      </w:r>
      <w:r w:rsidR="00FC107D">
        <w:rPr>
          <w:b/>
          <w:bCs/>
          <w:sz w:val="32"/>
          <w:szCs w:val="32"/>
        </w:rPr>
        <w:t xml:space="preserve"> ____</w:t>
      </w:r>
      <w:r w:rsidR="00411FBD" w:rsidRPr="00E1645C">
        <w:rPr>
          <w:b/>
          <w:bCs/>
          <w:sz w:val="32"/>
          <w:szCs w:val="32"/>
        </w:rPr>
        <w:t>/</w:t>
      </w:r>
      <w:r w:rsidR="006309CD">
        <w:rPr>
          <w:b/>
          <w:bCs/>
          <w:sz w:val="32"/>
          <w:szCs w:val="32"/>
        </w:rPr>
        <w:t>2023</w:t>
      </w:r>
      <w:r w:rsidR="00BA3F85" w:rsidRPr="00E1645C">
        <w:rPr>
          <w:b/>
          <w:bCs/>
          <w:sz w:val="32"/>
          <w:szCs w:val="32"/>
        </w:rPr>
        <w:t>.</w:t>
      </w:r>
    </w:p>
    <w:p w14:paraId="13BA0448" w14:textId="09ABE37E" w:rsidR="00BA3F85" w:rsidRDefault="00BA3F85" w:rsidP="00BA3F85">
      <w:pPr>
        <w:ind w:left="600"/>
        <w:rPr>
          <w:b/>
          <w:sz w:val="32"/>
          <w:szCs w:val="32"/>
        </w:rPr>
      </w:pPr>
    </w:p>
    <w:p w14:paraId="22430DD3" w14:textId="77777777" w:rsidR="002B57F2" w:rsidRPr="00E1645C" w:rsidRDefault="002B57F2" w:rsidP="00BA3F85">
      <w:pPr>
        <w:ind w:left="600"/>
        <w:rPr>
          <w:b/>
          <w:sz w:val="32"/>
          <w:szCs w:val="32"/>
        </w:rPr>
      </w:pPr>
    </w:p>
    <w:p w14:paraId="6242F97F" w14:textId="77777777" w:rsidR="006E233C" w:rsidRPr="006141E9" w:rsidRDefault="006E233C" w:rsidP="00BA3F85">
      <w:pPr>
        <w:ind w:left="600"/>
        <w:rPr>
          <w:sz w:val="28"/>
          <w:szCs w:val="28"/>
        </w:rPr>
      </w:pPr>
    </w:p>
    <w:p w14:paraId="21E8C988" w14:textId="5FA9A671" w:rsidR="00131E77" w:rsidRPr="00A1450D" w:rsidRDefault="002A4304" w:rsidP="00A1450D">
      <w:pPr>
        <w:spacing w:line="360" w:lineRule="auto"/>
        <w:jc w:val="both"/>
        <w:rPr>
          <w:bCs/>
          <w:sz w:val="28"/>
          <w:szCs w:val="28"/>
        </w:rPr>
      </w:pPr>
      <w:r w:rsidRPr="009158B1">
        <w:rPr>
          <w:sz w:val="28"/>
          <w:szCs w:val="28"/>
        </w:rPr>
        <w:t xml:space="preserve">Na forma que determina o Regimento Interno esta Casa Legislativa, o Vereador que a esta subscreve SOLICITA que a Mesa </w:t>
      </w:r>
      <w:r w:rsidR="005F39B3">
        <w:rPr>
          <w:sz w:val="28"/>
          <w:szCs w:val="28"/>
        </w:rPr>
        <w:t xml:space="preserve">envie expediente </w:t>
      </w:r>
      <w:r w:rsidR="006D0F1E">
        <w:rPr>
          <w:sz w:val="28"/>
          <w:szCs w:val="28"/>
        </w:rPr>
        <w:t xml:space="preserve">ao órgão municipal competente </w:t>
      </w:r>
      <w:r w:rsidR="00FA3002">
        <w:rPr>
          <w:sz w:val="28"/>
          <w:szCs w:val="28"/>
        </w:rPr>
        <w:t>a fim de que seja realizada</w:t>
      </w:r>
      <w:r w:rsidR="00F875AD" w:rsidRPr="00F875AD">
        <w:rPr>
          <w:sz w:val="28"/>
          <w:szCs w:val="28"/>
        </w:rPr>
        <w:t xml:space="preserve"> </w:t>
      </w:r>
      <w:r w:rsidR="00696B3A">
        <w:rPr>
          <w:b/>
          <w:sz w:val="28"/>
          <w:szCs w:val="28"/>
          <w:u w:val="single"/>
        </w:rPr>
        <w:t xml:space="preserve">a manutenção na rede de esgoto na Rua Antônio </w:t>
      </w:r>
      <w:r w:rsidR="00A1450D">
        <w:rPr>
          <w:b/>
          <w:sz w:val="28"/>
          <w:szCs w:val="28"/>
          <w:u w:val="single"/>
        </w:rPr>
        <w:t>Alves Raposo, altura do nº 48, Química,</w:t>
      </w:r>
      <w:r w:rsidR="00A1450D" w:rsidRPr="00A1450D">
        <w:rPr>
          <w:bCs/>
          <w:sz w:val="28"/>
          <w:szCs w:val="28"/>
        </w:rPr>
        <w:t xml:space="preserve"> de forma a atender reclamação dos moradores. </w:t>
      </w:r>
    </w:p>
    <w:p w14:paraId="2080A29E" w14:textId="77777777" w:rsidR="00A1450D" w:rsidRDefault="00A1450D" w:rsidP="00A1450D">
      <w:pPr>
        <w:spacing w:line="360" w:lineRule="auto"/>
        <w:jc w:val="both"/>
        <w:rPr>
          <w:color w:val="000000"/>
          <w:shd w:val="clear" w:color="auto" w:fill="FFFFFF"/>
        </w:rPr>
      </w:pPr>
    </w:p>
    <w:p w14:paraId="7A882F88" w14:textId="77777777" w:rsidR="00131E77" w:rsidRPr="00131E77" w:rsidRDefault="00131E77" w:rsidP="00D53FA8">
      <w:pPr>
        <w:jc w:val="both"/>
      </w:pPr>
    </w:p>
    <w:p w14:paraId="356C17B3" w14:textId="7B5B5C0A" w:rsidR="00BA3F85" w:rsidRPr="006141E9" w:rsidRDefault="00BA3F85" w:rsidP="00265260">
      <w:pPr>
        <w:tabs>
          <w:tab w:val="left" w:pos="0"/>
        </w:tabs>
        <w:ind w:left="600"/>
        <w:jc w:val="right"/>
        <w:rPr>
          <w:sz w:val="28"/>
          <w:szCs w:val="28"/>
        </w:rPr>
      </w:pP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  <w:t xml:space="preserve">Sala Barão do Rio Bonito, </w:t>
      </w:r>
      <w:r w:rsidR="00A1450D">
        <w:rPr>
          <w:sz w:val="28"/>
          <w:szCs w:val="28"/>
        </w:rPr>
        <w:t>11 de abril</w:t>
      </w:r>
      <w:r w:rsidR="008C0EBC">
        <w:rPr>
          <w:sz w:val="28"/>
          <w:szCs w:val="28"/>
        </w:rPr>
        <w:t xml:space="preserve"> </w:t>
      </w:r>
      <w:r w:rsidR="00FA3002">
        <w:rPr>
          <w:sz w:val="28"/>
          <w:szCs w:val="28"/>
        </w:rPr>
        <w:t>de 2023</w:t>
      </w:r>
      <w:r w:rsidRPr="006141E9">
        <w:rPr>
          <w:sz w:val="28"/>
          <w:szCs w:val="28"/>
        </w:rPr>
        <w:t>.</w:t>
      </w:r>
    </w:p>
    <w:p w14:paraId="63F448CD" w14:textId="5278790C" w:rsidR="00D304ED" w:rsidRDefault="00D304ED" w:rsidP="00100D16">
      <w:pPr>
        <w:rPr>
          <w:noProof/>
          <w:sz w:val="28"/>
          <w:szCs w:val="28"/>
        </w:rPr>
      </w:pPr>
    </w:p>
    <w:p w14:paraId="2D99DF07" w14:textId="7255D0D0" w:rsidR="00D304ED" w:rsidRDefault="00D304ED" w:rsidP="006202A7">
      <w:pPr>
        <w:rPr>
          <w:noProof/>
          <w:sz w:val="28"/>
          <w:szCs w:val="28"/>
        </w:rPr>
      </w:pPr>
    </w:p>
    <w:p w14:paraId="14CE9CB1" w14:textId="77777777" w:rsidR="000D7263" w:rsidRDefault="000D7263" w:rsidP="006202A7">
      <w:pPr>
        <w:rPr>
          <w:noProof/>
          <w:sz w:val="28"/>
          <w:szCs w:val="28"/>
        </w:rPr>
      </w:pPr>
    </w:p>
    <w:p w14:paraId="555DE972" w14:textId="734555DA" w:rsidR="000D7263" w:rsidRDefault="000D7263" w:rsidP="006202A7">
      <w:pPr>
        <w:rPr>
          <w:noProof/>
          <w:sz w:val="28"/>
          <w:szCs w:val="28"/>
        </w:rPr>
      </w:pPr>
    </w:p>
    <w:p w14:paraId="0ED1AEA2" w14:textId="351BAF01" w:rsidR="000D7263" w:rsidRDefault="002B57F2" w:rsidP="006202A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7660A6E" wp14:editId="7CD9FC8F">
            <wp:simplePos x="0" y="0"/>
            <wp:positionH relativeFrom="page">
              <wp:align>center</wp:align>
            </wp:positionH>
            <wp:positionV relativeFrom="paragraph">
              <wp:posOffset>26670</wp:posOffset>
            </wp:positionV>
            <wp:extent cx="2783840" cy="987425"/>
            <wp:effectExtent l="0" t="0" r="0" b="0"/>
            <wp:wrapThrough wrapText="bothSides">
              <wp:wrapPolygon edited="0">
                <wp:start x="13451" y="0"/>
                <wp:lineTo x="4730" y="7084"/>
                <wp:lineTo x="4730" y="7501"/>
                <wp:lineTo x="296" y="12918"/>
                <wp:lineTo x="148" y="14168"/>
                <wp:lineTo x="2365" y="14168"/>
                <wp:lineTo x="3400" y="20836"/>
                <wp:lineTo x="16111" y="20836"/>
                <wp:lineTo x="18624" y="20003"/>
                <wp:lineTo x="18328" y="17502"/>
                <wp:lineTo x="4434" y="14168"/>
                <wp:lineTo x="20989" y="13752"/>
                <wp:lineTo x="21137" y="12502"/>
                <wp:lineTo x="11234" y="7501"/>
                <wp:lineTo x="12268" y="7501"/>
                <wp:lineTo x="14338" y="2917"/>
                <wp:lineTo x="14190" y="0"/>
                <wp:lineTo x="13451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Luiz_Carlos_Gomes-removebg-previ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525C4" w14:textId="07D9443E" w:rsidR="000D7263" w:rsidRDefault="000D7263" w:rsidP="006202A7">
      <w:pPr>
        <w:rPr>
          <w:noProof/>
          <w:sz w:val="28"/>
          <w:szCs w:val="28"/>
        </w:rPr>
      </w:pPr>
    </w:p>
    <w:p w14:paraId="35268A6C" w14:textId="39DCD557" w:rsidR="000D7263" w:rsidRDefault="000D7263" w:rsidP="006202A7">
      <w:pPr>
        <w:rPr>
          <w:noProof/>
          <w:sz w:val="28"/>
          <w:szCs w:val="28"/>
        </w:rPr>
      </w:pPr>
    </w:p>
    <w:p w14:paraId="2299303F" w14:textId="77777777" w:rsidR="000D7263" w:rsidRDefault="000D7263" w:rsidP="006202A7">
      <w:pPr>
        <w:rPr>
          <w:noProof/>
          <w:sz w:val="28"/>
          <w:szCs w:val="28"/>
        </w:rPr>
      </w:pPr>
    </w:p>
    <w:p w14:paraId="69DCA0A6" w14:textId="77777777" w:rsidR="000D7263" w:rsidRDefault="000D7263" w:rsidP="006202A7">
      <w:pPr>
        <w:rPr>
          <w:noProof/>
          <w:sz w:val="28"/>
          <w:szCs w:val="28"/>
        </w:rPr>
      </w:pPr>
    </w:p>
    <w:p w14:paraId="500BF03F" w14:textId="77777777" w:rsidR="000D7263" w:rsidRDefault="000D7263" w:rsidP="006202A7">
      <w:pPr>
        <w:rPr>
          <w:noProof/>
          <w:sz w:val="28"/>
          <w:szCs w:val="28"/>
        </w:rPr>
      </w:pPr>
    </w:p>
    <w:p w14:paraId="750C88F6" w14:textId="77777777" w:rsidR="000D7263" w:rsidRDefault="000D7263" w:rsidP="006202A7">
      <w:pPr>
        <w:rPr>
          <w:noProof/>
          <w:sz w:val="28"/>
          <w:szCs w:val="28"/>
        </w:rPr>
      </w:pPr>
    </w:p>
    <w:p w14:paraId="7CEF2AAB" w14:textId="77777777" w:rsidR="000D7263" w:rsidRDefault="000D7263" w:rsidP="006202A7">
      <w:pPr>
        <w:rPr>
          <w:noProof/>
          <w:sz w:val="28"/>
          <w:szCs w:val="28"/>
        </w:rPr>
      </w:pPr>
    </w:p>
    <w:p w14:paraId="7E44D223" w14:textId="77777777" w:rsidR="000D7263" w:rsidRDefault="000D7263" w:rsidP="006202A7">
      <w:pPr>
        <w:rPr>
          <w:noProof/>
          <w:sz w:val="28"/>
          <w:szCs w:val="28"/>
        </w:rPr>
      </w:pPr>
    </w:p>
    <w:p w14:paraId="313E77D6" w14:textId="0A6323EE" w:rsidR="00A1450D" w:rsidRDefault="00A1450D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14:paraId="18662400" w14:textId="52C008C8" w:rsidR="000D7263" w:rsidRDefault="000D7263" w:rsidP="006202A7">
      <w:pPr>
        <w:rPr>
          <w:noProof/>
          <w:sz w:val="28"/>
          <w:szCs w:val="28"/>
        </w:rPr>
      </w:pPr>
    </w:p>
    <w:p w14:paraId="32A51D30" w14:textId="2584D99D" w:rsidR="000D7263" w:rsidRDefault="00D43375" w:rsidP="006202A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214BACA" wp14:editId="4FEBFC5A">
            <wp:simplePos x="0" y="0"/>
            <wp:positionH relativeFrom="page">
              <wp:posOffset>3924300</wp:posOffset>
            </wp:positionH>
            <wp:positionV relativeFrom="paragraph">
              <wp:posOffset>441960</wp:posOffset>
            </wp:positionV>
            <wp:extent cx="3512820" cy="4683760"/>
            <wp:effectExtent l="0" t="0" r="0" b="2540"/>
            <wp:wrapThrough wrapText="bothSides">
              <wp:wrapPolygon edited="0">
                <wp:start x="0" y="0"/>
                <wp:lineTo x="0" y="21524"/>
                <wp:lineTo x="21436" y="21524"/>
                <wp:lineTo x="21436" y="0"/>
                <wp:lineTo x="0" y="0"/>
              </wp:wrapPolygon>
            </wp:wrapThrough>
            <wp:docPr id="8041899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189981" name="Imagem 80418998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2820" cy="468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8610FCD" wp14:editId="36123271">
            <wp:simplePos x="0" y="0"/>
            <wp:positionH relativeFrom="column">
              <wp:posOffset>-424815</wp:posOffset>
            </wp:positionH>
            <wp:positionV relativeFrom="paragraph">
              <wp:posOffset>431165</wp:posOffset>
            </wp:positionV>
            <wp:extent cx="3520440" cy="4693920"/>
            <wp:effectExtent l="0" t="0" r="3810" b="0"/>
            <wp:wrapThrough wrapText="bothSides">
              <wp:wrapPolygon edited="0">
                <wp:start x="0" y="0"/>
                <wp:lineTo x="0" y="21477"/>
                <wp:lineTo x="21506" y="21477"/>
                <wp:lineTo x="21506" y="0"/>
                <wp:lineTo x="0" y="0"/>
              </wp:wrapPolygon>
            </wp:wrapThrough>
            <wp:docPr id="8676450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645008" name="Imagem 86764500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469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D7263" w:rsidSect="00265260">
      <w:headerReference w:type="default" r:id="rId10"/>
      <w:footerReference w:type="default" r:id="rId11"/>
      <w:pgSz w:w="12242" w:h="15842" w:code="1"/>
      <w:pgMar w:top="1134" w:right="1469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4CD7E" w14:textId="77777777" w:rsidR="00630B5A" w:rsidRDefault="00630B5A">
      <w:r>
        <w:separator/>
      </w:r>
    </w:p>
  </w:endnote>
  <w:endnote w:type="continuationSeparator" w:id="0">
    <w:p w14:paraId="5839D1F9" w14:textId="77777777" w:rsidR="00630B5A" w:rsidRDefault="0063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BC7D0" w14:textId="77777777" w:rsidR="00F97D0B" w:rsidRDefault="00F97D0B">
    <w:pPr>
      <w:pStyle w:val="Rodap"/>
      <w:pBdr>
        <w:bottom w:val="single" w:sz="12" w:space="1" w:color="auto"/>
      </w:pBdr>
    </w:pPr>
  </w:p>
  <w:p w14:paraId="7DAD4E73" w14:textId="77777777" w:rsidR="00F97D0B" w:rsidRDefault="00F97D0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14:paraId="7CA79473" w14:textId="259EF278" w:rsidR="00F97D0B" w:rsidRDefault="00F97D0B">
    <w:pPr>
      <w:pStyle w:val="Rodap"/>
      <w:jc w:val="center"/>
    </w:pPr>
    <w:r>
      <w:sym w:font="Webdings" w:char="F0C9"/>
    </w:r>
    <w:r>
      <w:rPr>
        <w:rFonts w:ascii="Arial" w:hAnsi="Arial" w:cs="Arial"/>
        <w:sz w:val="20"/>
      </w:rPr>
      <w:t>(24) 2443-9650</w:t>
    </w:r>
    <w:r>
      <w:t xml:space="preserve"> </w:t>
    </w:r>
    <w:r w:rsidR="007A5E58">
      <w:t xml:space="preserve">- </w:t>
    </w:r>
    <w:r>
      <w:t>Fax</w:t>
    </w:r>
    <w:r w:rsidR="007A5E58">
      <w:t xml:space="preserve"> </w:t>
    </w:r>
    <w:r>
      <w:rPr>
        <w:rFonts w:ascii="Arial" w:hAnsi="Arial" w:cs="Arial"/>
        <w:sz w:val="20"/>
      </w:rPr>
      <w:t xml:space="preserve">(24) 2443-9673 </w:t>
    </w:r>
    <w:r>
      <w:sym w:font="Webdings" w:char="F09B"/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F3C5B" w14:textId="77777777" w:rsidR="00630B5A" w:rsidRDefault="00630B5A">
      <w:r>
        <w:separator/>
      </w:r>
    </w:p>
  </w:footnote>
  <w:footnote w:type="continuationSeparator" w:id="0">
    <w:p w14:paraId="38B9B69A" w14:textId="77777777" w:rsidR="00630B5A" w:rsidRDefault="00630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6405" w14:textId="77777777" w:rsidR="00F97D0B" w:rsidRDefault="00EE17D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396411" wp14:editId="5EC0A6D5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FC9C4" w14:textId="77777777" w:rsidR="00F97D0B" w:rsidRPr="00D32B02" w:rsidRDefault="00F97D0B">
                          <w:pPr>
                            <w:pStyle w:val="Ttulo1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>ESTADO DO RIO DE JANEIRO</w:t>
                          </w:r>
                        </w:p>
                        <w:p w14:paraId="082C6981" w14:textId="77777777" w:rsidR="00F97D0B" w:rsidRPr="00D32B02" w:rsidRDefault="00F97D0B">
                          <w:pPr>
                            <w:pStyle w:val="Ttulo2"/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  <w:t>Câmara Municipal de Barra do Piraí</w:t>
                          </w:r>
                        </w:p>
                        <w:p w14:paraId="2AD832BC" w14:textId="77777777" w:rsidR="00F97D0B" w:rsidRPr="00D32B02" w:rsidRDefault="00F97D0B" w:rsidP="00D32B02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Gabinete do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Vereador 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Luiz Carlos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Paulista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964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" filled="f" stroked="f">
              <v:textbox>
                <w:txbxContent>
                  <w:p w14:paraId="763FC9C4" w14:textId="77777777" w:rsidR="00F97D0B" w:rsidRPr="00D32B02" w:rsidRDefault="00F97D0B">
                    <w:pPr>
                      <w:pStyle w:val="Ttulo1"/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>ESTADO DO RIO DE JANEIRO</w:t>
                    </w:r>
                  </w:p>
                  <w:p w14:paraId="082C6981" w14:textId="77777777" w:rsidR="00F97D0B" w:rsidRPr="00D32B02" w:rsidRDefault="00F97D0B">
                    <w:pPr>
                      <w:pStyle w:val="Ttulo2"/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  <w:t>Câmara Municipal de Barra do Piraí</w:t>
                    </w:r>
                  </w:p>
                  <w:p w14:paraId="2AD832BC" w14:textId="77777777" w:rsidR="00F97D0B" w:rsidRPr="00D32B02" w:rsidRDefault="00F97D0B" w:rsidP="00D32B0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Gabinete do </w:t>
                    </w:r>
                    <w:r w:rsidRPr="00D32B02">
                      <w:rPr>
                        <w:sz w:val="32"/>
                        <w:szCs w:val="32"/>
                      </w:rPr>
                      <w:t xml:space="preserve">Vereador </w:t>
                    </w:r>
                    <w:r>
                      <w:rPr>
                        <w:sz w:val="32"/>
                        <w:szCs w:val="32"/>
                      </w:rPr>
                      <w:t xml:space="preserve">Luiz Carlos </w:t>
                    </w:r>
                    <w:r w:rsidRPr="00D32B02">
                      <w:rPr>
                        <w:sz w:val="32"/>
                        <w:szCs w:val="32"/>
                      </w:rPr>
                      <w:t xml:space="preserve">Paulista </w:t>
                    </w:r>
                  </w:p>
                </w:txbxContent>
              </v:textbox>
            </v:shape>
          </w:pict>
        </mc:Fallback>
      </mc:AlternateContent>
    </w:r>
    <w:r w:rsidR="00F97D0B">
      <w:rPr>
        <w:noProof/>
      </w:rPr>
      <w:drawing>
        <wp:inline distT="0" distB="0" distL="0" distR="0" wp14:anchorId="1FCD1E3C" wp14:editId="1B0DAA02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7EB5"/>
    <w:multiLevelType w:val="hybridMultilevel"/>
    <w:tmpl w:val="6BE237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A26966"/>
    <w:multiLevelType w:val="hybridMultilevel"/>
    <w:tmpl w:val="7EE45388"/>
    <w:lvl w:ilvl="0" w:tplc="0416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 w16cid:durableId="1725710606">
    <w:abstractNumId w:val="5"/>
  </w:num>
  <w:num w:numId="2" w16cid:durableId="703560203">
    <w:abstractNumId w:val="4"/>
  </w:num>
  <w:num w:numId="3" w16cid:durableId="1530413584">
    <w:abstractNumId w:val="1"/>
  </w:num>
  <w:num w:numId="4" w16cid:durableId="603466620">
    <w:abstractNumId w:val="3"/>
  </w:num>
  <w:num w:numId="5" w16cid:durableId="71211420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983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64"/>
    <w:rsid w:val="00006E61"/>
    <w:rsid w:val="00007356"/>
    <w:rsid w:val="00007AA8"/>
    <w:rsid w:val="00012B27"/>
    <w:rsid w:val="00012D3C"/>
    <w:rsid w:val="000133EB"/>
    <w:rsid w:val="00014808"/>
    <w:rsid w:val="00016269"/>
    <w:rsid w:val="00020BB5"/>
    <w:rsid w:val="00021742"/>
    <w:rsid w:val="00021A92"/>
    <w:rsid w:val="00023BD9"/>
    <w:rsid w:val="00023DD2"/>
    <w:rsid w:val="000255C7"/>
    <w:rsid w:val="000267CB"/>
    <w:rsid w:val="00026C28"/>
    <w:rsid w:val="00026DD3"/>
    <w:rsid w:val="000279BF"/>
    <w:rsid w:val="00027B85"/>
    <w:rsid w:val="00033231"/>
    <w:rsid w:val="000337D0"/>
    <w:rsid w:val="00037C6C"/>
    <w:rsid w:val="00040CDE"/>
    <w:rsid w:val="00040DC4"/>
    <w:rsid w:val="000418CB"/>
    <w:rsid w:val="00044CF4"/>
    <w:rsid w:val="00044E97"/>
    <w:rsid w:val="00047CAE"/>
    <w:rsid w:val="0005266D"/>
    <w:rsid w:val="000552ED"/>
    <w:rsid w:val="0005600A"/>
    <w:rsid w:val="0006121B"/>
    <w:rsid w:val="00061ED4"/>
    <w:rsid w:val="00062234"/>
    <w:rsid w:val="00065885"/>
    <w:rsid w:val="00066A37"/>
    <w:rsid w:val="00070A5C"/>
    <w:rsid w:val="00071C53"/>
    <w:rsid w:val="00071E3D"/>
    <w:rsid w:val="0007217A"/>
    <w:rsid w:val="00072C86"/>
    <w:rsid w:val="00073BB5"/>
    <w:rsid w:val="000740E9"/>
    <w:rsid w:val="00076BBE"/>
    <w:rsid w:val="00076EEF"/>
    <w:rsid w:val="00077082"/>
    <w:rsid w:val="000857F0"/>
    <w:rsid w:val="00086504"/>
    <w:rsid w:val="00090E04"/>
    <w:rsid w:val="00095F07"/>
    <w:rsid w:val="00096A84"/>
    <w:rsid w:val="000973C7"/>
    <w:rsid w:val="000A0A2D"/>
    <w:rsid w:val="000A20B0"/>
    <w:rsid w:val="000A649F"/>
    <w:rsid w:val="000A687E"/>
    <w:rsid w:val="000A71BA"/>
    <w:rsid w:val="000B0C75"/>
    <w:rsid w:val="000B789B"/>
    <w:rsid w:val="000C39F6"/>
    <w:rsid w:val="000C3C5F"/>
    <w:rsid w:val="000C3C81"/>
    <w:rsid w:val="000D1D45"/>
    <w:rsid w:val="000D6723"/>
    <w:rsid w:val="000D6FA3"/>
    <w:rsid w:val="000D7263"/>
    <w:rsid w:val="000D7E21"/>
    <w:rsid w:val="000D7E7C"/>
    <w:rsid w:val="000E13A1"/>
    <w:rsid w:val="000E5757"/>
    <w:rsid w:val="000E758D"/>
    <w:rsid w:val="000F4EA5"/>
    <w:rsid w:val="00100D16"/>
    <w:rsid w:val="001022CC"/>
    <w:rsid w:val="00103914"/>
    <w:rsid w:val="00105391"/>
    <w:rsid w:val="001066BF"/>
    <w:rsid w:val="00107AED"/>
    <w:rsid w:val="001120D9"/>
    <w:rsid w:val="001154CB"/>
    <w:rsid w:val="00116A09"/>
    <w:rsid w:val="00117669"/>
    <w:rsid w:val="0012005E"/>
    <w:rsid w:val="001201FD"/>
    <w:rsid w:val="00121FD4"/>
    <w:rsid w:val="001242CC"/>
    <w:rsid w:val="00127674"/>
    <w:rsid w:val="001310E2"/>
    <w:rsid w:val="00131E77"/>
    <w:rsid w:val="00134353"/>
    <w:rsid w:val="00135435"/>
    <w:rsid w:val="00137699"/>
    <w:rsid w:val="00140252"/>
    <w:rsid w:val="0014160B"/>
    <w:rsid w:val="00141F4E"/>
    <w:rsid w:val="0015053E"/>
    <w:rsid w:val="0015143C"/>
    <w:rsid w:val="00152207"/>
    <w:rsid w:val="00152C9D"/>
    <w:rsid w:val="00154762"/>
    <w:rsid w:val="00154AE1"/>
    <w:rsid w:val="0015592E"/>
    <w:rsid w:val="001614CF"/>
    <w:rsid w:val="00163836"/>
    <w:rsid w:val="00164747"/>
    <w:rsid w:val="00167319"/>
    <w:rsid w:val="001677B0"/>
    <w:rsid w:val="00172111"/>
    <w:rsid w:val="00173A5C"/>
    <w:rsid w:val="00174ED2"/>
    <w:rsid w:val="00175292"/>
    <w:rsid w:val="00180292"/>
    <w:rsid w:val="00181821"/>
    <w:rsid w:val="00182CBE"/>
    <w:rsid w:val="00183490"/>
    <w:rsid w:val="001859EF"/>
    <w:rsid w:val="0018640D"/>
    <w:rsid w:val="0018657F"/>
    <w:rsid w:val="0019042D"/>
    <w:rsid w:val="00190444"/>
    <w:rsid w:val="0019176E"/>
    <w:rsid w:val="00191CBC"/>
    <w:rsid w:val="00192098"/>
    <w:rsid w:val="001930CA"/>
    <w:rsid w:val="0019485A"/>
    <w:rsid w:val="0019572E"/>
    <w:rsid w:val="001A0916"/>
    <w:rsid w:val="001A0A0A"/>
    <w:rsid w:val="001A3550"/>
    <w:rsid w:val="001A7219"/>
    <w:rsid w:val="001B542B"/>
    <w:rsid w:val="001B5D60"/>
    <w:rsid w:val="001C2D8A"/>
    <w:rsid w:val="001C4A98"/>
    <w:rsid w:val="001C5306"/>
    <w:rsid w:val="001C5D17"/>
    <w:rsid w:val="001C67F8"/>
    <w:rsid w:val="001D243F"/>
    <w:rsid w:val="001E20D4"/>
    <w:rsid w:val="001E31AC"/>
    <w:rsid w:val="001E39EF"/>
    <w:rsid w:val="001E5185"/>
    <w:rsid w:val="001E7352"/>
    <w:rsid w:val="001E73C3"/>
    <w:rsid w:val="001E74F3"/>
    <w:rsid w:val="001E7CBC"/>
    <w:rsid w:val="001F1774"/>
    <w:rsid w:val="001F2110"/>
    <w:rsid w:val="001F41B6"/>
    <w:rsid w:val="001F57BD"/>
    <w:rsid w:val="001F58E1"/>
    <w:rsid w:val="001F781A"/>
    <w:rsid w:val="002000F5"/>
    <w:rsid w:val="00200DAB"/>
    <w:rsid w:val="00200E9F"/>
    <w:rsid w:val="0020302F"/>
    <w:rsid w:val="002039CA"/>
    <w:rsid w:val="00204D07"/>
    <w:rsid w:val="00205AA7"/>
    <w:rsid w:val="00210480"/>
    <w:rsid w:val="00212A00"/>
    <w:rsid w:val="002151C2"/>
    <w:rsid w:val="00215A5C"/>
    <w:rsid w:val="00216478"/>
    <w:rsid w:val="00217B3A"/>
    <w:rsid w:val="00217DFD"/>
    <w:rsid w:val="00223BD4"/>
    <w:rsid w:val="00223C0D"/>
    <w:rsid w:val="002273E6"/>
    <w:rsid w:val="00231011"/>
    <w:rsid w:val="002360CC"/>
    <w:rsid w:val="0023647E"/>
    <w:rsid w:val="00236BE7"/>
    <w:rsid w:val="00243788"/>
    <w:rsid w:val="00251CFF"/>
    <w:rsid w:val="00252077"/>
    <w:rsid w:val="00252DBA"/>
    <w:rsid w:val="00253C01"/>
    <w:rsid w:val="00255540"/>
    <w:rsid w:val="00260E9A"/>
    <w:rsid w:val="00261BAC"/>
    <w:rsid w:val="00263CE1"/>
    <w:rsid w:val="0026511D"/>
    <w:rsid w:val="00265260"/>
    <w:rsid w:val="00265558"/>
    <w:rsid w:val="00265626"/>
    <w:rsid w:val="00265627"/>
    <w:rsid w:val="002668DE"/>
    <w:rsid w:val="002746F8"/>
    <w:rsid w:val="00283F82"/>
    <w:rsid w:val="00285664"/>
    <w:rsid w:val="002861F3"/>
    <w:rsid w:val="00287815"/>
    <w:rsid w:val="00292D7E"/>
    <w:rsid w:val="00294878"/>
    <w:rsid w:val="00296520"/>
    <w:rsid w:val="00296FCB"/>
    <w:rsid w:val="002A0CDF"/>
    <w:rsid w:val="002A104B"/>
    <w:rsid w:val="002A1A60"/>
    <w:rsid w:val="002A22C7"/>
    <w:rsid w:val="002A4304"/>
    <w:rsid w:val="002A4B66"/>
    <w:rsid w:val="002A6816"/>
    <w:rsid w:val="002A79D3"/>
    <w:rsid w:val="002B2497"/>
    <w:rsid w:val="002B31C0"/>
    <w:rsid w:val="002B57F2"/>
    <w:rsid w:val="002B70C0"/>
    <w:rsid w:val="002C3FE1"/>
    <w:rsid w:val="002C5DE1"/>
    <w:rsid w:val="002C6365"/>
    <w:rsid w:val="002D0A83"/>
    <w:rsid w:val="002D5523"/>
    <w:rsid w:val="002D7910"/>
    <w:rsid w:val="002D7DD8"/>
    <w:rsid w:val="002E0F1B"/>
    <w:rsid w:val="002E3894"/>
    <w:rsid w:val="002F2B98"/>
    <w:rsid w:val="002F59C2"/>
    <w:rsid w:val="00300459"/>
    <w:rsid w:val="003004E9"/>
    <w:rsid w:val="0030754C"/>
    <w:rsid w:val="00310E6F"/>
    <w:rsid w:val="0031493C"/>
    <w:rsid w:val="00317753"/>
    <w:rsid w:val="00317ED1"/>
    <w:rsid w:val="00320572"/>
    <w:rsid w:val="003216AB"/>
    <w:rsid w:val="00323F14"/>
    <w:rsid w:val="00331B00"/>
    <w:rsid w:val="00332EE8"/>
    <w:rsid w:val="00334827"/>
    <w:rsid w:val="003353BB"/>
    <w:rsid w:val="00335B12"/>
    <w:rsid w:val="003364D9"/>
    <w:rsid w:val="003366EF"/>
    <w:rsid w:val="00336C3F"/>
    <w:rsid w:val="00336D0B"/>
    <w:rsid w:val="00337C8E"/>
    <w:rsid w:val="0034305C"/>
    <w:rsid w:val="003448FB"/>
    <w:rsid w:val="00350954"/>
    <w:rsid w:val="0035144D"/>
    <w:rsid w:val="003534BC"/>
    <w:rsid w:val="00361FEE"/>
    <w:rsid w:val="0036204C"/>
    <w:rsid w:val="00363377"/>
    <w:rsid w:val="003729AF"/>
    <w:rsid w:val="00374AB7"/>
    <w:rsid w:val="00375F76"/>
    <w:rsid w:val="00376273"/>
    <w:rsid w:val="003774BF"/>
    <w:rsid w:val="00380A53"/>
    <w:rsid w:val="003827E0"/>
    <w:rsid w:val="00382BC9"/>
    <w:rsid w:val="00382E5B"/>
    <w:rsid w:val="0038323F"/>
    <w:rsid w:val="0038346C"/>
    <w:rsid w:val="00386C31"/>
    <w:rsid w:val="00390ABF"/>
    <w:rsid w:val="003924FA"/>
    <w:rsid w:val="00395F48"/>
    <w:rsid w:val="003A17B6"/>
    <w:rsid w:val="003A18E0"/>
    <w:rsid w:val="003A21B5"/>
    <w:rsid w:val="003A2436"/>
    <w:rsid w:val="003B17B5"/>
    <w:rsid w:val="003B24ED"/>
    <w:rsid w:val="003B6963"/>
    <w:rsid w:val="003C23A7"/>
    <w:rsid w:val="003C3B73"/>
    <w:rsid w:val="003C5259"/>
    <w:rsid w:val="003D022F"/>
    <w:rsid w:val="003D096C"/>
    <w:rsid w:val="003D40CB"/>
    <w:rsid w:val="003D57E7"/>
    <w:rsid w:val="003D58A3"/>
    <w:rsid w:val="003D77DF"/>
    <w:rsid w:val="003E155A"/>
    <w:rsid w:val="003E223B"/>
    <w:rsid w:val="003E73E3"/>
    <w:rsid w:val="003F03C7"/>
    <w:rsid w:val="003F130A"/>
    <w:rsid w:val="003F1766"/>
    <w:rsid w:val="003F2B30"/>
    <w:rsid w:val="004024C2"/>
    <w:rsid w:val="004027E5"/>
    <w:rsid w:val="00403384"/>
    <w:rsid w:val="004072E6"/>
    <w:rsid w:val="0041197B"/>
    <w:rsid w:val="00411FBD"/>
    <w:rsid w:val="0041495B"/>
    <w:rsid w:val="004153F1"/>
    <w:rsid w:val="004163EC"/>
    <w:rsid w:val="0042045B"/>
    <w:rsid w:val="0042123B"/>
    <w:rsid w:val="004221E7"/>
    <w:rsid w:val="00422AF2"/>
    <w:rsid w:val="00424C50"/>
    <w:rsid w:val="00425A25"/>
    <w:rsid w:val="004267DA"/>
    <w:rsid w:val="00426BB7"/>
    <w:rsid w:val="004302FE"/>
    <w:rsid w:val="0043203E"/>
    <w:rsid w:val="004320F4"/>
    <w:rsid w:val="00434625"/>
    <w:rsid w:val="004356E5"/>
    <w:rsid w:val="00435B8D"/>
    <w:rsid w:val="004430C7"/>
    <w:rsid w:val="00444028"/>
    <w:rsid w:val="004441F0"/>
    <w:rsid w:val="00446C8E"/>
    <w:rsid w:val="00451A41"/>
    <w:rsid w:val="00452E53"/>
    <w:rsid w:val="004544F0"/>
    <w:rsid w:val="00461503"/>
    <w:rsid w:val="0046243D"/>
    <w:rsid w:val="00465928"/>
    <w:rsid w:val="00465B6F"/>
    <w:rsid w:val="00466B53"/>
    <w:rsid w:val="00467641"/>
    <w:rsid w:val="00470431"/>
    <w:rsid w:val="004717D5"/>
    <w:rsid w:val="00472021"/>
    <w:rsid w:val="004722C2"/>
    <w:rsid w:val="00485051"/>
    <w:rsid w:val="00485571"/>
    <w:rsid w:val="00487C69"/>
    <w:rsid w:val="00487EB8"/>
    <w:rsid w:val="0049195F"/>
    <w:rsid w:val="004932C9"/>
    <w:rsid w:val="00493669"/>
    <w:rsid w:val="00494FFB"/>
    <w:rsid w:val="004967AE"/>
    <w:rsid w:val="00496DFF"/>
    <w:rsid w:val="004A17EB"/>
    <w:rsid w:val="004A2FFE"/>
    <w:rsid w:val="004B238D"/>
    <w:rsid w:val="004B4F2A"/>
    <w:rsid w:val="004C18D0"/>
    <w:rsid w:val="004C2086"/>
    <w:rsid w:val="004C2F20"/>
    <w:rsid w:val="004C52A9"/>
    <w:rsid w:val="004C5AAC"/>
    <w:rsid w:val="004C69E0"/>
    <w:rsid w:val="004D1CCA"/>
    <w:rsid w:val="004D2E47"/>
    <w:rsid w:val="004D3A8F"/>
    <w:rsid w:val="004D4D8E"/>
    <w:rsid w:val="004D58A7"/>
    <w:rsid w:val="004E172F"/>
    <w:rsid w:val="004E5200"/>
    <w:rsid w:val="004E5444"/>
    <w:rsid w:val="004E64B9"/>
    <w:rsid w:val="004F0310"/>
    <w:rsid w:val="004F0B93"/>
    <w:rsid w:val="004F109F"/>
    <w:rsid w:val="004F1483"/>
    <w:rsid w:val="004F1ACA"/>
    <w:rsid w:val="004F7128"/>
    <w:rsid w:val="004F7F72"/>
    <w:rsid w:val="00500141"/>
    <w:rsid w:val="00501435"/>
    <w:rsid w:val="00502A86"/>
    <w:rsid w:val="00506F51"/>
    <w:rsid w:val="00510DE3"/>
    <w:rsid w:val="005118A0"/>
    <w:rsid w:val="00512D7D"/>
    <w:rsid w:val="00517566"/>
    <w:rsid w:val="00521800"/>
    <w:rsid w:val="00524581"/>
    <w:rsid w:val="00525076"/>
    <w:rsid w:val="00525D7B"/>
    <w:rsid w:val="0052644E"/>
    <w:rsid w:val="00532BBD"/>
    <w:rsid w:val="00533E08"/>
    <w:rsid w:val="00537536"/>
    <w:rsid w:val="00541959"/>
    <w:rsid w:val="00541B13"/>
    <w:rsid w:val="005426AF"/>
    <w:rsid w:val="00542FB2"/>
    <w:rsid w:val="00543964"/>
    <w:rsid w:val="00544F51"/>
    <w:rsid w:val="00547A5D"/>
    <w:rsid w:val="0055085D"/>
    <w:rsid w:val="0055461F"/>
    <w:rsid w:val="00555836"/>
    <w:rsid w:val="00556842"/>
    <w:rsid w:val="00565ECB"/>
    <w:rsid w:val="00566DCE"/>
    <w:rsid w:val="0056735C"/>
    <w:rsid w:val="00567943"/>
    <w:rsid w:val="00567EA3"/>
    <w:rsid w:val="0057130B"/>
    <w:rsid w:val="00577B5A"/>
    <w:rsid w:val="005836B0"/>
    <w:rsid w:val="005859DC"/>
    <w:rsid w:val="00590006"/>
    <w:rsid w:val="00592409"/>
    <w:rsid w:val="005A19E2"/>
    <w:rsid w:val="005A283A"/>
    <w:rsid w:val="005A2CD2"/>
    <w:rsid w:val="005A3672"/>
    <w:rsid w:val="005A66C3"/>
    <w:rsid w:val="005A6C50"/>
    <w:rsid w:val="005A6CA8"/>
    <w:rsid w:val="005A7299"/>
    <w:rsid w:val="005A7324"/>
    <w:rsid w:val="005B02C5"/>
    <w:rsid w:val="005B2C17"/>
    <w:rsid w:val="005B6969"/>
    <w:rsid w:val="005C422E"/>
    <w:rsid w:val="005C4C9B"/>
    <w:rsid w:val="005C5F05"/>
    <w:rsid w:val="005C6B05"/>
    <w:rsid w:val="005C71AF"/>
    <w:rsid w:val="005C7720"/>
    <w:rsid w:val="005C7E49"/>
    <w:rsid w:val="005D1885"/>
    <w:rsid w:val="005D3590"/>
    <w:rsid w:val="005D72A4"/>
    <w:rsid w:val="005E2877"/>
    <w:rsid w:val="005E660A"/>
    <w:rsid w:val="005F25CA"/>
    <w:rsid w:val="005F39B3"/>
    <w:rsid w:val="005F47FA"/>
    <w:rsid w:val="005F4C4F"/>
    <w:rsid w:val="005F52BD"/>
    <w:rsid w:val="005F57AD"/>
    <w:rsid w:val="00600F46"/>
    <w:rsid w:val="006013CB"/>
    <w:rsid w:val="00601667"/>
    <w:rsid w:val="00604520"/>
    <w:rsid w:val="00604CA2"/>
    <w:rsid w:val="00605EC6"/>
    <w:rsid w:val="00607715"/>
    <w:rsid w:val="00611266"/>
    <w:rsid w:val="00612C20"/>
    <w:rsid w:val="006141E9"/>
    <w:rsid w:val="006149DF"/>
    <w:rsid w:val="006202A7"/>
    <w:rsid w:val="0062228C"/>
    <w:rsid w:val="006235A2"/>
    <w:rsid w:val="00625BB5"/>
    <w:rsid w:val="006301AC"/>
    <w:rsid w:val="006309CD"/>
    <w:rsid w:val="00630B5A"/>
    <w:rsid w:val="00633058"/>
    <w:rsid w:val="00640445"/>
    <w:rsid w:val="006418D0"/>
    <w:rsid w:val="00641A8D"/>
    <w:rsid w:val="00642CB7"/>
    <w:rsid w:val="00644107"/>
    <w:rsid w:val="006471C3"/>
    <w:rsid w:val="00650A28"/>
    <w:rsid w:val="0065430B"/>
    <w:rsid w:val="0065650D"/>
    <w:rsid w:val="00657425"/>
    <w:rsid w:val="006576EF"/>
    <w:rsid w:val="00657C97"/>
    <w:rsid w:val="00663201"/>
    <w:rsid w:val="0066436D"/>
    <w:rsid w:val="0067053D"/>
    <w:rsid w:val="0067361C"/>
    <w:rsid w:val="00675517"/>
    <w:rsid w:val="00675B69"/>
    <w:rsid w:val="0067726C"/>
    <w:rsid w:val="00677D56"/>
    <w:rsid w:val="00680158"/>
    <w:rsid w:val="006801C7"/>
    <w:rsid w:val="0068219D"/>
    <w:rsid w:val="00682656"/>
    <w:rsid w:val="00682ACF"/>
    <w:rsid w:val="00683055"/>
    <w:rsid w:val="006830DA"/>
    <w:rsid w:val="00686044"/>
    <w:rsid w:val="00686F36"/>
    <w:rsid w:val="00687895"/>
    <w:rsid w:val="00687F69"/>
    <w:rsid w:val="00691F16"/>
    <w:rsid w:val="00696B3A"/>
    <w:rsid w:val="006A0F9C"/>
    <w:rsid w:val="006A27E8"/>
    <w:rsid w:val="006A3719"/>
    <w:rsid w:val="006A50CE"/>
    <w:rsid w:val="006A578E"/>
    <w:rsid w:val="006A7107"/>
    <w:rsid w:val="006B04E6"/>
    <w:rsid w:val="006B0813"/>
    <w:rsid w:val="006B4D9F"/>
    <w:rsid w:val="006B642A"/>
    <w:rsid w:val="006B7087"/>
    <w:rsid w:val="006C3F51"/>
    <w:rsid w:val="006C5D8C"/>
    <w:rsid w:val="006C6AC4"/>
    <w:rsid w:val="006D0F1E"/>
    <w:rsid w:val="006D194A"/>
    <w:rsid w:val="006D1B96"/>
    <w:rsid w:val="006D395E"/>
    <w:rsid w:val="006D4039"/>
    <w:rsid w:val="006E14CC"/>
    <w:rsid w:val="006E1720"/>
    <w:rsid w:val="006E233C"/>
    <w:rsid w:val="006E2D71"/>
    <w:rsid w:val="006E3481"/>
    <w:rsid w:val="006E5F57"/>
    <w:rsid w:val="006E6B91"/>
    <w:rsid w:val="006E7685"/>
    <w:rsid w:val="006E77B9"/>
    <w:rsid w:val="006F0CAA"/>
    <w:rsid w:val="006F135F"/>
    <w:rsid w:val="006F3907"/>
    <w:rsid w:val="006F4FDF"/>
    <w:rsid w:val="006F5A21"/>
    <w:rsid w:val="006F6992"/>
    <w:rsid w:val="006F7507"/>
    <w:rsid w:val="007018D9"/>
    <w:rsid w:val="00705E63"/>
    <w:rsid w:val="00711A21"/>
    <w:rsid w:val="0071258D"/>
    <w:rsid w:val="00713DD6"/>
    <w:rsid w:val="00715A70"/>
    <w:rsid w:val="00715BEF"/>
    <w:rsid w:val="00716C6A"/>
    <w:rsid w:val="00716F51"/>
    <w:rsid w:val="00722CAE"/>
    <w:rsid w:val="00722EB5"/>
    <w:rsid w:val="00722EEE"/>
    <w:rsid w:val="00723732"/>
    <w:rsid w:val="00723B49"/>
    <w:rsid w:val="00724080"/>
    <w:rsid w:val="00725E45"/>
    <w:rsid w:val="00731880"/>
    <w:rsid w:val="00731C50"/>
    <w:rsid w:val="007358AD"/>
    <w:rsid w:val="0073593B"/>
    <w:rsid w:val="00736604"/>
    <w:rsid w:val="007403CC"/>
    <w:rsid w:val="00741225"/>
    <w:rsid w:val="00744C05"/>
    <w:rsid w:val="007454E0"/>
    <w:rsid w:val="00751329"/>
    <w:rsid w:val="0075247C"/>
    <w:rsid w:val="00752B8E"/>
    <w:rsid w:val="00754842"/>
    <w:rsid w:val="00754AFD"/>
    <w:rsid w:val="007619C3"/>
    <w:rsid w:val="00765B18"/>
    <w:rsid w:val="00765BC1"/>
    <w:rsid w:val="00770713"/>
    <w:rsid w:val="007738B3"/>
    <w:rsid w:val="00774957"/>
    <w:rsid w:val="00777433"/>
    <w:rsid w:val="0078245B"/>
    <w:rsid w:val="007825DE"/>
    <w:rsid w:val="0078324F"/>
    <w:rsid w:val="00783621"/>
    <w:rsid w:val="0078375C"/>
    <w:rsid w:val="00784425"/>
    <w:rsid w:val="007860DB"/>
    <w:rsid w:val="00787BDE"/>
    <w:rsid w:val="0079681D"/>
    <w:rsid w:val="0079710C"/>
    <w:rsid w:val="007A04AC"/>
    <w:rsid w:val="007A2F97"/>
    <w:rsid w:val="007A3368"/>
    <w:rsid w:val="007A456C"/>
    <w:rsid w:val="007A5E58"/>
    <w:rsid w:val="007A6E9F"/>
    <w:rsid w:val="007A7B82"/>
    <w:rsid w:val="007B0804"/>
    <w:rsid w:val="007B3690"/>
    <w:rsid w:val="007C00B6"/>
    <w:rsid w:val="007C1D53"/>
    <w:rsid w:val="007C3AF8"/>
    <w:rsid w:val="007C3BCD"/>
    <w:rsid w:val="007C47B0"/>
    <w:rsid w:val="007C67EA"/>
    <w:rsid w:val="007D1AB7"/>
    <w:rsid w:val="007D2038"/>
    <w:rsid w:val="007D41F5"/>
    <w:rsid w:val="007D7607"/>
    <w:rsid w:val="007E2CA4"/>
    <w:rsid w:val="007E652A"/>
    <w:rsid w:val="007E7942"/>
    <w:rsid w:val="007F038D"/>
    <w:rsid w:val="007F0E81"/>
    <w:rsid w:val="007F3EF1"/>
    <w:rsid w:val="00800F07"/>
    <w:rsid w:val="00803543"/>
    <w:rsid w:val="008041B4"/>
    <w:rsid w:val="008048FA"/>
    <w:rsid w:val="00804ACF"/>
    <w:rsid w:val="0080576C"/>
    <w:rsid w:val="0080605F"/>
    <w:rsid w:val="008123B6"/>
    <w:rsid w:val="00812B6D"/>
    <w:rsid w:val="00813203"/>
    <w:rsid w:val="0081377E"/>
    <w:rsid w:val="00815144"/>
    <w:rsid w:val="00817BEB"/>
    <w:rsid w:val="0082300F"/>
    <w:rsid w:val="0082339A"/>
    <w:rsid w:val="008249F2"/>
    <w:rsid w:val="00832CF2"/>
    <w:rsid w:val="008340F5"/>
    <w:rsid w:val="00834556"/>
    <w:rsid w:val="008354DA"/>
    <w:rsid w:val="0083639B"/>
    <w:rsid w:val="008364A4"/>
    <w:rsid w:val="00837FB1"/>
    <w:rsid w:val="00840606"/>
    <w:rsid w:val="00840D64"/>
    <w:rsid w:val="00841A34"/>
    <w:rsid w:val="008428F5"/>
    <w:rsid w:val="008437C2"/>
    <w:rsid w:val="0084408E"/>
    <w:rsid w:val="008454F0"/>
    <w:rsid w:val="00846F72"/>
    <w:rsid w:val="00851E44"/>
    <w:rsid w:val="00853C2E"/>
    <w:rsid w:val="0085413F"/>
    <w:rsid w:val="00854BB2"/>
    <w:rsid w:val="008550CF"/>
    <w:rsid w:val="008556A4"/>
    <w:rsid w:val="00855B5E"/>
    <w:rsid w:val="00857534"/>
    <w:rsid w:val="0086185B"/>
    <w:rsid w:val="008622DE"/>
    <w:rsid w:val="00865AAF"/>
    <w:rsid w:val="00865C27"/>
    <w:rsid w:val="00865D14"/>
    <w:rsid w:val="00866689"/>
    <w:rsid w:val="00867D29"/>
    <w:rsid w:val="00871327"/>
    <w:rsid w:val="00872AFA"/>
    <w:rsid w:val="00873D0F"/>
    <w:rsid w:val="0087533C"/>
    <w:rsid w:val="00876ED8"/>
    <w:rsid w:val="00882BF3"/>
    <w:rsid w:val="0088334D"/>
    <w:rsid w:val="00894E58"/>
    <w:rsid w:val="00895214"/>
    <w:rsid w:val="00895CEA"/>
    <w:rsid w:val="00896745"/>
    <w:rsid w:val="00897614"/>
    <w:rsid w:val="008A3239"/>
    <w:rsid w:val="008A62AF"/>
    <w:rsid w:val="008A7D19"/>
    <w:rsid w:val="008A7D65"/>
    <w:rsid w:val="008B06BB"/>
    <w:rsid w:val="008B3F8D"/>
    <w:rsid w:val="008B40BB"/>
    <w:rsid w:val="008B7940"/>
    <w:rsid w:val="008B7B50"/>
    <w:rsid w:val="008C0EBC"/>
    <w:rsid w:val="008C15B5"/>
    <w:rsid w:val="008C23B8"/>
    <w:rsid w:val="008C63AB"/>
    <w:rsid w:val="008D31A3"/>
    <w:rsid w:val="008D5E18"/>
    <w:rsid w:val="008D61B6"/>
    <w:rsid w:val="008E0D25"/>
    <w:rsid w:val="008E49EA"/>
    <w:rsid w:val="008E561D"/>
    <w:rsid w:val="008E5C9C"/>
    <w:rsid w:val="008E6DA1"/>
    <w:rsid w:val="008F6AC9"/>
    <w:rsid w:val="008F7D4F"/>
    <w:rsid w:val="008F7ECD"/>
    <w:rsid w:val="00901C09"/>
    <w:rsid w:val="0090451A"/>
    <w:rsid w:val="00905516"/>
    <w:rsid w:val="009060E0"/>
    <w:rsid w:val="00906289"/>
    <w:rsid w:val="0090628F"/>
    <w:rsid w:val="0091048E"/>
    <w:rsid w:val="009119BF"/>
    <w:rsid w:val="00914527"/>
    <w:rsid w:val="00914E44"/>
    <w:rsid w:val="009158B1"/>
    <w:rsid w:val="00916A26"/>
    <w:rsid w:val="00916E10"/>
    <w:rsid w:val="00921D8C"/>
    <w:rsid w:val="0092290C"/>
    <w:rsid w:val="00923845"/>
    <w:rsid w:val="00924C19"/>
    <w:rsid w:val="00924DEB"/>
    <w:rsid w:val="0093318C"/>
    <w:rsid w:val="00935978"/>
    <w:rsid w:val="0094695B"/>
    <w:rsid w:val="0094742D"/>
    <w:rsid w:val="00950E89"/>
    <w:rsid w:val="00953192"/>
    <w:rsid w:val="009533B5"/>
    <w:rsid w:val="00954458"/>
    <w:rsid w:val="00954E74"/>
    <w:rsid w:val="00956D25"/>
    <w:rsid w:val="00957FB8"/>
    <w:rsid w:val="009621E9"/>
    <w:rsid w:val="009638E7"/>
    <w:rsid w:val="00963E30"/>
    <w:rsid w:val="0096539B"/>
    <w:rsid w:val="00970AA3"/>
    <w:rsid w:val="00970E5C"/>
    <w:rsid w:val="00973E42"/>
    <w:rsid w:val="009756B1"/>
    <w:rsid w:val="009773CE"/>
    <w:rsid w:val="009810C7"/>
    <w:rsid w:val="00982ED7"/>
    <w:rsid w:val="0098342B"/>
    <w:rsid w:val="009850D8"/>
    <w:rsid w:val="0098537F"/>
    <w:rsid w:val="00985AC8"/>
    <w:rsid w:val="00987DB8"/>
    <w:rsid w:val="00990A65"/>
    <w:rsid w:val="009917F9"/>
    <w:rsid w:val="00991A7C"/>
    <w:rsid w:val="00993002"/>
    <w:rsid w:val="0099390D"/>
    <w:rsid w:val="00994591"/>
    <w:rsid w:val="00997EC2"/>
    <w:rsid w:val="009A003F"/>
    <w:rsid w:val="009A0854"/>
    <w:rsid w:val="009A650D"/>
    <w:rsid w:val="009B014E"/>
    <w:rsid w:val="009B20D2"/>
    <w:rsid w:val="009B333A"/>
    <w:rsid w:val="009C0466"/>
    <w:rsid w:val="009C302C"/>
    <w:rsid w:val="009D0049"/>
    <w:rsid w:val="009D14B6"/>
    <w:rsid w:val="009D1D35"/>
    <w:rsid w:val="009D4515"/>
    <w:rsid w:val="009D501B"/>
    <w:rsid w:val="009E2960"/>
    <w:rsid w:val="009E331C"/>
    <w:rsid w:val="009E55AD"/>
    <w:rsid w:val="009F2268"/>
    <w:rsid w:val="009F5A7B"/>
    <w:rsid w:val="009F7C72"/>
    <w:rsid w:val="009F7CA1"/>
    <w:rsid w:val="00A03C93"/>
    <w:rsid w:val="00A067AC"/>
    <w:rsid w:val="00A0749B"/>
    <w:rsid w:val="00A12FE4"/>
    <w:rsid w:val="00A13E17"/>
    <w:rsid w:val="00A1450D"/>
    <w:rsid w:val="00A206EF"/>
    <w:rsid w:val="00A219B9"/>
    <w:rsid w:val="00A2355D"/>
    <w:rsid w:val="00A24816"/>
    <w:rsid w:val="00A25A97"/>
    <w:rsid w:val="00A30325"/>
    <w:rsid w:val="00A31585"/>
    <w:rsid w:val="00A368B5"/>
    <w:rsid w:val="00A41B89"/>
    <w:rsid w:val="00A4286A"/>
    <w:rsid w:val="00A42DE7"/>
    <w:rsid w:val="00A45B6F"/>
    <w:rsid w:val="00A467FF"/>
    <w:rsid w:val="00A47642"/>
    <w:rsid w:val="00A50546"/>
    <w:rsid w:val="00A50664"/>
    <w:rsid w:val="00A50DCC"/>
    <w:rsid w:val="00A50ED7"/>
    <w:rsid w:val="00A51B67"/>
    <w:rsid w:val="00A51DFB"/>
    <w:rsid w:val="00A523DC"/>
    <w:rsid w:val="00A55A2E"/>
    <w:rsid w:val="00A60273"/>
    <w:rsid w:val="00A603F4"/>
    <w:rsid w:val="00A63189"/>
    <w:rsid w:val="00A64E7D"/>
    <w:rsid w:val="00A657F9"/>
    <w:rsid w:val="00A65C95"/>
    <w:rsid w:val="00A71490"/>
    <w:rsid w:val="00A718BF"/>
    <w:rsid w:val="00A720EF"/>
    <w:rsid w:val="00A726BF"/>
    <w:rsid w:val="00A728C7"/>
    <w:rsid w:val="00A72BA3"/>
    <w:rsid w:val="00A75AD7"/>
    <w:rsid w:val="00A809CE"/>
    <w:rsid w:val="00A8210A"/>
    <w:rsid w:val="00A86EA1"/>
    <w:rsid w:val="00A911B0"/>
    <w:rsid w:val="00A91EE2"/>
    <w:rsid w:val="00A93A52"/>
    <w:rsid w:val="00AA1149"/>
    <w:rsid w:val="00AA2E9B"/>
    <w:rsid w:val="00AA5B80"/>
    <w:rsid w:val="00AA7B2A"/>
    <w:rsid w:val="00AB0E67"/>
    <w:rsid w:val="00AB12B0"/>
    <w:rsid w:val="00AB4403"/>
    <w:rsid w:val="00AB6DB4"/>
    <w:rsid w:val="00AB7162"/>
    <w:rsid w:val="00AB7566"/>
    <w:rsid w:val="00AC0AE6"/>
    <w:rsid w:val="00AC68A5"/>
    <w:rsid w:val="00AC7E1A"/>
    <w:rsid w:val="00AD09F4"/>
    <w:rsid w:val="00AD7256"/>
    <w:rsid w:val="00AD7C67"/>
    <w:rsid w:val="00AE2DC8"/>
    <w:rsid w:val="00AE35BA"/>
    <w:rsid w:val="00AE45D6"/>
    <w:rsid w:val="00AE5E09"/>
    <w:rsid w:val="00AE64D0"/>
    <w:rsid w:val="00AF2049"/>
    <w:rsid w:val="00AF3BCB"/>
    <w:rsid w:val="00AF6CE2"/>
    <w:rsid w:val="00AF768C"/>
    <w:rsid w:val="00AF7F1F"/>
    <w:rsid w:val="00B017FE"/>
    <w:rsid w:val="00B03018"/>
    <w:rsid w:val="00B04B18"/>
    <w:rsid w:val="00B07EEF"/>
    <w:rsid w:val="00B11E6D"/>
    <w:rsid w:val="00B1321D"/>
    <w:rsid w:val="00B1497D"/>
    <w:rsid w:val="00B14CC2"/>
    <w:rsid w:val="00B15229"/>
    <w:rsid w:val="00B214CF"/>
    <w:rsid w:val="00B22020"/>
    <w:rsid w:val="00B23F04"/>
    <w:rsid w:val="00B3552A"/>
    <w:rsid w:val="00B433ED"/>
    <w:rsid w:val="00B45C5C"/>
    <w:rsid w:val="00B53337"/>
    <w:rsid w:val="00B545F7"/>
    <w:rsid w:val="00B55BDF"/>
    <w:rsid w:val="00B56F01"/>
    <w:rsid w:val="00B6412A"/>
    <w:rsid w:val="00B6433E"/>
    <w:rsid w:val="00B65CB5"/>
    <w:rsid w:val="00B66BAA"/>
    <w:rsid w:val="00B717F6"/>
    <w:rsid w:val="00B71E62"/>
    <w:rsid w:val="00B72CF3"/>
    <w:rsid w:val="00B74584"/>
    <w:rsid w:val="00B75AA5"/>
    <w:rsid w:val="00B76028"/>
    <w:rsid w:val="00B77E91"/>
    <w:rsid w:val="00B8652A"/>
    <w:rsid w:val="00B9233A"/>
    <w:rsid w:val="00B93A0A"/>
    <w:rsid w:val="00B943EF"/>
    <w:rsid w:val="00B94E9A"/>
    <w:rsid w:val="00B97712"/>
    <w:rsid w:val="00BA23C5"/>
    <w:rsid w:val="00BA3F85"/>
    <w:rsid w:val="00BA68ED"/>
    <w:rsid w:val="00BA748E"/>
    <w:rsid w:val="00BB06D6"/>
    <w:rsid w:val="00BB12FC"/>
    <w:rsid w:val="00BB1C3F"/>
    <w:rsid w:val="00BB330A"/>
    <w:rsid w:val="00BC0734"/>
    <w:rsid w:val="00BC196F"/>
    <w:rsid w:val="00BC1BC9"/>
    <w:rsid w:val="00BC5ED2"/>
    <w:rsid w:val="00BD0DEC"/>
    <w:rsid w:val="00BD3D75"/>
    <w:rsid w:val="00BD6236"/>
    <w:rsid w:val="00BE49F7"/>
    <w:rsid w:val="00BE6272"/>
    <w:rsid w:val="00BF1594"/>
    <w:rsid w:val="00BF22F7"/>
    <w:rsid w:val="00BF2384"/>
    <w:rsid w:val="00BF292F"/>
    <w:rsid w:val="00BF29B8"/>
    <w:rsid w:val="00BF3366"/>
    <w:rsid w:val="00BF45AA"/>
    <w:rsid w:val="00BF5083"/>
    <w:rsid w:val="00BF5483"/>
    <w:rsid w:val="00BF7D78"/>
    <w:rsid w:val="00BF7DD7"/>
    <w:rsid w:val="00C00670"/>
    <w:rsid w:val="00C057E0"/>
    <w:rsid w:val="00C05EAE"/>
    <w:rsid w:val="00C1026C"/>
    <w:rsid w:val="00C10893"/>
    <w:rsid w:val="00C12AC3"/>
    <w:rsid w:val="00C138A6"/>
    <w:rsid w:val="00C16DBB"/>
    <w:rsid w:val="00C22446"/>
    <w:rsid w:val="00C25A6A"/>
    <w:rsid w:val="00C26B3F"/>
    <w:rsid w:val="00C270A0"/>
    <w:rsid w:val="00C33343"/>
    <w:rsid w:val="00C34C48"/>
    <w:rsid w:val="00C36724"/>
    <w:rsid w:val="00C40187"/>
    <w:rsid w:val="00C40BDE"/>
    <w:rsid w:val="00C41725"/>
    <w:rsid w:val="00C42906"/>
    <w:rsid w:val="00C42995"/>
    <w:rsid w:val="00C47157"/>
    <w:rsid w:val="00C5089C"/>
    <w:rsid w:val="00C52554"/>
    <w:rsid w:val="00C53426"/>
    <w:rsid w:val="00C537A0"/>
    <w:rsid w:val="00C54F1E"/>
    <w:rsid w:val="00C6477F"/>
    <w:rsid w:val="00C65838"/>
    <w:rsid w:val="00C677FC"/>
    <w:rsid w:val="00C71EF5"/>
    <w:rsid w:val="00C73B70"/>
    <w:rsid w:val="00C80582"/>
    <w:rsid w:val="00C8199D"/>
    <w:rsid w:val="00C83BF0"/>
    <w:rsid w:val="00C85270"/>
    <w:rsid w:val="00C872BA"/>
    <w:rsid w:val="00C9075D"/>
    <w:rsid w:val="00C92090"/>
    <w:rsid w:val="00C93E32"/>
    <w:rsid w:val="00C94C55"/>
    <w:rsid w:val="00C954A5"/>
    <w:rsid w:val="00C968AA"/>
    <w:rsid w:val="00CA1062"/>
    <w:rsid w:val="00CA1DDD"/>
    <w:rsid w:val="00CA4691"/>
    <w:rsid w:val="00CA4FD7"/>
    <w:rsid w:val="00CA7F22"/>
    <w:rsid w:val="00CB0AE6"/>
    <w:rsid w:val="00CB2877"/>
    <w:rsid w:val="00CB3092"/>
    <w:rsid w:val="00CB5251"/>
    <w:rsid w:val="00CB538E"/>
    <w:rsid w:val="00CB6497"/>
    <w:rsid w:val="00CB7B13"/>
    <w:rsid w:val="00CC1C56"/>
    <w:rsid w:val="00CC3F62"/>
    <w:rsid w:val="00CC6834"/>
    <w:rsid w:val="00CD16FE"/>
    <w:rsid w:val="00CD3122"/>
    <w:rsid w:val="00CD3584"/>
    <w:rsid w:val="00CD4C5C"/>
    <w:rsid w:val="00CD5EA8"/>
    <w:rsid w:val="00CD5FF7"/>
    <w:rsid w:val="00CD759A"/>
    <w:rsid w:val="00CE121E"/>
    <w:rsid w:val="00CE314D"/>
    <w:rsid w:val="00CE4CEC"/>
    <w:rsid w:val="00CE601B"/>
    <w:rsid w:val="00CF52D8"/>
    <w:rsid w:val="00CF692D"/>
    <w:rsid w:val="00CF6ACA"/>
    <w:rsid w:val="00CF6DBC"/>
    <w:rsid w:val="00D004F6"/>
    <w:rsid w:val="00D00681"/>
    <w:rsid w:val="00D011DD"/>
    <w:rsid w:val="00D04F01"/>
    <w:rsid w:val="00D07EA7"/>
    <w:rsid w:val="00D10D88"/>
    <w:rsid w:val="00D13A53"/>
    <w:rsid w:val="00D13B4D"/>
    <w:rsid w:val="00D145E5"/>
    <w:rsid w:val="00D14917"/>
    <w:rsid w:val="00D15421"/>
    <w:rsid w:val="00D16D18"/>
    <w:rsid w:val="00D16DBF"/>
    <w:rsid w:val="00D17DC6"/>
    <w:rsid w:val="00D219AD"/>
    <w:rsid w:val="00D23285"/>
    <w:rsid w:val="00D2368D"/>
    <w:rsid w:val="00D239EB"/>
    <w:rsid w:val="00D247CB"/>
    <w:rsid w:val="00D2718B"/>
    <w:rsid w:val="00D304ED"/>
    <w:rsid w:val="00D31892"/>
    <w:rsid w:val="00D32624"/>
    <w:rsid w:val="00D32B02"/>
    <w:rsid w:val="00D33977"/>
    <w:rsid w:val="00D41CCE"/>
    <w:rsid w:val="00D422B2"/>
    <w:rsid w:val="00D43154"/>
    <w:rsid w:val="00D43375"/>
    <w:rsid w:val="00D438F6"/>
    <w:rsid w:val="00D4438E"/>
    <w:rsid w:val="00D4783D"/>
    <w:rsid w:val="00D51C25"/>
    <w:rsid w:val="00D530F6"/>
    <w:rsid w:val="00D53291"/>
    <w:rsid w:val="00D53800"/>
    <w:rsid w:val="00D53FA8"/>
    <w:rsid w:val="00D5572D"/>
    <w:rsid w:val="00D5585C"/>
    <w:rsid w:val="00D60CD7"/>
    <w:rsid w:val="00D6447C"/>
    <w:rsid w:val="00D64FE7"/>
    <w:rsid w:val="00D6545E"/>
    <w:rsid w:val="00D65BE6"/>
    <w:rsid w:val="00D67F7C"/>
    <w:rsid w:val="00D7114F"/>
    <w:rsid w:val="00D71AD7"/>
    <w:rsid w:val="00D731C3"/>
    <w:rsid w:val="00D73484"/>
    <w:rsid w:val="00D736A3"/>
    <w:rsid w:val="00D77780"/>
    <w:rsid w:val="00D80C44"/>
    <w:rsid w:val="00D81FCD"/>
    <w:rsid w:val="00D86293"/>
    <w:rsid w:val="00D86ECB"/>
    <w:rsid w:val="00D8703E"/>
    <w:rsid w:val="00D920FD"/>
    <w:rsid w:val="00D92AEE"/>
    <w:rsid w:val="00D92DF9"/>
    <w:rsid w:val="00D97288"/>
    <w:rsid w:val="00DA02B3"/>
    <w:rsid w:val="00DA0D80"/>
    <w:rsid w:val="00DA22ED"/>
    <w:rsid w:val="00DA36F7"/>
    <w:rsid w:val="00DA7749"/>
    <w:rsid w:val="00DB0F4B"/>
    <w:rsid w:val="00DB105D"/>
    <w:rsid w:val="00DB1406"/>
    <w:rsid w:val="00DB3572"/>
    <w:rsid w:val="00DB4CE3"/>
    <w:rsid w:val="00DC158E"/>
    <w:rsid w:val="00DC1A97"/>
    <w:rsid w:val="00DC1DA2"/>
    <w:rsid w:val="00DC66D3"/>
    <w:rsid w:val="00DC66FA"/>
    <w:rsid w:val="00DD1BFD"/>
    <w:rsid w:val="00DD1DC1"/>
    <w:rsid w:val="00DD2077"/>
    <w:rsid w:val="00DD2447"/>
    <w:rsid w:val="00DD445E"/>
    <w:rsid w:val="00DE4BA3"/>
    <w:rsid w:val="00DF0A7B"/>
    <w:rsid w:val="00DF2394"/>
    <w:rsid w:val="00DF347E"/>
    <w:rsid w:val="00DF4F39"/>
    <w:rsid w:val="00E02530"/>
    <w:rsid w:val="00E039BA"/>
    <w:rsid w:val="00E06039"/>
    <w:rsid w:val="00E07157"/>
    <w:rsid w:val="00E10FE9"/>
    <w:rsid w:val="00E113EB"/>
    <w:rsid w:val="00E14F12"/>
    <w:rsid w:val="00E1532D"/>
    <w:rsid w:val="00E15E6E"/>
    <w:rsid w:val="00E1645C"/>
    <w:rsid w:val="00E251BF"/>
    <w:rsid w:val="00E32194"/>
    <w:rsid w:val="00E33000"/>
    <w:rsid w:val="00E3388D"/>
    <w:rsid w:val="00E37CF4"/>
    <w:rsid w:val="00E406E8"/>
    <w:rsid w:val="00E423C7"/>
    <w:rsid w:val="00E4242C"/>
    <w:rsid w:val="00E47CDD"/>
    <w:rsid w:val="00E51F7C"/>
    <w:rsid w:val="00E55018"/>
    <w:rsid w:val="00E6060C"/>
    <w:rsid w:val="00E60FC0"/>
    <w:rsid w:val="00E623AF"/>
    <w:rsid w:val="00E6387A"/>
    <w:rsid w:val="00E700F1"/>
    <w:rsid w:val="00E707C7"/>
    <w:rsid w:val="00E7090D"/>
    <w:rsid w:val="00E70B03"/>
    <w:rsid w:val="00E71329"/>
    <w:rsid w:val="00E72614"/>
    <w:rsid w:val="00E73C69"/>
    <w:rsid w:val="00E73FA0"/>
    <w:rsid w:val="00E769B2"/>
    <w:rsid w:val="00E76CB5"/>
    <w:rsid w:val="00E81D9A"/>
    <w:rsid w:val="00E82278"/>
    <w:rsid w:val="00E84001"/>
    <w:rsid w:val="00E874AD"/>
    <w:rsid w:val="00E8795A"/>
    <w:rsid w:val="00E902FD"/>
    <w:rsid w:val="00E90F69"/>
    <w:rsid w:val="00E91214"/>
    <w:rsid w:val="00E92667"/>
    <w:rsid w:val="00E958AB"/>
    <w:rsid w:val="00E97B79"/>
    <w:rsid w:val="00EA03FB"/>
    <w:rsid w:val="00EA17EE"/>
    <w:rsid w:val="00EA6741"/>
    <w:rsid w:val="00EA7F91"/>
    <w:rsid w:val="00EB0AE5"/>
    <w:rsid w:val="00EB1EB8"/>
    <w:rsid w:val="00EB3469"/>
    <w:rsid w:val="00EB5546"/>
    <w:rsid w:val="00EB679B"/>
    <w:rsid w:val="00EB7049"/>
    <w:rsid w:val="00EC06B8"/>
    <w:rsid w:val="00EC3D59"/>
    <w:rsid w:val="00EC4741"/>
    <w:rsid w:val="00EC5293"/>
    <w:rsid w:val="00EC592A"/>
    <w:rsid w:val="00EC6911"/>
    <w:rsid w:val="00EC7A42"/>
    <w:rsid w:val="00EC7AD6"/>
    <w:rsid w:val="00ED1EFD"/>
    <w:rsid w:val="00ED2A3D"/>
    <w:rsid w:val="00ED3B00"/>
    <w:rsid w:val="00ED61D1"/>
    <w:rsid w:val="00ED6AE3"/>
    <w:rsid w:val="00EE17D8"/>
    <w:rsid w:val="00EE68E6"/>
    <w:rsid w:val="00EF05C5"/>
    <w:rsid w:val="00EF093B"/>
    <w:rsid w:val="00EF0FFF"/>
    <w:rsid w:val="00EF27D3"/>
    <w:rsid w:val="00EF4366"/>
    <w:rsid w:val="00EF4962"/>
    <w:rsid w:val="00EF66D9"/>
    <w:rsid w:val="00F00B15"/>
    <w:rsid w:val="00F01C2A"/>
    <w:rsid w:val="00F01C3F"/>
    <w:rsid w:val="00F01D80"/>
    <w:rsid w:val="00F0294B"/>
    <w:rsid w:val="00F06974"/>
    <w:rsid w:val="00F07725"/>
    <w:rsid w:val="00F0782A"/>
    <w:rsid w:val="00F10B4D"/>
    <w:rsid w:val="00F115C0"/>
    <w:rsid w:val="00F117BC"/>
    <w:rsid w:val="00F12220"/>
    <w:rsid w:val="00F143F5"/>
    <w:rsid w:val="00F149EB"/>
    <w:rsid w:val="00F1582C"/>
    <w:rsid w:val="00F17F2F"/>
    <w:rsid w:val="00F22066"/>
    <w:rsid w:val="00F24F07"/>
    <w:rsid w:val="00F27FC8"/>
    <w:rsid w:val="00F3001F"/>
    <w:rsid w:val="00F30A8E"/>
    <w:rsid w:val="00F3114E"/>
    <w:rsid w:val="00F331C8"/>
    <w:rsid w:val="00F332E0"/>
    <w:rsid w:val="00F35737"/>
    <w:rsid w:val="00F414AB"/>
    <w:rsid w:val="00F4679C"/>
    <w:rsid w:val="00F47865"/>
    <w:rsid w:val="00F50DA4"/>
    <w:rsid w:val="00F5190D"/>
    <w:rsid w:val="00F5219C"/>
    <w:rsid w:val="00F5468D"/>
    <w:rsid w:val="00F546E6"/>
    <w:rsid w:val="00F56436"/>
    <w:rsid w:val="00F56E91"/>
    <w:rsid w:val="00F578E4"/>
    <w:rsid w:val="00F6192F"/>
    <w:rsid w:val="00F6505E"/>
    <w:rsid w:val="00F72BC0"/>
    <w:rsid w:val="00F7364E"/>
    <w:rsid w:val="00F737C6"/>
    <w:rsid w:val="00F76B37"/>
    <w:rsid w:val="00F82A25"/>
    <w:rsid w:val="00F8414B"/>
    <w:rsid w:val="00F855E8"/>
    <w:rsid w:val="00F875AD"/>
    <w:rsid w:val="00F924CA"/>
    <w:rsid w:val="00F941A3"/>
    <w:rsid w:val="00F9464C"/>
    <w:rsid w:val="00F94BF4"/>
    <w:rsid w:val="00F954C0"/>
    <w:rsid w:val="00F9634B"/>
    <w:rsid w:val="00F97D0B"/>
    <w:rsid w:val="00FA2B52"/>
    <w:rsid w:val="00FA3002"/>
    <w:rsid w:val="00FA360A"/>
    <w:rsid w:val="00FA71D0"/>
    <w:rsid w:val="00FB0DCC"/>
    <w:rsid w:val="00FB0E7E"/>
    <w:rsid w:val="00FB2D29"/>
    <w:rsid w:val="00FC107D"/>
    <w:rsid w:val="00FC421C"/>
    <w:rsid w:val="00FC423A"/>
    <w:rsid w:val="00FC42AF"/>
    <w:rsid w:val="00FC4BD9"/>
    <w:rsid w:val="00FC4E51"/>
    <w:rsid w:val="00FC6E13"/>
    <w:rsid w:val="00FD1C53"/>
    <w:rsid w:val="00FD33A3"/>
    <w:rsid w:val="00FD3E8A"/>
    <w:rsid w:val="00FE04E8"/>
    <w:rsid w:val="00FE1FE0"/>
    <w:rsid w:val="00FE202E"/>
    <w:rsid w:val="00FE204A"/>
    <w:rsid w:val="00FE26CC"/>
    <w:rsid w:val="00FE3E18"/>
    <w:rsid w:val="00FF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BE64A"/>
  <w15:docId w15:val="{4A65B492-6E73-4890-8ACB-A94EBC71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0D9"/>
    <w:rPr>
      <w:sz w:val="24"/>
      <w:szCs w:val="24"/>
    </w:rPr>
  </w:style>
  <w:style w:type="paragraph" w:styleId="Ttulo1">
    <w:name w:val="heading 1"/>
    <w:basedOn w:val="Normal"/>
    <w:next w:val="Normal"/>
    <w:qFormat/>
    <w:rsid w:val="00112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120D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120D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120D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120D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2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2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120D9"/>
    <w:rPr>
      <w:sz w:val="28"/>
    </w:rPr>
  </w:style>
  <w:style w:type="paragraph" w:styleId="Corpodetexto2">
    <w:name w:val="Body Text 2"/>
    <w:basedOn w:val="Normal"/>
    <w:rsid w:val="001120D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  <w:style w:type="paragraph" w:styleId="PargrafodaLista">
    <w:name w:val="List Paragraph"/>
    <w:basedOn w:val="Normal"/>
    <w:uiPriority w:val="34"/>
    <w:qFormat/>
    <w:rsid w:val="005F3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249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1245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\Pictures\paulista%20indica&#231;&#227;o%201%20---100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paulista indicação 1 ---1003</Template>
  <TotalTime>22</TotalTime>
  <Pages>2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24 de outubro de 2006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24 de outubro de 2006</dc:title>
  <dc:creator>Gabinete</dc:creator>
  <cp:lastModifiedBy>Ludmilla da S. P. Xavier</cp:lastModifiedBy>
  <cp:revision>4</cp:revision>
  <cp:lastPrinted>2022-08-25T17:04:00Z</cp:lastPrinted>
  <dcterms:created xsi:type="dcterms:W3CDTF">2023-04-10T17:51:00Z</dcterms:created>
  <dcterms:modified xsi:type="dcterms:W3CDTF">2023-04-10T18:12:00Z</dcterms:modified>
</cp:coreProperties>
</file>