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A836C" w14:textId="77777777" w:rsidR="00D6545E" w:rsidRDefault="00D6545E"/>
    <w:p w14:paraId="451EF922" w14:textId="77777777" w:rsidR="00D15421" w:rsidRDefault="00D15421" w:rsidP="00770713">
      <w:pPr>
        <w:jc w:val="center"/>
        <w:rPr>
          <w:b/>
          <w:bCs/>
          <w:sz w:val="28"/>
        </w:rPr>
      </w:pPr>
    </w:p>
    <w:p w14:paraId="02B76AFB" w14:textId="77777777" w:rsidR="00A50DCC" w:rsidRDefault="00A50DCC" w:rsidP="00770713">
      <w:pPr>
        <w:jc w:val="center"/>
        <w:rPr>
          <w:b/>
          <w:bCs/>
          <w:sz w:val="28"/>
          <w:szCs w:val="28"/>
        </w:rPr>
      </w:pPr>
    </w:p>
    <w:p w14:paraId="518FC65F" w14:textId="54262FEE" w:rsidR="00BA3F85" w:rsidRPr="00E1645C" w:rsidRDefault="00D32B02" w:rsidP="00770713">
      <w:pPr>
        <w:jc w:val="center"/>
        <w:rPr>
          <w:b/>
          <w:bCs/>
          <w:sz w:val="32"/>
          <w:szCs w:val="32"/>
        </w:rPr>
      </w:pPr>
      <w:r w:rsidRPr="00E1645C">
        <w:rPr>
          <w:b/>
          <w:bCs/>
          <w:sz w:val="32"/>
          <w:szCs w:val="32"/>
        </w:rPr>
        <w:t>INDICAÇÃO Nº</w:t>
      </w:r>
      <w:r w:rsidR="00265260" w:rsidRPr="00E1645C">
        <w:rPr>
          <w:b/>
          <w:bCs/>
          <w:sz w:val="32"/>
          <w:szCs w:val="32"/>
        </w:rPr>
        <w:t>.</w:t>
      </w:r>
      <w:r w:rsidR="00FC107D">
        <w:rPr>
          <w:b/>
          <w:bCs/>
          <w:sz w:val="32"/>
          <w:szCs w:val="32"/>
        </w:rPr>
        <w:t xml:space="preserve"> </w:t>
      </w:r>
      <w:r w:rsidR="00E7469C">
        <w:rPr>
          <w:b/>
          <w:bCs/>
          <w:sz w:val="32"/>
          <w:szCs w:val="32"/>
        </w:rPr>
        <w:t xml:space="preserve"> 259</w:t>
      </w:r>
      <w:r w:rsidR="00411FBD" w:rsidRPr="00E1645C">
        <w:rPr>
          <w:b/>
          <w:bCs/>
          <w:sz w:val="32"/>
          <w:szCs w:val="32"/>
        </w:rPr>
        <w:t>/</w:t>
      </w:r>
      <w:r w:rsidR="006309CD">
        <w:rPr>
          <w:b/>
          <w:bCs/>
          <w:sz w:val="32"/>
          <w:szCs w:val="32"/>
        </w:rPr>
        <w:t>2023</w:t>
      </w:r>
      <w:r w:rsidR="00BA3F85" w:rsidRPr="00E1645C">
        <w:rPr>
          <w:b/>
          <w:bCs/>
          <w:sz w:val="32"/>
          <w:szCs w:val="32"/>
        </w:rPr>
        <w:t>.</w:t>
      </w:r>
    </w:p>
    <w:p w14:paraId="13BA0448" w14:textId="09ABE37E" w:rsidR="00BA3F85" w:rsidRDefault="00BA3F85" w:rsidP="00BA3F85">
      <w:pPr>
        <w:ind w:left="600"/>
        <w:rPr>
          <w:b/>
          <w:sz w:val="32"/>
          <w:szCs w:val="32"/>
        </w:rPr>
      </w:pPr>
    </w:p>
    <w:p w14:paraId="22430DD3" w14:textId="77777777" w:rsidR="002B57F2" w:rsidRPr="00E1645C" w:rsidRDefault="002B57F2" w:rsidP="00BA3F85">
      <w:pPr>
        <w:ind w:left="600"/>
        <w:rPr>
          <w:b/>
          <w:sz w:val="32"/>
          <w:szCs w:val="32"/>
        </w:rPr>
      </w:pPr>
    </w:p>
    <w:p w14:paraId="6242F97F" w14:textId="77777777" w:rsidR="006E233C" w:rsidRPr="006141E9" w:rsidRDefault="006E233C" w:rsidP="00BA3F85">
      <w:pPr>
        <w:ind w:left="600"/>
        <w:rPr>
          <w:sz w:val="28"/>
          <w:szCs w:val="28"/>
        </w:rPr>
      </w:pPr>
    </w:p>
    <w:p w14:paraId="21E8C988" w14:textId="5851407A" w:rsidR="00131E77" w:rsidRPr="00A1450D" w:rsidRDefault="002A4304" w:rsidP="00A1450D">
      <w:pPr>
        <w:spacing w:line="360" w:lineRule="auto"/>
        <w:jc w:val="both"/>
        <w:rPr>
          <w:bCs/>
          <w:sz w:val="28"/>
          <w:szCs w:val="28"/>
        </w:rPr>
      </w:pPr>
      <w:r w:rsidRPr="009158B1">
        <w:rPr>
          <w:sz w:val="28"/>
          <w:szCs w:val="28"/>
        </w:rPr>
        <w:t xml:space="preserve">Na forma que determina o Regimento Interno esta Casa Legislativa, o Vereador que a esta subscreve SOLICITA que a Mesa </w:t>
      </w:r>
      <w:r w:rsidR="005F39B3">
        <w:rPr>
          <w:sz w:val="28"/>
          <w:szCs w:val="28"/>
        </w:rPr>
        <w:t xml:space="preserve">envie expediente </w:t>
      </w:r>
      <w:r w:rsidR="006D0F1E">
        <w:rPr>
          <w:sz w:val="28"/>
          <w:szCs w:val="28"/>
        </w:rPr>
        <w:t xml:space="preserve">ao órgão municipal competente </w:t>
      </w:r>
      <w:r w:rsidR="00FA3002">
        <w:rPr>
          <w:sz w:val="28"/>
          <w:szCs w:val="28"/>
        </w:rPr>
        <w:t>a fim de que seja realizada</w:t>
      </w:r>
      <w:r w:rsidR="00F875AD" w:rsidRPr="00F875AD">
        <w:rPr>
          <w:sz w:val="28"/>
          <w:szCs w:val="28"/>
        </w:rPr>
        <w:t xml:space="preserve"> </w:t>
      </w:r>
      <w:r w:rsidR="0008518C">
        <w:rPr>
          <w:b/>
          <w:sz w:val="28"/>
          <w:szCs w:val="28"/>
          <w:u w:val="single"/>
        </w:rPr>
        <w:t>a colocação de caçambas de lixo para as principais ruas do Santo Cristo, Tiradentes e José Nascimento Dias.</w:t>
      </w:r>
      <w:r w:rsidR="00A1450D" w:rsidRPr="00A1450D">
        <w:rPr>
          <w:bCs/>
          <w:sz w:val="28"/>
          <w:szCs w:val="28"/>
        </w:rPr>
        <w:t xml:space="preserve"> </w:t>
      </w:r>
    </w:p>
    <w:p w14:paraId="2080A29E" w14:textId="77777777" w:rsidR="00A1450D" w:rsidRDefault="00A1450D" w:rsidP="00A1450D">
      <w:pPr>
        <w:spacing w:line="360" w:lineRule="auto"/>
        <w:jc w:val="both"/>
        <w:rPr>
          <w:color w:val="000000"/>
          <w:shd w:val="clear" w:color="auto" w:fill="FFFFFF"/>
        </w:rPr>
      </w:pPr>
    </w:p>
    <w:p w14:paraId="7A882F88" w14:textId="77777777" w:rsidR="00131E77" w:rsidRPr="00131E77" w:rsidRDefault="00131E77" w:rsidP="00D53FA8">
      <w:pPr>
        <w:jc w:val="both"/>
      </w:pPr>
    </w:p>
    <w:p w14:paraId="356C17B3" w14:textId="26611267" w:rsidR="00BA3F85" w:rsidRPr="006141E9" w:rsidRDefault="00BA3F85" w:rsidP="00265260">
      <w:pPr>
        <w:tabs>
          <w:tab w:val="left" w:pos="0"/>
        </w:tabs>
        <w:ind w:left="600"/>
        <w:jc w:val="right"/>
        <w:rPr>
          <w:sz w:val="28"/>
          <w:szCs w:val="28"/>
        </w:rPr>
      </w:pP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  <w:t xml:space="preserve">Sala Barão do Rio Bonito, </w:t>
      </w:r>
      <w:r w:rsidR="00A1450D">
        <w:rPr>
          <w:sz w:val="28"/>
          <w:szCs w:val="28"/>
        </w:rPr>
        <w:t>1</w:t>
      </w:r>
      <w:r w:rsidR="0030571C">
        <w:rPr>
          <w:sz w:val="28"/>
          <w:szCs w:val="28"/>
        </w:rPr>
        <w:t>3</w:t>
      </w:r>
      <w:r w:rsidR="00A1450D">
        <w:rPr>
          <w:sz w:val="28"/>
          <w:szCs w:val="28"/>
        </w:rPr>
        <w:t xml:space="preserve"> de abril</w:t>
      </w:r>
      <w:r w:rsidR="008C0EBC">
        <w:rPr>
          <w:sz w:val="28"/>
          <w:szCs w:val="28"/>
        </w:rPr>
        <w:t xml:space="preserve"> </w:t>
      </w:r>
      <w:r w:rsidR="00FA3002">
        <w:rPr>
          <w:sz w:val="28"/>
          <w:szCs w:val="28"/>
        </w:rPr>
        <w:t>de 2023</w:t>
      </w:r>
      <w:r w:rsidRPr="006141E9">
        <w:rPr>
          <w:sz w:val="28"/>
          <w:szCs w:val="28"/>
        </w:rPr>
        <w:t>.</w:t>
      </w:r>
    </w:p>
    <w:p w14:paraId="63F448CD" w14:textId="5278790C" w:rsidR="00D304ED" w:rsidRDefault="00D304ED" w:rsidP="00100D16">
      <w:pPr>
        <w:rPr>
          <w:noProof/>
          <w:sz w:val="28"/>
          <w:szCs w:val="28"/>
        </w:rPr>
      </w:pPr>
    </w:p>
    <w:p w14:paraId="2D99DF07" w14:textId="7255D0D0" w:rsidR="00D304ED" w:rsidRDefault="00D304ED" w:rsidP="006202A7">
      <w:pPr>
        <w:rPr>
          <w:noProof/>
          <w:sz w:val="28"/>
          <w:szCs w:val="28"/>
        </w:rPr>
      </w:pPr>
    </w:p>
    <w:p w14:paraId="14CE9CB1" w14:textId="77777777" w:rsidR="000D7263" w:rsidRDefault="000D7263" w:rsidP="006202A7">
      <w:pPr>
        <w:rPr>
          <w:noProof/>
          <w:sz w:val="28"/>
          <w:szCs w:val="28"/>
        </w:rPr>
      </w:pPr>
    </w:p>
    <w:p w14:paraId="555DE972" w14:textId="734555DA" w:rsidR="000D7263" w:rsidRDefault="000D7263" w:rsidP="006202A7">
      <w:pPr>
        <w:rPr>
          <w:noProof/>
          <w:sz w:val="28"/>
          <w:szCs w:val="28"/>
        </w:rPr>
      </w:pPr>
    </w:p>
    <w:p w14:paraId="0ED1AEA2" w14:textId="351BAF01" w:rsidR="000D7263" w:rsidRDefault="002B57F2" w:rsidP="006202A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7660A6E" wp14:editId="7CD9FC8F">
            <wp:simplePos x="0" y="0"/>
            <wp:positionH relativeFrom="page">
              <wp:align>center</wp:align>
            </wp:positionH>
            <wp:positionV relativeFrom="paragraph">
              <wp:posOffset>26670</wp:posOffset>
            </wp:positionV>
            <wp:extent cx="2783840" cy="987425"/>
            <wp:effectExtent l="0" t="0" r="0" b="0"/>
            <wp:wrapThrough wrapText="bothSides">
              <wp:wrapPolygon edited="0">
                <wp:start x="13451" y="0"/>
                <wp:lineTo x="4730" y="7084"/>
                <wp:lineTo x="4730" y="7501"/>
                <wp:lineTo x="296" y="12918"/>
                <wp:lineTo x="148" y="14168"/>
                <wp:lineTo x="2365" y="14168"/>
                <wp:lineTo x="3400" y="20836"/>
                <wp:lineTo x="16111" y="20836"/>
                <wp:lineTo x="18624" y="20003"/>
                <wp:lineTo x="18328" y="17502"/>
                <wp:lineTo x="4434" y="14168"/>
                <wp:lineTo x="20989" y="13752"/>
                <wp:lineTo x="21137" y="12502"/>
                <wp:lineTo x="11234" y="7501"/>
                <wp:lineTo x="12268" y="7501"/>
                <wp:lineTo x="14338" y="2917"/>
                <wp:lineTo x="14190" y="0"/>
                <wp:lineTo x="13451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Luiz_Carlos_Gomes-removebg-previ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525C4" w14:textId="07D9443E" w:rsidR="000D7263" w:rsidRDefault="000D7263" w:rsidP="006202A7">
      <w:pPr>
        <w:rPr>
          <w:noProof/>
          <w:sz w:val="28"/>
          <w:szCs w:val="28"/>
        </w:rPr>
      </w:pPr>
    </w:p>
    <w:p w14:paraId="35268A6C" w14:textId="39DCD557" w:rsidR="000D7263" w:rsidRDefault="000D7263" w:rsidP="006202A7">
      <w:pPr>
        <w:rPr>
          <w:noProof/>
          <w:sz w:val="28"/>
          <w:szCs w:val="28"/>
        </w:rPr>
      </w:pPr>
    </w:p>
    <w:p w14:paraId="2299303F" w14:textId="77777777" w:rsidR="000D7263" w:rsidRDefault="000D7263" w:rsidP="006202A7">
      <w:pPr>
        <w:rPr>
          <w:noProof/>
          <w:sz w:val="28"/>
          <w:szCs w:val="28"/>
        </w:rPr>
      </w:pPr>
    </w:p>
    <w:p w14:paraId="69DCA0A6" w14:textId="77777777" w:rsidR="000D7263" w:rsidRDefault="000D7263" w:rsidP="006202A7">
      <w:pPr>
        <w:rPr>
          <w:noProof/>
          <w:sz w:val="28"/>
          <w:szCs w:val="28"/>
        </w:rPr>
      </w:pPr>
    </w:p>
    <w:p w14:paraId="500BF03F" w14:textId="77777777" w:rsidR="000D7263" w:rsidRDefault="000D7263" w:rsidP="006202A7">
      <w:pPr>
        <w:rPr>
          <w:noProof/>
          <w:sz w:val="28"/>
          <w:szCs w:val="28"/>
        </w:rPr>
      </w:pPr>
    </w:p>
    <w:p w14:paraId="750C88F6" w14:textId="77777777" w:rsidR="000D7263" w:rsidRDefault="000D7263" w:rsidP="006202A7">
      <w:pPr>
        <w:rPr>
          <w:noProof/>
          <w:sz w:val="28"/>
          <w:szCs w:val="28"/>
        </w:rPr>
      </w:pPr>
    </w:p>
    <w:p w14:paraId="7CEF2AAB" w14:textId="77777777" w:rsidR="000D7263" w:rsidRDefault="000D7263" w:rsidP="006202A7">
      <w:pPr>
        <w:rPr>
          <w:noProof/>
          <w:sz w:val="28"/>
          <w:szCs w:val="28"/>
        </w:rPr>
      </w:pPr>
    </w:p>
    <w:p w14:paraId="313E77D6" w14:textId="63400B00" w:rsidR="00A1450D" w:rsidRDefault="00A1450D">
      <w:pPr>
        <w:rPr>
          <w:noProof/>
          <w:sz w:val="28"/>
          <w:szCs w:val="28"/>
        </w:rPr>
      </w:pPr>
    </w:p>
    <w:sectPr w:rsidR="00A1450D" w:rsidSect="00265260">
      <w:headerReference w:type="default" r:id="rId8"/>
      <w:footerReference w:type="default" r:id="rId9"/>
      <w:pgSz w:w="12242" w:h="15842" w:code="1"/>
      <w:pgMar w:top="1134" w:right="1469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FB315" w14:textId="77777777" w:rsidR="00DA11EC" w:rsidRDefault="00DA11EC">
      <w:r>
        <w:separator/>
      </w:r>
    </w:p>
  </w:endnote>
  <w:endnote w:type="continuationSeparator" w:id="0">
    <w:p w14:paraId="55E15478" w14:textId="77777777" w:rsidR="00DA11EC" w:rsidRDefault="00DA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BC7D0" w14:textId="77777777" w:rsidR="00F97D0B" w:rsidRDefault="00F97D0B">
    <w:pPr>
      <w:pStyle w:val="Rodap"/>
      <w:pBdr>
        <w:bottom w:val="single" w:sz="12" w:space="1" w:color="auto"/>
      </w:pBdr>
    </w:pPr>
  </w:p>
  <w:p w14:paraId="7DAD4E73" w14:textId="77777777" w:rsidR="00F97D0B" w:rsidRDefault="00F97D0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14:paraId="7CA79473" w14:textId="259EF278" w:rsidR="00F97D0B" w:rsidRDefault="00F97D0B">
    <w:pPr>
      <w:pStyle w:val="Rodap"/>
      <w:jc w:val="center"/>
    </w:pPr>
    <w:r>
      <w:sym w:font="Webdings" w:char="F0C9"/>
    </w:r>
    <w:r>
      <w:rPr>
        <w:rFonts w:ascii="Arial" w:hAnsi="Arial" w:cs="Arial"/>
        <w:sz w:val="20"/>
      </w:rPr>
      <w:t>(24) 2443-9650</w:t>
    </w:r>
    <w:r>
      <w:t xml:space="preserve"> </w:t>
    </w:r>
    <w:r w:rsidR="007A5E58">
      <w:t xml:space="preserve">- </w:t>
    </w:r>
    <w:r>
      <w:t>Fax</w:t>
    </w:r>
    <w:r w:rsidR="007A5E58">
      <w:t xml:space="preserve"> </w:t>
    </w:r>
    <w:r>
      <w:rPr>
        <w:rFonts w:ascii="Arial" w:hAnsi="Arial" w:cs="Arial"/>
        <w:sz w:val="20"/>
      </w:rPr>
      <w:t xml:space="preserve">(24) 2443-9673 </w:t>
    </w:r>
    <w:r>
      <w:sym w:font="Webdings" w:char="F09B"/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94FB4" w14:textId="77777777" w:rsidR="00DA11EC" w:rsidRDefault="00DA11EC">
      <w:r>
        <w:separator/>
      </w:r>
    </w:p>
  </w:footnote>
  <w:footnote w:type="continuationSeparator" w:id="0">
    <w:p w14:paraId="68C05832" w14:textId="77777777" w:rsidR="00DA11EC" w:rsidRDefault="00DA1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6405" w14:textId="77777777" w:rsidR="00F97D0B" w:rsidRDefault="00EE17D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396411" wp14:editId="5EC0A6D5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FC9C4" w14:textId="77777777" w:rsidR="00F97D0B" w:rsidRPr="00D32B02" w:rsidRDefault="00F97D0B">
                          <w:pPr>
                            <w:pStyle w:val="Ttulo1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>ESTADO DO RIO DE JANEIRO</w:t>
                          </w:r>
                        </w:p>
                        <w:p w14:paraId="082C6981" w14:textId="77777777" w:rsidR="00F97D0B" w:rsidRPr="00D32B02" w:rsidRDefault="00F97D0B">
                          <w:pPr>
                            <w:pStyle w:val="Ttulo2"/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  <w:t>Câmara Municipal de Barra do Piraí</w:t>
                          </w:r>
                        </w:p>
                        <w:p w14:paraId="2AD832BC" w14:textId="77777777" w:rsidR="00F97D0B" w:rsidRPr="00D32B02" w:rsidRDefault="00F97D0B" w:rsidP="00D32B02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Gabinete do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Vereador 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Luiz Carlos </w:t>
                          </w:r>
                          <w:r w:rsidRPr="00D32B02">
                            <w:rPr>
                              <w:sz w:val="32"/>
                              <w:szCs w:val="32"/>
                            </w:rPr>
                            <w:t xml:space="preserve">Paulista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96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" filled="f" stroked="f">
              <v:textbox>
                <w:txbxContent>
                  <w:p w14:paraId="763FC9C4" w14:textId="77777777" w:rsidR="00F97D0B" w:rsidRPr="00D32B02" w:rsidRDefault="00F97D0B">
                    <w:pPr>
                      <w:pStyle w:val="Ttulo1"/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>ESTADO DO RIO DE JANEIRO</w:t>
                    </w:r>
                  </w:p>
                  <w:p w14:paraId="082C6981" w14:textId="77777777" w:rsidR="00F97D0B" w:rsidRPr="00D32B02" w:rsidRDefault="00F97D0B">
                    <w:pPr>
                      <w:pStyle w:val="Ttulo2"/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  <w:t>Câmara Municipal de Barra do Piraí</w:t>
                    </w:r>
                  </w:p>
                  <w:p w14:paraId="2AD832BC" w14:textId="77777777" w:rsidR="00F97D0B" w:rsidRPr="00D32B02" w:rsidRDefault="00F97D0B" w:rsidP="00D32B02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Gabinete do </w:t>
                    </w:r>
                    <w:r w:rsidRPr="00D32B02">
                      <w:rPr>
                        <w:sz w:val="32"/>
                        <w:szCs w:val="32"/>
                      </w:rPr>
                      <w:t xml:space="preserve">Vereador </w:t>
                    </w:r>
                    <w:r>
                      <w:rPr>
                        <w:sz w:val="32"/>
                        <w:szCs w:val="32"/>
                      </w:rPr>
                      <w:t xml:space="preserve">Luiz Carlos </w:t>
                    </w:r>
                    <w:r w:rsidRPr="00D32B02">
                      <w:rPr>
                        <w:sz w:val="32"/>
                        <w:szCs w:val="32"/>
                      </w:rPr>
                      <w:t xml:space="preserve">Paulista </w:t>
                    </w:r>
                  </w:p>
                </w:txbxContent>
              </v:textbox>
            </v:shape>
          </w:pict>
        </mc:Fallback>
      </mc:AlternateContent>
    </w:r>
    <w:r w:rsidR="00F97D0B">
      <w:rPr>
        <w:noProof/>
      </w:rPr>
      <w:drawing>
        <wp:inline distT="0" distB="0" distL="0" distR="0" wp14:anchorId="1FCD1E3C" wp14:editId="1B0DAA02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7EB5"/>
    <w:multiLevelType w:val="hybridMultilevel"/>
    <w:tmpl w:val="6BE237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A26966"/>
    <w:multiLevelType w:val="hybridMultilevel"/>
    <w:tmpl w:val="7EE45388"/>
    <w:lvl w:ilvl="0" w:tplc="0416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 w16cid:durableId="1725710606">
    <w:abstractNumId w:val="5"/>
  </w:num>
  <w:num w:numId="2" w16cid:durableId="703560203">
    <w:abstractNumId w:val="4"/>
  </w:num>
  <w:num w:numId="3" w16cid:durableId="1530413584">
    <w:abstractNumId w:val="1"/>
  </w:num>
  <w:num w:numId="4" w16cid:durableId="603466620">
    <w:abstractNumId w:val="3"/>
  </w:num>
  <w:num w:numId="5" w16cid:durableId="71211420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983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64"/>
    <w:rsid w:val="00006E61"/>
    <w:rsid w:val="00007356"/>
    <w:rsid w:val="00007AA8"/>
    <w:rsid w:val="00012B27"/>
    <w:rsid w:val="00012D3C"/>
    <w:rsid w:val="000133EB"/>
    <w:rsid w:val="00014808"/>
    <w:rsid w:val="00016269"/>
    <w:rsid w:val="00020BB5"/>
    <w:rsid w:val="00021742"/>
    <w:rsid w:val="00021A92"/>
    <w:rsid w:val="00023BD9"/>
    <w:rsid w:val="00023DD2"/>
    <w:rsid w:val="000255C7"/>
    <w:rsid w:val="000267CB"/>
    <w:rsid w:val="00026C28"/>
    <w:rsid w:val="00026DD3"/>
    <w:rsid w:val="000279BF"/>
    <w:rsid w:val="00027B85"/>
    <w:rsid w:val="00033231"/>
    <w:rsid w:val="000337D0"/>
    <w:rsid w:val="00037C6C"/>
    <w:rsid w:val="00040CDE"/>
    <w:rsid w:val="00040DC4"/>
    <w:rsid w:val="000418CB"/>
    <w:rsid w:val="00044CF4"/>
    <w:rsid w:val="00044E97"/>
    <w:rsid w:val="00047CAE"/>
    <w:rsid w:val="0005266D"/>
    <w:rsid w:val="000552ED"/>
    <w:rsid w:val="0005600A"/>
    <w:rsid w:val="0006121B"/>
    <w:rsid w:val="00061ED4"/>
    <w:rsid w:val="00062234"/>
    <w:rsid w:val="00065885"/>
    <w:rsid w:val="00066A37"/>
    <w:rsid w:val="00070A5C"/>
    <w:rsid w:val="00071C53"/>
    <w:rsid w:val="00071E3D"/>
    <w:rsid w:val="0007217A"/>
    <w:rsid w:val="00072C86"/>
    <w:rsid w:val="00073BB5"/>
    <w:rsid w:val="000740E9"/>
    <w:rsid w:val="00076BBE"/>
    <w:rsid w:val="00076EEF"/>
    <w:rsid w:val="00077082"/>
    <w:rsid w:val="0008518C"/>
    <w:rsid w:val="000857F0"/>
    <w:rsid w:val="00086504"/>
    <w:rsid w:val="00090E04"/>
    <w:rsid w:val="00095F07"/>
    <w:rsid w:val="00096A84"/>
    <w:rsid w:val="000973C7"/>
    <w:rsid w:val="000A0A2D"/>
    <w:rsid w:val="000A20B0"/>
    <w:rsid w:val="000A649F"/>
    <w:rsid w:val="000A687E"/>
    <w:rsid w:val="000A71BA"/>
    <w:rsid w:val="000B0C75"/>
    <w:rsid w:val="000B789B"/>
    <w:rsid w:val="000C39F6"/>
    <w:rsid w:val="000C3C5F"/>
    <w:rsid w:val="000C3C81"/>
    <w:rsid w:val="000D1D45"/>
    <w:rsid w:val="000D56C5"/>
    <w:rsid w:val="000D6723"/>
    <w:rsid w:val="000D6FA3"/>
    <w:rsid w:val="000D7263"/>
    <w:rsid w:val="000D7E21"/>
    <w:rsid w:val="000D7E7C"/>
    <w:rsid w:val="000E13A1"/>
    <w:rsid w:val="000E5757"/>
    <w:rsid w:val="000E758D"/>
    <w:rsid w:val="000F4EA5"/>
    <w:rsid w:val="00100D16"/>
    <w:rsid w:val="001022CC"/>
    <w:rsid w:val="00103914"/>
    <w:rsid w:val="00105391"/>
    <w:rsid w:val="001066BF"/>
    <w:rsid w:val="00107AED"/>
    <w:rsid w:val="001120D9"/>
    <w:rsid w:val="001154CB"/>
    <w:rsid w:val="00116A09"/>
    <w:rsid w:val="00117669"/>
    <w:rsid w:val="0012005E"/>
    <w:rsid w:val="001201FD"/>
    <w:rsid w:val="00121FD4"/>
    <w:rsid w:val="001242CC"/>
    <w:rsid w:val="00127674"/>
    <w:rsid w:val="001310E2"/>
    <w:rsid w:val="00131E77"/>
    <w:rsid w:val="00134353"/>
    <w:rsid w:val="00135435"/>
    <w:rsid w:val="00137699"/>
    <w:rsid w:val="00140252"/>
    <w:rsid w:val="0014160B"/>
    <w:rsid w:val="00141F4E"/>
    <w:rsid w:val="0015053E"/>
    <w:rsid w:val="0015143C"/>
    <w:rsid w:val="00152207"/>
    <w:rsid w:val="00152C9D"/>
    <w:rsid w:val="00154762"/>
    <w:rsid w:val="00154AE1"/>
    <w:rsid w:val="0015592E"/>
    <w:rsid w:val="001614CF"/>
    <w:rsid w:val="00163836"/>
    <w:rsid w:val="00164747"/>
    <w:rsid w:val="00167319"/>
    <w:rsid w:val="001677B0"/>
    <w:rsid w:val="00172111"/>
    <w:rsid w:val="00173A5C"/>
    <w:rsid w:val="00174ED2"/>
    <w:rsid w:val="00175292"/>
    <w:rsid w:val="00180292"/>
    <w:rsid w:val="00181821"/>
    <w:rsid w:val="00182CBE"/>
    <w:rsid w:val="00183490"/>
    <w:rsid w:val="001859EF"/>
    <w:rsid w:val="0018640D"/>
    <w:rsid w:val="0018657F"/>
    <w:rsid w:val="0019042D"/>
    <w:rsid w:val="00190444"/>
    <w:rsid w:val="0019176E"/>
    <w:rsid w:val="00191CBC"/>
    <w:rsid w:val="00192098"/>
    <w:rsid w:val="001930CA"/>
    <w:rsid w:val="0019485A"/>
    <w:rsid w:val="0019572E"/>
    <w:rsid w:val="001A0916"/>
    <w:rsid w:val="001A0A0A"/>
    <w:rsid w:val="001A3550"/>
    <w:rsid w:val="001A7219"/>
    <w:rsid w:val="001B542B"/>
    <w:rsid w:val="001B5D60"/>
    <w:rsid w:val="001C2D8A"/>
    <w:rsid w:val="001C4A98"/>
    <w:rsid w:val="001C5306"/>
    <w:rsid w:val="001C5D17"/>
    <w:rsid w:val="001C67F8"/>
    <w:rsid w:val="001D243F"/>
    <w:rsid w:val="001E20D4"/>
    <w:rsid w:val="001E31AC"/>
    <w:rsid w:val="001E39EF"/>
    <w:rsid w:val="001E5185"/>
    <w:rsid w:val="001E7352"/>
    <w:rsid w:val="001E73C3"/>
    <w:rsid w:val="001E74F3"/>
    <w:rsid w:val="001E7CBC"/>
    <w:rsid w:val="001F1774"/>
    <w:rsid w:val="001F2110"/>
    <w:rsid w:val="001F41B6"/>
    <w:rsid w:val="001F57BD"/>
    <w:rsid w:val="001F58E1"/>
    <w:rsid w:val="001F781A"/>
    <w:rsid w:val="002000F5"/>
    <w:rsid w:val="00200DAB"/>
    <w:rsid w:val="00200E9F"/>
    <w:rsid w:val="0020302F"/>
    <w:rsid w:val="002039CA"/>
    <w:rsid w:val="00204D07"/>
    <w:rsid w:val="00205AA7"/>
    <w:rsid w:val="00210480"/>
    <w:rsid w:val="00212A00"/>
    <w:rsid w:val="002151C2"/>
    <w:rsid w:val="00215A5C"/>
    <w:rsid w:val="00216478"/>
    <w:rsid w:val="00217B3A"/>
    <w:rsid w:val="00217DFD"/>
    <w:rsid w:val="00223BD4"/>
    <w:rsid w:val="00223C0D"/>
    <w:rsid w:val="0022508D"/>
    <w:rsid w:val="002273E6"/>
    <w:rsid w:val="00231011"/>
    <w:rsid w:val="002360CC"/>
    <w:rsid w:val="0023647E"/>
    <w:rsid w:val="00236BE7"/>
    <w:rsid w:val="00243788"/>
    <w:rsid w:val="00251CFF"/>
    <w:rsid w:val="00252077"/>
    <w:rsid w:val="00252DBA"/>
    <w:rsid w:val="00253C01"/>
    <w:rsid w:val="00255540"/>
    <w:rsid w:val="00260E9A"/>
    <w:rsid w:val="00261BAC"/>
    <w:rsid w:val="00263CE1"/>
    <w:rsid w:val="0026511D"/>
    <w:rsid w:val="00265260"/>
    <w:rsid w:val="00265558"/>
    <w:rsid w:val="00265626"/>
    <w:rsid w:val="00265627"/>
    <w:rsid w:val="002668DE"/>
    <w:rsid w:val="002746F8"/>
    <w:rsid w:val="00283F82"/>
    <w:rsid w:val="00285664"/>
    <w:rsid w:val="002861F3"/>
    <w:rsid w:val="00287815"/>
    <w:rsid w:val="00292D7E"/>
    <w:rsid w:val="00294878"/>
    <w:rsid w:val="00296520"/>
    <w:rsid w:val="00296FCB"/>
    <w:rsid w:val="002A0CDF"/>
    <w:rsid w:val="002A104B"/>
    <w:rsid w:val="002A1A60"/>
    <w:rsid w:val="002A22C7"/>
    <w:rsid w:val="002A4304"/>
    <w:rsid w:val="002A4B66"/>
    <w:rsid w:val="002A6816"/>
    <w:rsid w:val="002A79D3"/>
    <w:rsid w:val="002B2497"/>
    <w:rsid w:val="002B31C0"/>
    <w:rsid w:val="002B57F2"/>
    <w:rsid w:val="002B70C0"/>
    <w:rsid w:val="002C3FE1"/>
    <w:rsid w:val="002C5DE1"/>
    <w:rsid w:val="002C6365"/>
    <w:rsid w:val="002D0A83"/>
    <w:rsid w:val="002D5523"/>
    <w:rsid w:val="002D7910"/>
    <w:rsid w:val="002D7DD8"/>
    <w:rsid w:val="002E0F1B"/>
    <w:rsid w:val="002E3894"/>
    <w:rsid w:val="002F2B98"/>
    <w:rsid w:val="002F59C2"/>
    <w:rsid w:val="00300459"/>
    <w:rsid w:val="003004E9"/>
    <w:rsid w:val="0030571C"/>
    <w:rsid w:val="0030754C"/>
    <w:rsid w:val="00310E6F"/>
    <w:rsid w:val="0031493C"/>
    <w:rsid w:val="00317753"/>
    <w:rsid w:val="00317ED1"/>
    <w:rsid w:val="00320572"/>
    <w:rsid w:val="003216AB"/>
    <w:rsid w:val="00323F14"/>
    <w:rsid w:val="00331B00"/>
    <w:rsid w:val="00332EE8"/>
    <w:rsid w:val="00334827"/>
    <w:rsid w:val="003353BB"/>
    <w:rsid w:val="00335B12"/>
    <w:rsid w:val="003364D9"/>
    <w:rsid w:val="003366EF"/>
    <w:rsid w:val="00336C3F"/>
    <w:rsid w:val="00336D0B"/>
    <w:rsid w:val="00337C8E"/>
    <w:rsid w:val="0034305C"/>
    <w:rsid w:val="003448FB"/>
    <w:rsid w:val="00350954"/>
    <w:rsid w:val="0035144D"/>
    <w:rsid w:val="003534BC"/>
    <w:rsid w:val="00361FEE"/>
    <w:rsid w:val="0036204C"/>
    <w:rsid w:val="00363377"/>
    <w:rsid w:val="003729AF"/>
    <w:rsid w:val="00374AB7"/>
    <w:rsid w:val="00375F76"/>
    <w:rsid w:val="00376273"/>
    <w:rsid w:val="003774BF"/>
    <w:rsid w:val="00380A53"/>
    <w:rsid w:val="003827E0"/>
    <w:rsid w:val="00382BC9"/>
    <w:rsid w:val="00382E5B"/>
    <w:rsid w:val="0038323F"/>
    <w:rsid w:val="0038346C"/>
    <w:rsid w:val="00386C31"/>
    <w:rsid w:val="00390ABF"/>
    <w:rsid w:val="003924FA"/>
    <w:rsid w:val="00395F48"/>
    <w:rsid w:val="003A17B6"/>
    <w:rsid w:val="003A18E0"/>
    <w:rsid w:val="003A21B5"/>
    <w:rsid w:val="003A2436"/>
    <w:rsid w:val="003B17B5"/>
    <w:rsid w:val="003B24ED"/>
    <w:rsid w:val="003B6963"/>
    <w:rsid w:val="003C23A7"/>
    <w:rsid w:val="003C3B73"/>
    <w:rsid w:val="003C5259"/>
    <w:rsid w:val="003D022F"/>
    <w:rsid w:val="003D096C"/>
    <w:rsid w:val="003D40CB"/>
    <w:rsid w:val="003D57E7"/>
    <w:rsid w:val="003D58A3"/>
    <w:rsid w:val="003D77DF"/>
    <w:rsid w:val="003E155A"/>
    <w:rsid w:val="003E223B"/>
    <w:rsid w:val="003E73E3"/>
    <w:rsid w:val="003F03C7"/>
    <w:rsid w:val="003F130A"/>
    <w:rsid w:val="003F1766"/>
    <w:rsid w:val="003F2B30"/>
    <w:rsid w:val="004024C2"/>
    <w:rsid w:val="004027E5"/>
    <w:rsid w:val="00403384"/>
    <w:rsid w:val="004072E6"/>
    <w:rsid w:val="0041197B"/>
    <w:rsid w:val="00411FBD"/>
    <w:rsid w:val="0041495B"/>
    <w:rsid w:val="004153F1"/>
    <w:rsid w:val="004163EC"/>
    <w:rsid w:val="0042045B"/>
    <w:rsid w:val="0042123B"/>
    <w:rsid w:val="004221E7"/>
    <w:rsid w:val="00422AF2"/>
    <w:rsid w:val="00424C50"/>
    <w:rsid w:val="00425A25"/>
    <w:rsid w:val="004267DA"/>
    <w:rsid w:val="00426BB7"/>
    <w:rsid w:val="004302FE"/>
    <w:rsid w:val="0043203E"/>
    <w:rsid w:val="004320F4"/>
    <w:rsid w:val="00434625"/>
    <w:rsid w:val="004356E5"/>
    <w:rsid w:val="00435B8D"/>
    <w:rsid w:val="004430C7"/>
    <w:rsid w:val="00444028"/>
    <w:rsid w:val="004441F0"/>
    <w:rsid w:val="00446C8E"/>
    <w:rsid w:val="00451A41"/>
    <w:rsid w:val="00452E53"/>
    <w:rsid w:val="004544F0"/>
    <w:rsid w:val="00461503"/>
    <w:rsid w:val="0046243D"/>
    <w:rsid w:val="00465928"/>
    <w:rsid w:val="00465B6F"/>
    <w:rsid w:val="00466B53"/>
    <w:rsid w:val="00467641"/>
    <w:rsid w:val="00470431"/>
    <w:rsid w:val="004717D5"/>
    <w:rsid w:val="00472021"/>
    <w:rsid w:val="004722C2"/>
    <w:rsid w:val="00474F36"/>
    <w:rsid w:val="00485051"/>
    <w:rsid w:val="00485571"/>
    <w:rsid w:val="00487C69"/>
    <w:rsid w:val="00487EB8"/>
    <w:rsid w:val="0049195F"/>
    <w:rsid w:val="004932C9"/>
    <w:rsid w:val="00493669"/>
    <w:rsid w:val="00494FFB"/>
    <w:rsid w:val="004967AE"/>
    <w:rsid w:val="00496DFF"/>
    <w:rsid w:val="004A17EB"/>
    <w:rsid w:val="004A2FFE"/>
    <w:rsid w:val="004B238D"/>
    <w:rsid w:val="004B4F2A"/>
    <w:rsid w:val="004C18D0"/>
    <w:rsid w:val="004C2086"/>
    <w:rsid w:val="004C2F20"/>
    <w:rsid w:val="004C52A9"/>
    <w:rsid w:val="004C5AAC"/>
    <w:rsid w:val="004C69E0"/>
    <w:rsid w:val="004D1CCA"/>
    <w:rsid w:val="004D2E47"/>
    <w:rsid w:val="004D3A8F"/>
    <w:rsid w:val="004D4D8E"/>
    <w:rsid w:val="004D58A7"/>
    <w:rsid w:val="004E172F"/>
    <w:rsid w:val="004E5200"/>
    <w:rsid w:val="004E5444"/>
    <w:rsid w:val="004E64B9"/>
    <w:rsid w:val="004F0310"/>
    <w:rsid w:val="004F0B93"/>
    <w:rsid w:val="004F109F"/>
    <w:rsid w:val="004F1483"/>
    <w:rsid w:val="004F1ACA"/>
    <w:rsid w:val="004F7128"/>
    <w:rsid w:val="004F7F72"/>
    <w:rsid w:val="00500141"/>
    <w:rsid w:val="00501435"/>
    <w:rsid w:val="00502A86"/>
    <w:rsid w:val="00506F51"/>
    <w:rsid w:val="00510DE3"/>
    <w:rsid w:val="005118A0"/>
    <w:rsid w:val="00512D7D"/>
    <w:rsid w:val="00517566"/>
    <w:rsid w:val="00521800"/>
    <w:rsid w:val="00523AD8"/>
    <w:rsid w:val="00524581"/>
    <w:rsid w:val="00525076"/>
    <w:rsid w:val="00525D7B"/>
    <w:rsid w:val="0052644E"/>
    <w:rsid w:val="00532BBD"/>
    <w:rsid w:val="00533E08"/>
    <w:rsid w:val="00537536"/>
    <w:rsid w:val="00541959"/>
    <w:rsid w:val="00541B13"/>
    <w:rsid w:val="005426AF"/>
    <w:rsid w:val="00542FB2"/>
    <w:rsid w:val="00543964"/>
    <w:rsid w:val="00544F51"/>
    <w:rsid w:val="00547A5D"/>
    <w:rsid w:val="0055085D"/>
    <w:rsid w:val="0055461F"/>
    <w:rsid w:val="00555836"/>
    <w:rsid w:val="00556842"/>
    <w:rsid w:val="00565ECB"/>
    <w:rsid w:val="00566DCE"/>
    <w:rsid w:val="0056735C"/>
    <w:rsid w:val="00567943"/>
    <w:rsid w:val="00567EA3"/>
    <w:rsid w:val="0057130B"/>
    <w:rsid w:val="00577B5A"/>
    <w:rsid w:val="005836B0"/>
    <w:rsid w:val="005859DC"/>
    <w:rsid w:val="00590006"/>
    <w:rsid w:val="00592409"/>
    <w:rsid w:val="005A19E2"/>
    <w:rsid w:val="005A283A"/>
    <w:rsid w:val="005A2CD2"/>
    <w:rsid w:val="005A3672"/>
    <w:rsid w:val="005A66C3"/>
    <w:rsid w:val="005A6C50"/>
    <w:rsid w:val="005A6CA8"/>
    <w:rsid w:val="005A7299"/>
    <w:rsid w:val="005A7324"/>
    <w:rsid w:val="005B02C5"/>
    <w:rsid w:val="005B2C17"/>
    <w:rsid w:val="005B6969"/>
    <w:rsid w:val="005C422E"/>
    <w:rsid w:val="005C4C9B"/>
    <w:rsid w:val="005C5F05"/>
    <w:rsid w:val="005C6B05"/>
    <w:rsid w:val="005C71AF"/>
    <w:rsid w:val="005C7720"/>
    <w:rsid w:val="005C7E49"/>
    <w:rsid w:val="005D1885"/>
    <w:rsid w:val="005D3590"/>
    <w:rsid w:val="005D3AD1"/>
    <w:rsid w:val="005D72A4"/>
    <w:rsid w:val="005E2877"/>
    <w:rsid w:val="005E660A"/>
    <w:rsid w:val="005F25CA"/>
    <w:rsid w:val="005F39B3"/>
    <w:rsid w:val="005F47FA"/>
    <w:rsid w:val="005F4C4F"/>
    <w:rsid w:val="005F52BD"/>
    <w:rsid w:val="005F57AD"/>
    <w:rsid w:val="00600F46"/>
    <w:rsid w:val="006013CB"/>
    <w:rsid w:val="00601667"/>
    <w:rsid w:val="00604520"/>
    <w:rsid w:val="00604CA2"/>
    <w:rsid w:val="00605EC6"/>
    <w:rsid w:val="00607715"/>
    <w:rsid w:val="00611266"/>
    <w:rsid w:val="00612C20"/>
    <w:rsid w:val="006141E9"/>
    <w:rsid w:val="006149DF"/>
    <w:rsid w:val="006202A7"/>
    <w:rsid w:val="0062228C"/>
    <w:rsid w:val="006235A2"/>
    <w:rsid w:val="00625BB5"/>
    <w:rsid w:val="006301AC"/>
    <w:rsid w:val="006309CD"/>
    <w:rsid w:val="00633058"/>
    <w:rsid w:val="00640445"/>
    <w:rsid w:val="006418D0"/>
    <w:rsid w:val="00641A8D"/>
    <w:rsid w:val="00642CB7"/>
    <w:rsid w:val="00644107"/>
    <w:rsid w:val="006471C3"/>
    <w:rsid w:val="00650A28"/>
    <w:rsid w:val="0065430B"/>
    <w:rsid w:val="0065650D"/>
    <w:rsid w:val="00657425"/>
    <w:rsid w:val="006576EF"/>
    <w:rsid w:val="00657C97"/>
    <w:rsid w:val="00663201"/>
    <w:rsid w:val="0066436D"/>
    <w:rsid w:val="0067053D"/>
    <w:rsid w:val="0067361C"/>
    <w:rsid w:val="00675517"/>
    <w:rsid w:val="00675B69"/>
    <w:rsid w:val="0067726C"/>
    <w:rsid w:val="00677D56"/>
    <w:rsid w:val="00680158"/>
    <w:rsid w:val="006801C7"/>
    <w:rsid w:val="0068219D"/>
    <w:rsid w:val="00682656"/>
    <w:rsid w:val="00682ACF"/>
    <w:rsid w:val="00683055"/>
    <w:rsid w:val="006830DA"/>
    <w:rsid w:val="00686044"/>
    <w:rsid w:val="00686F36"/>
    <w:rsid w:val="00687895"/>
    <w:rsid w:val="00687F69"/>
    <w:rsid w:val="00691F16"/>
    <w:rsid w:val="00696B3A"/>
    <w:rsid w:val="006A0F9C"/>
    <w:rsid w:val="006A27E8"/>
    <w:rsid w:val="006A3719"/>
    <w:rsid w:val="006A50CE"/>
    <w:rsid w:val="006A578E"/>
    <w:rsid w:val="006A7107"/>
    <w:rsid w:val="006B04E6"/>
    <w:rsid w:val="006B0813"/>
    <w:rsid w:val="006B4D9F"/>
    <w:rsid w:val="006B642A"/>
    <w:rsid w:val="006B7087"/>
    <w:rsid w:val="006C3F51"/>
    <w:rsid w:val="006C5D8C"/>
    <w:rsid w:val="006C6AC4"/>
    <w:rsid w:val="006D0F1E"/>
    <w:rsid w:val="006D194A"/>
    <w:rsid w:val="006D1B96"/>
    <w:rsid w:val="006D395E"/>
    <w:rsid w:val="006D4039"/>
    <w:rsid w:val="006E14CC"/>
    <w:rsid w:val="006E1720"/>
    <w:rsid w:val="006E233C"/>
    <w:rsid w:val="006E2D71"/>
    <w:rsid w:val="006E3481"/>
    <w:rsid w:val="006E5F57"/>
    <w:rsid w:val="006E6B91"/>
    <w:rsid w:val="006E7685"/>
    <w:rsid w:val="006E77B9"/>
    <w:rsid w:val="006F0CAA"/>
    <w:rsid w:val="006F135F"/>
    <w:rsid w:val="006F3907"/>
    <w:rsid w:val="006F4FDF"/>
    <w:rsid w:val="006F5A21"/>
    <w:rsid w:val="006F6992"/>
    <w:rsid w:val="006F7507"/>
    <w:rsid w:val="007018D9"/>
    <w:rsid w:val="00705E63"/>
    <w:rsid w:val="00711A21"/>
    <w:rsid w:val="0071258D"/>
    <w:rsid w:val="0071277A"/>
    <w:rsid w:val="00713DD6"/>
    <w:rsid w:val="00715A70"/>
    <w:rsid w:val="00715BEF"/>
    <w:rsid w:val="00716C6A"/>
    <w:rsid w:val="00716F51"/>
    <w:rsid w:val="00722CAE"/>
    <w:rsid w:val="00722EB5"/>
    <w:rsid w:val="00722EEE"/>
    <w:rsid w:val="00723732"/>
    <w:rsid w:val="00723B49"/>
    <w:rsid w:val="00724080"/>
    <w:rsid w:val="00725E45"/>
    <w:rsid w:val="00731880"/>
    <w:rsid w:val="00731C50"/>
    <w:rsid w:val="007358AD"/>
    <w:rsid w:val="0073593B"/>
    <w:rsid w:val="00736604"/>
    <w:rsid w:val="007403CC"/>
    <w:rsid w:val="00741225"/>
    <w:rsid w:val="00744C05"/>
    <w:rsid w:val="007454E0"/>
    <w:rsid w:val="00751329"/>
    <w:rsid w:val="0075247C"/>
    <w:rsid w:val="00752B8E"/>
    <w:rsid w:val="00754842"/>
    <w:rsid w:val="00754AFD"/>
    <w:rsid w:val="007619C3"/>
    <w:rsid w:val="00765B18"/>
    <w:rsid w:val="00765BC1"/>
    <w:rsid w:val="00770713"/>
    <w:rsid w:val="007738B3"/>
    <w:rsid w:val="00774957"/>
    <w:rsid w:val="00777433"/>
    <w:rsid w:val="0078245B"/>
    <w:rsid w:val="007825DE"/>
    <w:rsid w:val="0078324F"/>
    <w:rsid w:val="00783621"/>
    <w:rsid w:val="0078375C"/>
    <w:rsid w:val="00784425"/>
    <w:rsid w:val="007860DB"/>
    <w:rsid w:val="00787BDE"/>
    <w:rsid w:val="0079681D"/>
    <w:rsid w:val="0079710C"/>
    <w:rsid w:val="007A04AC"/>
    <w:rsid w:val="007A2F97"/>
    <w:rsid w:val="007A3368"/>
    <w:rsid w:val="007A456C"/>
    <w:rsid w:val="007A5E58"/>
    <w:rsid w:val="007A6E9F"/>
    <w:rsid w:val="007A7B82"/>
    <w:rsid w:val="007B0804"/>
    <w:rsid w:val="007B3690"/>
    <w:rsid w:val="007C00B6"/>
    <w:rsid w:val="007C1D53"/>
    <w:rsid w:val="007C3AF8"/>
    <w:rsid w:val="007C3BCD"/>
    <w:rsid w:val="007C47B0"/>
    <w:rsid w:val="007C67EA"/>
    <w:rsid w:val="007D1AB7"/>
    <w:rsid w:val="007D2038"/>
    <w:rsid w:val="007D41F5"/>
    <w:rsid w:val="007D7607"/>
    <w:rsid w:val="007E2CA4"/>
    <w:rsid w:val="007E652A"/>
    <w:rsid w:val="007E7942"/>
    <w:rsid w:val="007F038D"/>
    <w:rsid w:val="007F0E81"/>
    <w:rsid w:val="007F3EF1"/>
    <w:rsid w:val="007F7AD4"/>
    <w:rsid w:val="00800F07"/>
    <w:rsid w:val="00803543"/>
    <w:rsid w:val="008041B4"/>
    <w:rsid w:val="008048FA"/>
    <w:rsid w:val="00804ACF"/>
    <w:rsid w:val="0080576C"/>
    <w:rsid w:val="0080605F"/>
    <w:rsid w:val="008123B6"/>
    <w:rsid w:val="00812B6D"/>
    <w:rsid w:val="00813203"/>
    <w:rsid w:val="0081377E"/>
    <w:rsid w:val="00815144"/>
    <w:rsid w:val="00817BEB"/>
    <w:rsid w:val="0082300F"/>
    <w:rsid w:val="0082339A"/>
    <w:rsid w:val="008249F2"/>
    <w:rsid w:val="00832CF2"/>
    <w:rsid w:val="008340F5"/>
    <w:rsid w:val="00834556"/>
    <w:rsid w:val="008354DA"/>
    <w:rsid w:val="0083639B"/>
    <w:rsid w:val="008364A4"/>
    <w:rsid w:val="00837FB1"/>
    <w:rsid w:val="00840606"/>
    <w:rsid w:val="00840D64"/>
    <w:rsid w:val="00841A34"/>
    <w:rsid w:val="008428F5"/>
    <w:rsid w:val="008437C2"/>
    <w:rsid w:val="0084408E"/>
    <w:rsid w:val="008454F0"/>
    <w:rsid w:val="00846F72"/>
    <w:rsid w:val="00851E44"/>
    <w:rsid w:val="00853C2E"/>
    <w:rsid w:val="0085413F"/>
    <w:rsid w:val="00854BB2"/>
    <w:rsid w:val="008550CF"/>
    <w:rsid w:val="008556A4"/>
    <w:rsid w:val="00855B5E"/>
    <w:rsid w:val="00857534"/>
    <w:rsid w:val="0086185B"/>
    <w:rsid w:val="008622DE"/>
    <w:rsid w:val="00865AAF"/>
    <w:rsid w:val="00865C27"/>
    <w:rsid w:val="00865D14"/>
    <w:rsid w:val="00866689"/>
    <w:rsid w:val="00867D29"/>
    <w:rsid w:val="00871327"/>
    <w:rsid w:val="00872AFA"/>
    <w:rsid w:val="00873D0F"/>
    <w:rsid w:val="0087533C"/>
    <w:rsid w:val="00876ED8"/>
    <w:rsid w:val="00882BF3"/>
    <w:rsid w:val="0088334D"/>
    <w:rsid w:val="00894E58"/>
    <w:rsid w:val="00895214"/>
    <w:rsid w:val="00895CEA"/>
    <w:rsid w:val="00896745"/>
    <w:rsid w:val="00897614"/>
    <w:rsid w:val="008A3239"/>
    <w:rsid w:val="008A62AF"/>
    <w:rsid w:val="008A7D19"/>
    <w:rsid w:val="008A7D65"/>
    <w:rsid w:val="008B06BB"/>
    <w:rsid w:val="008B3F8D"/>
    <w:rsid w:val="008B40BB"/>
    <w:rsid w:val="008B7940"/>
    <w:rsid w:val="008B7B50"/>
    <w:rsid w:val="008C0EBC"/>
    <w:rsid w:val="008C15B5"/>
    <w:rsid w:val="008C23B8"/>
    <w:rsid w:val="008C63AB"/>
    <w:rsid w:val="008D31A3"/>
    <w:rsid w:val="008D5E18"/>
    <w:rsid w:val="008D61B6"/>
    <w:rsid w:val="008E0D25"/>
    <w:rsid w:val="008E49EA"/>
    <w:rsid w:val="008E561D"/>
    <w:rsid w:val="008E5C9C"/>
    <w:rsid w:val="008E6DA1"/>
    <w:rsid w:val="008F6AC9"/>
    <w:rsid w:val="008F7D4F"/>
    <w:rsid w:val="008F7ECD"/>
    <w:rsid w:val="00901C09"/>
    <w:rsid w:val="0090451A"/>
    <w:rsid w:val="00905516"/>
    <w:rsid w:val="009060E0"/>
    <w:rsid w:val="00906289"/>
    <w:rsid w:val="0090628F"/>
    <w:rsid w:val="0091048E"/>
    <w:rsid w:val="009119BF"/>
    <w:rsid w:val="00914527"/>
    <w:rsid w:val="00914E44"/>
    <w:rsid w:val="009158B1"/>
    <w:rsid w:val="00916A26"/>
    <w:rsid w:val="00916E10"/>
    <w:rsid w:val="00921D8C"/>
    <w:rsid w:val="0092290C"/>
    <w:rsid w:val="00923845"/>
    <w:rsid w:val="00924C19"/>
    <w:rsid w:val="00924DEB"/>
    <w:rsid w:val="0093318C"/>
    <w:rsid w:val="00935978"/>
    <w:rsid w:val="0094695B"/>
    <w:rsid w:val="0094742D"/>
    <w:rsid w:val="00950E89"/>
    <w:rsid w:val="00953192"/>
    <w:rsid w:val="009533B5"/>
    <w:rsid w:val="00954458"/>
    <w:rsid w:val="00954E74"/>
    <w:rsid w:val="00956D25"/>
    <w:rsid w:val="00957FB8"/>
    <w:rsid w:val="009621E9"/>
    <w:rsid w:val="009638E7"/>
    <w:rsid w:val="00963E30"/>
    <w:rsid w:val="0096539B"/>
    <w:rsid w:val="00970AA3"/>
    <w:rsid w:val="00970E5C"/>
    <w:rsid w:val="00973E42"/>
    <w:rsid w:val="009756B1"/>
    <w:rsid w:val="009773CE"/>
    <w:rsid w:val="009810C7"/>
    <w:rsid w:val="00982ED7"/>
    <w:rsid w:val="0098342B"/>
    <w:rsid w:val="009850D8"/>
    <w:rsid w:val="0098537F"/>
    <w:rsid w:val="00985AC8"/>
    <w:rsid w:val="00987DB8"/>
    <w:rsid w:val="00990A65"/>
    <w:rsid w:val="009917F9"/>
    <w:rsid w:val="00991A7C"/>
    <w:rsid w:val="00993002"/>
    <w:rsid w:val="0099390D"/>
    <w:rsid w:val="00994591"/>
    <w:rsid w:val="00997EC2"/>
    <w:rsid w:val="009A003F"/>
    <w:rsid w:val="009A0854"/>
    <w:rsid w:val="009A650D"/>
    <w:rsid w:val="009B014E"/>
    <w:rsid w:val="009B20D2"/>
    <w:rsid w:val="009B333A"/>
    <w:rsid w:val="009C0466"/>
    <w:rsid w:val="009C302C"/>
    <w:rsid w:val="009D0049"/>
    <w:rsid w:val="009D14B6"/>
    <w:rsid w:val="009D1D35"/>
    <w:rsid w:val="009D4515"/>
    <w:rsid w:val="009D501B"/>
    <w:rsid w:val="009E2960"/>
    <w:rsid w:val="009E331C"/>
    <w:rsid w:val="009E55AD"/>
    <w:rsid w:val="009F2268"/>
    <w:rsid w:val="009F5A7B"/>
    <w:rsid w:val="009F7C72"/>
    <w:rsid w:val="009F7CA1"/>
    <w:rsid w:val="00A03C93"/>
    <w:rsid w:val="00A067AC"/>
    <w:rsid w:val="00A0749B"/>
    <w:rsid w:val="00A12FE4"/>
    <w:rsid w:val="00A13E17"/>
    <w:rsid w:val="00A1450D"/>
    <w:rsid w:val="00A206EF"/>
    <w:rsid w:val="00A219B9"/>
    <w:rsid w:val="00A2355D"/>
    <w:rsid w:val="00A24816"/>
    <w:rsid w:val="00A24C82"/>
    <w:rsid w:val="00A25A97"/>
    <w:rsid w:val="00A30325"/>
    <w:rsid w:val="00A31585"/>
    <w:rsid w:val="00A368B5"/>
    <w:rsid w:val="00A41B89"/>
    <w:rsid w:val="00A4286A"/>
    <w:rsid w:val="00A42DE7"/>
    <w:rsid w:val="00A45B6F"/>
    <w:rsid w:val="00A467FF"/>
    <w:rsid w:val="00A47642"/>
    <w:rsid w:val="00A50546"/>
    <w:rsid w:val="00A50664"/>
    <w:rsid w:val="00A50DCC"/>
    <w:rsid w:val="00A50ED7"/>
    <w:rsid w:val="00A51B67"/>
    <w:rsid w:val="00A51DFB"/>
    <w:rsid w:val="00A523DC"/>
    <w:rsid w:val="00A55A2E"/>
    <w:rsid w:val="00A60273"/>
    <w:rsid w:val="00A603F4"/>
    <w:rsid w:val="00A63189"/>
    <w:rsid w:val="00A64E7D"/>
    <w:rsid w:val="00A657F9"/>
    <w:rsid w:val="00A65C95"/>
    <w:rsid w:val="00A71490"/>
    <w:rsid w:val="00A718BF"/>
    <w:rsid w:val="00A720EF"/>
    <w:rsid w:val="00A726BF"/>
    <w:rsid w:val="00A728C7"/>
    <w:rsid w:val="00A72BA3"/>
    <w:rsid w:val="00A75AD7"/>
    <w:rsid w:val="00A809CE"/>
    <w:rsid w:val="00A8210A"/>
    <w:rsid w:val="00A86EA1"/>
    <w:rsid w:val="00A911B0"/>
    <w:rsid w:val="00A91EE2"/>
    <w:rsid w:val="00A93A52"/>
    <w:rsid w:val="00AA1149"/>
    <w:rsid w:val="00AA2E9B"/>
    <w:rsid w:val="00AA5B80"/>
    <w:rsid w:val="00AA7B2A"/>
    <w:rsid w:val="00AB0E67"/>
    <w:rsid w:val="00AB12B0"/>
    <w:rsid w:val="00AB4403"/>
    <w:rsid w:val="00AB6DB4"/>
    <w:rsid w:val="00AB7162"/>
    <w:rsid w:val="00AB7566"/>
    <w:rsid w:val="00AC0AE6"/>
    <w:rsid w:val="00AC68A5"/>
    <w:rsid w:val="00AC7E1A"/>
    <w:rsid w:val="00AD09F4"/>
    <w:rsid w:val="00AD7256"/>
    <w:rsid w:val="00AD7C67"/>
    <w:rsid w:val="00AE2DC8"/>
    <w:rsid w:val="00AE35BA"/>
    <w:rsid w:val="00AE45D6"/>
    <w:rsid w:val="00AE5E09"/>
    <w:rsid w:val="00AE64D0"/>
    <w:rsid w:val="00AF2049"/>
    <w:rsid w:val="00AF3BCB"/>
    <w:rsid w:val="00AF6CE2"/>
    <w:rsid w:val="00AF768C"/>
    <w:rsid w:val="00AF7F1F"/>
    <w:rsid w:val="00B017FE"/>
    <w:rsid w:val="00B03018"/>
    <w:rsid w:val="00B04B18"/>
    <w:rsid w:val="00B07EEF"/>
    <w:rsid w:val="00B11E6D"/>
    <w:rsid w:val="00B1321D"/>
    <w:rsid w:val="00B1497D"/>
    <w:rsid w:val="00B14CC2"/>
    <w:rsid w:val="00B15229"/>
    <w:rsid w:val="00B214CF"/>
    <w:rsid w:val="00B22020"/>
    <w:rsid w:val="00B23F04"/>
    <w:rsid w:val="00B3552A"/>
    <w:rsid w:val="00B433ED"/>
    <w:rsid w:val="00B45C5C"/>
    <w:rsid w:val="00B53337"/>
    <w:rsid w:val="00B545F7"/>
    <w:rsid w:val="00B55BDF"/>
    <w:rsid w:val="00B56F01"/>
    <w:rsid w:val="00B6412A"/>
    <w:rsid w:val="00B6433E"/>
    <w:rsid w:val="00B65CB5"/>
    <w:rsid w:val="00B66BAA"/>
    <w:rsid w:val="00B717F6"/>
    <w:rsid w:val="00B71E62"/>
    <w:rsid w:val="00B72CF3"/>
    <w:rsid w:val="00B74584"/>
    <w:rsid w:val="00B75AA5"/>
    <w:rsid w:val="00B76028"/>
    <w:rsid w:val="00B77E91"/>
    <w:rsid w:val="00B8652A"/>
    <w:rsid w:val="00B9233A"/>
    <w:rsid w:val="00B93A0A"/>
    <w:rsid w:val="00B943EF"/>
    <w:rsid w:val="00B94E9A"/>
    <w:rsid w:val="00B97712"/>
    <w:rsid w:val="00BA23C5"/>
    <w:rsid w:val="00BA3F85"/>
    <w:rsid w:val="00BA68ED"/>
    <w:rsid w:val="00BA748E"/>
    <w:rsid w:val="00BB06D6"/>
    <w:rsid w:val="00BB12FC"/>
    <w:rsid w:val="00BB1C3F"/>
    <w:rsid w:val="00BB330A"/>
    <w:rsid w:val="00BB6028"/>
    <w:rsid w:val="00BC0734"/>
    <w:rsid w:val="00BC196F"/>
    <w:rsid w:val="00BC1BC9"/>
    <w:rsid w:val="00BC5ED2"/>
    <w:rsid w:val="00BD0DEC"/>
    <w:rsid w:val="00BD3D75"/>
    <w:rsid w:val="00BD6236"/>
    <w:rsid w:val="00BE49F7"/>
    <w:rsid w:val="00BE6272"/>
    <w:rsid w:val="00BF1594"/>
    <w:rsid w:val="00BF22F7"/>
    <w:rsid w:val="00BF2384"/>
    <w:rsid w:val="00BF292F"/>
    <w:rsid w:val="00BF29B8"/>
    <w:rsid w:val="00BF3366"/>
    <w:rsid w:val="00BF45AA"/>
    <w:rsid w:val="00BF5083"/>
    <w:rsid w:val="00BF5483"/>
    <w:rsid w:val="00BF7D78"/>
    <w:rsid w:val="00BF7DD7"/>
    <w:rsid w:val="00C00670"/>
    <w:rsid w:val="00C057E0"/>
    <w:rsid w:val="00C05EAE"/>
    <w:rsid w:val="00C1026C"/>
    <w:rsid w:val="00C10893"/>
    <w:rsid w:val="00C12AC3"/>
    <w:rsid w:val="00C138A6"/>
    <w:rsid w:val="00C16DBB"/>
    <w:rsid w:val="00C22446"/>
    <w:rsid w:val="00C25A6A"/>
    <w:rsid w:val="00C26B3F"/>
    <w:rsid w:val="00C270A0"/>
    <w:rsid w:val="00C33343"/>
    <w:rsid w:val="00C34C48"/>
    <w:rsid w:val="00C36724"/>
    <w:rsid w:val="00C40187"/>
    <w:rsid w:val="00C40BDE"/>
    <w:rsid w:val="00C41725"/>
    <w:rsid w:val="00C42906"/>
    <w:rsid w:val="00C42995"/>
    <w:rsid w:val="00C47157"/>
    <w:rsid w:val="00C5089C"/>
    <w:rsid w:val="00C52554"/>
    <w:rsid w:val="00C53426"/>
    <w:rsid w:val="00C537A0"/>
    <w:rsid w:val="00C54F1E"/>
    <w:rsid w:val="00C6477F"/>
    <w:rsid w:val="00C65838"/>
    <w:rsid w:val="00C677FC"/>
    <w:rsid w:val="00C71EF5"/>
    <w:rsid w:val="00C73B70"/>
    <w:rsid w:val="00C74125"/>
    <w:rsid w:val="00C80582"/>
    <w:rsid w:val="00C8199D"/>
    <w:rsid w:val="00C83BF0"/>
    <w:rsid w:val="00C85270"/>
    <w:rsid w:val="00C872BA"/>
    <w:rsid w:val="00C9075D"/>
    <w:rsid w:val="00C92090"/>
    <w:rsid w:val="00C93E32"/>
    <w:rsid w:val="00C94C55"/>
    <w:rsid w:val="00C954A5"/>
    <w:rsid w:val="00C968AA"/>
    <w:rsid w:val="00CA1062"/>
    <w:rsid w:val="00CA1DDD"/>
    <w:rsid w:val="00CA4691"/>
    <w:rsid w:val="00CA4FD7"/>
    <w:rsid w:val="00CA7F22"/>
    <w:rsid w:val="00CB0AE6"/>
    <w:rsid w:val="00CB2877"/>
    <w:rsid w:val="00CB3092"/>
    <w:rsid w:val="00CB5251"/>
    <w:rsid w:val="00CB538E"/>
    <w:rsid w:val="00CB6497"/>
    <w:rsid w:val="00CB7B13"/>
    <w:rsid w:val="00CC1C56"/>
    <w:rsid w:val="00CC3F62"/>
    <w:rsid w:val="00CC5ED3"/>
    <w:rsid w:val="00CC6834"/>
    <w:rsid w:val="00CD16FE"/>
    <w:rsid w:val="00CD3122"/>
    <w:rsid w:val="00CD3584"/>
    <w:rsid w:val="00CD4C5C"/>
    <w:rsid w:val="00CD5EA8"/>
    <w:rsid w:val="00CD5FF7"/>
    <w:rsid w:val="00CD759A"/>
    <w:rsid w:val="00CE121E"/>
    <w:rsid w:val="00CE314D"/>
    <w:rsid w:val="00CE4CEC"/>
    <w:rsid w:val="00CE601B"/>
    <w:rsid w:val="00CF3426"/>
    <w:rsid w:val="00CF52D8"/>
    <w:rsid w:val="00CF692D"/>
    <w:rsid w:val="00CF6ACA"/>
    <w:rsid w:val="00CF6DBC"/>
    <w:rsid w:val="00D004F6"/>
    <w:rsid w:val="00D00681"/>
    <w:rsid w:val="00D011DD"/>
    <w:rsid w:val="00D04F01"/>
    <w:rsid w:val="00D07EA7"/>
    <w:rsid w:val="00D10D88"/>
    <w:rsid w:val="00D13A53"/>
    <w:rsid w:val="00D13B4D"/>
    <w:rsid w:val="00D145E5"/>
    <w:rsid w:val="00D14917"/>
    <w:rsid w:val="00D15421"/>
    <w:rsid w:val="00D16D18"/>
    <w:rsid w:val="00D16DBF"/>
    <w:rsid w:val="00D17DC6"/>
    <w:rsid w:val="00D219AD"/>
    <w:rsid w:val="00D23285"/>
    <w:rsid w:val="00D2368D"/>
    <w:rsid w:val="00D239EB"/>
    <w:rsid w:val="00D247CB"/>
    <w:rsid w:val="00D2718B"/>
    <w:rsid w:val="00D304ED"/>
    <w:rsid w:val="00D31892"/>
    <w:rsid w:val="00D32624"/>
    <w:rsid w:val="00D32B02"/>
    <w:rsid w:val="00D33977"/>
    <w:rsid w:val="00D41CCE"/>
    <w:rsid w:val="00D422B2"/>
    <w:rsid w:val="00D43154"/>
    <w:rsid w:val="00D43375"/>
    <w:rsid w:val="00D438F6"/>
    <w:rsid w:val="00D4438E"/>
    <w:rsid w:val="00D4783D"/>
    <w:rsid w:val="00D51C25"/>
    <w:rsid w:val="00D530F6"/>
    <w:rsid w:val="00D53291"/>
    <w:rsid w:val="00D53800"/>
    <w:rsid w:val="00D53FA8"/>
    <w:rsid w:val="00D5572D"/>
    <w:rsid w:val="00D5585C"/>
    <w:rsid w:val="00D60CD7"/>
    <w:rsid w:val="00D6447C"/>
    <w:rsid w:val="00D64FE7"/>
    <w:rsid w:val="00D6545E"/>
    <w:rsid w:val="00D65BE6"/>
    <w:rsid w:val="00D67F7C"/>
    <w:rsid w:val="00D7114F"/>
    <w:rsid w:val="00D71AD7"/>
    <w:rsid w:val="00D731C3"/>
    <w:rsid w:val="00D73484"/>
    <w:rsid w:val="00D736A3"/>
    <w:rsid w:val="00D77780"/>
    <w:rsid w:val="00D80C44"/>
    <w:rsid w:val="00D81FCD"/>
    <w:rsid w:val="00D86293"/>
    <w:rsid w:val="00D86ECB"/>
    <w:rsid w:val="00D8703E"/>
    <w:rsid w:val="00D920FD"/>
    <w:rsid w:val="00D92AEE"/>
    <w:rsid w:val="00D92DF9"/>
    <w:rsid w:val="00D97288"/>
    <w:rsid w:val="00DA02B3"/>
    <w:rsid w:val="00DA0D80"/>
    <w:rsid w:val="00DA11EC"/>
    <w:rsid w:val="00DA22ED"/>
    <w:rsid w:val="00DA36F7"/>
    <w:rsid w:val="00DA7749"/>
    <w:rsid w:val="00DB0F4B"/>
    <w:rsid w:val="00DB105D"/>
    <w:rsid w:val="00DB1406"/>
    <w:rsid w:val="00DB3572"/>
    <w:rsid w:val="00DB4CE3"/>
    <w:rsid w:val="00DC158E"/>
    <w:rsid w:val="00DC1A97"/>
    <w:rsid w:val="00DC1DA2"/>
    <w:rsid w:val="00DC66D3"/>
    <w:rsid w:val="00DC66FA"/>
    <w:rsid w:val="00DD1BFD"/>
    <w:rsid w:val="00DD1DC1"/>
    <w:rsid w:val="00DD2077"/>
    <w:rsid w:val="00DD2447"/>
    <w:rsid w:val="00DD445E"/>
    <w:rsid w:val="00DE4BA3"/>
    <w:rsid w:val="00DF0A7B"/>
    <w:rsid w:val="00DF2394"/>
    <w:rsid w:val="00DF347E"/>
    <w:rsid w:val="00DF4F39"/>
    <w:rsid w:val="00E02530"/>
    <w:rsid w:val="00E039BA"/>
    <w:rsid w:val="00E06039"/>
    <w:rsid w:val="00E07157"/>
    <w:rsid w:val="00E10FE9"/>
    <w:rsid w:val="00E113EB"/>
    <w:rsid w:val="00E14F12"/>
    <w:rsid w:val="00E1532D"/>
    <w:rsid w:val="00E15E6E"/>
    <w:rsid w:val="00E1645C"/>
    <w:rsid w:val="00E251BF"/>
    <w:rsid w:val="00E32194"/>
    <w:rsid w:val="00E33000"/>
    <w:rsid w:val="00E3388D"/>
    <w:rsid w:val="00E37CF4"/>
    <w:rsid w:val="00E406E8"/>
    <w:rsid w:val="00E423C7"/>
    <w:rsid w:val="00E4242C"/>
    <w:rsid w:val="00E47CDD"/>
    <w:rsid w:val="00E51F7C"/>
    <w:rsid w:val="00E55018"/>
    <w:rsid w:val="00E6060C"/>
    <w:rsid w:val="00E60FC0"/>
    <w:rsid w:val="00E623AF"/>
    <w:rsid w:val="00E6387A"/>
    <w:rsid w:val="00E700F1"/>
    <w:rsid w:val="00E707C7"/>
    <w:rsid w:val="00E7090D"/>
    <w:rsid w:val="00E70B03"/>
    <w:rsid w:val="00E71329"/>
    <w:rsid w:val="00E72614"/>
    <w:rsid w:val="00E73C69"/>
    <w:rsid w:val="00E73FA0"/>
    <w:rsid w:val="00E7469C"/>
    <w:rsid w:val="00E769B2"/>
    <w:rsid w:val="00E76CB5"/>
    <w:rsid w:val="00E81D9A"/>
    <w:rsid w:val="00E82278"/>
    <w:rsid w:val="00E84001"/>
    <w:rsid w:val="00E874AD"/>
    <w:rsid w:val="00E8795A"/>
    <w:rsid w:val="00E902FD"/>
    <w:rsid w:val="00E90F69"/>
    <w:rsid w:val="00E91214"/>
    <w:rsid w:val="00E92667"/>
    <w:rsid w:val="00E958AB"/>
    <w:rsid w:val="00E97B79"/>
    <w:rsid w:val="00EA03FB"/>
    <w:rsid w:val="00EA17EE"/>
    <w:rsid w:val="00EA6741"/>
    <w:rsid w:val="00EA7F91"/>
    <w:rsid w:val="00EB0AE5"/>
    <w:rsid w:val="00EB1EB8"/>
    <w:rsid w:val="00EB3469"/>
    <w:rsid w:val="00EB5546"/>
    <w:rsid w:val="00EB679B"/>
    <w:rsid w:val="00EB7049"/>
    <w:rsid w:val="00EC06B8"/>
    <w:rsid w:val="00EC3D59"/>
    <w:rsid w:val="00EC4741"/>
    <w:rsid w:val="00EC5293"/>
    <w:rsid w:val="00EC592A"/>
    <w:rsid w:val="00EC6911"/>
    <w:rsid w:val="00EC7A42"/>
    <w:rsid w:val="00EC7AD6"/>
    <w:rsid w:val="00ED1EFD"/>
    <w:rsid w:val="00ED2A3D"/>
    <w:rsid w:val="00ED3B00"/>
    <w:rsid w:val="00ED61D1"/>
    <w:rsid w:val="00ED6AE3"/>
    <w:rsid w:val="00EE17D8"/>
    <w:rsid w:val="00EE68E6"/>
    <w:rsid w:val="00EF05C5"/>
    <w:rsid w:val="00EF093B"/>
    <w:rsid w:val="00EF0FFF"/>
    <w:rsid w:val="00EF27D3"/>
    <w:rsid w:val="00EF4366"/>
    <w:rsid w:val="00EF4962"/>
    <w:rsid w:val="00EF66D9"/>
    <w:rsid w:val="00F00B15"/>
    <w:rsid w:val="00F01C2A"/>
    <w:rsid w:val="00F01C3F"/>
    <w:rsid w:val="00F01D80"/>
    <w:rsid w:val="00F0294B"/>
    <w:rsid w:val="00F06974"/>
    <w:rsid w:val="00F07725"/>
    <w:rsid w:val="00F0782A"/>
    <w:rsid w:val="00F10B4D"/>
    <w:rsid w:val="00F115C0"/>
    <w:rsid w:val="00F117BC"/>
    <w:rsid w:val="00F12220"/>
    <w:rsid w:val="00F143F5"/>
    <w:rsid w:val="00F149EB"/>
    <w:rsid w:val="00F1582C"/>
    <w:rsid w:val="00F17F2F"/>
    <w:rsid w:val="00F22066"/>
    <w:rsid w:val="00F24F07"/>
    <w:rsid w:val="00F27FC8"/>
    <w:rsid w:val="00F3001F"/>
    <w:rsid w:val="00F30A8E"/>
    <w:rsid w:val="00F3114E"/>
    <w:rsid w:val="00F331C8"/>
    <w:rsid w:val="00F332E0"/>
    <w:rsid w:val="00F35737"/>
    <w:rsid w:val="00F414AB"/>
    <w:rsid w:val="00F4679C"/>
    <w:rsid w:val="00F47865"/>
    <w:rsid w:val="00F50DA4"/>
    <w:rsid w:val="00F5190D"/>
    <w:rsid w:val="00F5219C"/>
    <w:rsid w:val="00F5468D"/>
    <w:rsid w:val="00F546E6"/>
    <w:rsid w:val="00F56436"/>
    <w:rsid w:val="00F56E91"/>
    <w:rsid w:val="00F578E4"/>
    <w:rsid w:val="00F6192F"/>
    <w:rsid w:val="00F6505E"/>
    <w:rsid w:val="00F72BC0"/>
    <w:rsid w:val="00F7364E"/>
    <w:rsid w:val="00F737C6"/>
    <w:rsid w:val="00F76B37"/>
    <w:rsid w:val="00F82A25"/>
    <w:rsid w:val="00F8414B"/>
    <w:rsid w:val="00F855E8"/>
    <w:rsid w:val="00F875AD"/>
    <w:rsid w:val="00F924CA"/>
    <w:rsid w:val="00F941A3"/>
    <w:rsid w:val="00F9464C"/>
    <w:rsid w:val="00F94BF4"/>
    <w:rsid w:val="00F954C0"/>
    <w:rsid w:val="00F9634B"/>
    <w:rsid w:val="00F97D0B"/>
    <w:rsid w:val="00FA2B52"/>
    <w:rsid w:val="00FA3002"/>
    <w:rsid w:val="00FA360A"/>
    <w:rsid w:val="00FA71D0"/>
    <w:rsid w:val="00FB0DCC"/>
    <w:rsid w:val="00FB0E7E"/>
    <w:rsid w:val="00FB2D29"/>
    <w:rsid w:val="00FC107D"/>
    <w:rsid w:val="00FC421C"/>
    <w:rsid w:val="00FC423A"/>
    <w:rsid w:val="00FC42AF"/>
    <w:rsid w:val="00FC4BD9"/>
    <w:rsid w:val="00FC4E51"/>
    <w:rsid w:val="00FC6E13"/>
    <w:rsid w:val="00FD1C53"/>
    <w:rsid w:val="00FD33A3"/>
    <w:rsid w:val="00FD3E8A"/>
    <w:rsid w:val="00FE04E8"/>
    <w:rsid w:val="00FE1FE0"/>
    <w:rsid w:val="00FE202E"/>
    <w:rsid w:val="00FE204A"/>
    <w:rsid w:val="00FE26CC"/>
    <w:rsid w:val="00FE3E18"/>
    <w:rsid w:val="00FF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BE64A"/>
  <w15:docId w15:val="{4A65B492-6E73-4890-8ACB-A94EBC71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0D9"/>
    <w:rPr>
      <w:sz w:val="24"/>
      <w:szCs w:val="24"/>
    </w:rPr>
  </w:style>
  <w:style w:type="paragraph" w:styleId="Ttulo1">
    <w:name w:val="heading 1"/>
    <w:basedOn w:val="Normal"/>
    <w:next w:val="Normal"/>
    <w:qFormat/>
    <w:rsid w:val="001120D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120D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120D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120D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120D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2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2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120D9"/>
    <w:rPr>
      <w:sz w:val="28"/>
    </w:rPr>
  </w:style>
  <w:style w:type="paragraph" w:styleId="Corpodetexto2">
    <w:name w:val="Body Text 2"/>
    <w:basedOn w:val="Normal"/>
    <w:rsid w:val="001120D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  <w:style w:type="paragraph" w:styleId="PargrafodaLista">
    <w:name w:val="List Paragraph"/>
    <w:basedOn w:val="Normal"/>
    <w:uiPriority w:val="34"/>
    <w:qFormat/>
    <w:rsid w:val="005F39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249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1245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\Pictures\paulista%20indica&#231;&#227;o%201%20---100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paulista indicação 1 ---1003</Template>
  <TotalTime>1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24 de outubro de 2006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24 de outubro de 2006</dc:title>
  <dc:creator>Gabinete</dc:creator>
  <cp:lastModifiedBy>Carol</cp:lastModifiedBy>
  <cp:revision>4</cp:revision>
  <cp:lastPrinted>2023-04-13T17:23:00Z</cp:lastPrinted>
  <dcterms:created xsi:type="dcterms:W3CDTF">2023-04-13T17:15:00Z</dcterms:created>
  <dcterms:modified xsi:type="dcterms:W3CDTF">2023-04-13T17:24:00Z</dcterms:modified>
</cp:coreProperties>
</file>