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46FE9BF7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</w:t>
      </w:r>
      <w:r w:rsidR="00612AA9">
        <w:rPr>
          <w:sz w:val="28"/>
          <w:szCs w:val="28"/>
        </w:rPr>
        <w:t>o</w:t>
      </w:r>
      <w:r w:rsidR="00F875AD" w:rsidRPr="00F875AD">
        <w:rPr>
          <w:sz w:val="28"/>
          <w:szCs w:val="28"/>
        </w:rPr>
        <w:t xml:space="preserve"> </w:t>
      </w:r>
      <w:r w:rsidR="00261E0B">
        <w:rPr>
          <w:b/>
          <w:sz w:val="28"/>
          <w:szCs w:val="28"/>
          <w:u w:val="single"/>
        </w:rPr>
        <w:t>o reparo do vazamento de água na Rua Coronel Nóbrega, altura do número 322, bem como do afundamento da pavimentação no referido local, bairro Química,</w:t>
      </w:r>
      <w:r w:rsidR="00261E0B" w:rsidRPr="00261E0B">
        <w:rPr>
          <w:bCs/>
          <w:sz w:val="28"/>
          <w:szCs w:val="28"/>
        </w:rPr>
        <w:t xml:space="preserve"> </w:t>
      </w:r>
      <w:r w:rsidR="00A1450D" w:rsidRPr="00A1450D">
        <w:rPr>
          <w:bCs/>
          <w:sz w:val="28"/>
          <w:szCs w:val="28"/>
        </w:rPr>
        <w:t xml:space="preserve">de forma a atender reclamação dos moradores. 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673D9600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261E0B">
        <w:rPr>
          <w:sz w:val="28"/>
          <w:szCs w:val="28"/>
        </w:rPr>
        <w:t>27</w:t>
      </w:r>
      <w:r w:rsidR="00A1450D">
        <w:rPr>
          <w:sz w:val="28"/>
          <w:szCs w:val="28"/>
        </w:rPr>
        <w:t xml:space="preserve"> de abril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7E44D223" w14:textId="77777777" w:rsidR="000D7263" w:rsidRDefault="000D7263" w:rsidP="006202A7">
      <w:pPr>
        <w:rPr>
          <w:noProof/>
          <w:sz w:val="28"/>
          <w:szCs w:val="28"/>
        </w:rPr>
      </w:pPr>
    </w:p>
    <w:p w14:paraId="32A51D30" w14:textId="1F3AFCA0" w:rsidR="000D7263" w:rsidRDefault="000D7263" w:rsidP="006202A7">
      <w:pPr>
        <w:rPr>
          <w:noProof/>
          <w:sz w:val="28"/>
          <w:szCs w:val="28"/>
        </w:rPr>
      </w:pPr>
    </w:p>
    <w:sectPr w:rsidR="000D7263" w:rsidSect="00265260">
      <w:headerReference w:type="default" r:id="rId8"/>
      <w:footerReference w:type="default" r:id="rId9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0F3C5" w14:textId="77777777" w:rsidR="00B909A4" w:rsidRDefault="00B909A4">
      <w:r>
        <w:separator/>
      </w:r>
    </w:p>
  </w:endnote>
  <w:endnote w:type="continuationSeparator" w:id="0">
    <w:p w14:paraId="616AFBDC" w14:textId="77777777" w:rsidR="00B909A4" w:rsidRDefault="00B9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390B0" w14:textId="77777777" w:rsidR="00B909A4" w:rsidRDefault="00B909A4">
      <w:r>
        <w:separator/>
      </w:r>
    </w:p>
  </w:footnote>
  <w:footnote w:type="continuationSeparator" w:id="0">
    <w:p w14:paraId="6CE146A7" w14:textId="77777777" w:rsidR="00B909A4" w:rsidRDefault="00B9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 w16cid:durableId="1522471230">
    <w:abstractNumId w:val="5"/>
  </w:num>
  <w:num w:numId="2" w16cid:durableId="1611811860">
    <w:abstractNumId w:val="4"/>
  </w:num>
  <w:num w:numId="3" w16cid:durableId="1705401497">
    <w:abstractNumId w:val="1"/>
  </w:num>
  <w:num w:numId="4" w16cid:durableId="1409763062">
    <w:abstractNumId w:val="3"/>
  </w:num>
  <w:num w:numId="5" w16cid:durableId="2347536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247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49E8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1E0B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6794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AA9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0B5A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045F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1033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09A4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67CF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D5C72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5B96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0BFB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14D4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BE64A"/>
  <w15:docId w15:val="{78280FFD-72D4-40B6-95F5-7AC604C2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9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Ludmilla da S. P. Xavier</cp:lastModifiedBy>
  <cp:revision>3</cp:revision>
  <cp:lastPrinted>2023-04-17T18:11:00Z</cp:lastPrinted>
  <dcterms:created xsi:type="dcterms:W3CDTF">2023-04-26T17:52:00Z</dcterms:created>
  <dcterms:modified xsi:type="dcterms:W3CDTF">2023-04-26T18:10:00Z</dcterms:modified>
</cp:coreProperties>
</file>