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A836C" w14:textId="77777777" w:rsidR="00D6545E" w:rsidRDefault="00D6545E"/>
    <w:p w14:paraId="451EF922" w14:textId="77777777" w:rsidR="00D15421" w:rsidRDefault="00D15421" w:rsidP="00770713">
      <w:pPr>
        <w:jc w:val="center"/>
        <w:rPr>
          <w:b/>
          <w:bCs/>
          <w:sz w:val="28"/>
        </w:rPr>
      </w:pPr>
    </w:p>
    <w:p w14:paraId="02B76AFB" w14:textId="77777777" w:rsidR="00A50DCC" w:rsidRDefault="00A50DCC" w:rsidP="00770713">
      <w:pPr>
        <w:jc w:val="center"/>
        <w:rPr>
          <w:b/>
          <w:bCs/>
          <w:sz w:val="28"/>
          <w:szCs w:val="28"/>
        </w:rPr>
      </w:pPr>
    </w:p>
    <w:p w14:paraId="518FC65F" w14:textId="5EC5C1EA" w:rsidR="00BA3F85" w:rsidRPr="00E1645C" w:rsidRDefault="00D32B02" w:rsidP="00770713">
      <w:pPr>
        <w:jc w:val="center"/>
        <w:rPr>
          <w:b/>
          <w:bCs/>
          <w:sz w:val="32"/>
          <w:szCs w:val="32"/>
        </w:rPr>
      </w:pPr>
      <w:r w:rsidRPr="00E1645C">
        <w:rPr>
          <w:b/>
          <w:bCs/>
          <w:sz w:val="32"/>
          <w:szCs w:val="32"/>
        </w:rPr>
        <w:t>INDICAÇÃO Nº</w:t>
      </w:r>
      <w:r w:rsidR="00265260" w:rsidRPr="00E1645C">
        <w:rPr>
          <w:b/>
          <w:bCs/>
          <w:sz w:val="32"/>
          <w:szCs w:val="32"/>
        </w:rPr>
        <w:t>.</w:t>
      </w:r>
      <w:r w:rsidR="00FC107D">
        <w:rPr>
          <w:b/>
          <w:bCs/>
          <w:sz w:val="32"/>
          <w:szCs w:val="32"/>
        </w:rPr>
        <w:t xml:space="preserve"> ____</w:t>
      </w:r>
      <w:r w:rsidR="00411FBD" w:rsidRPr="00E1645C">
        <w:rPr>
          <w:b/>
          <w:bCs/>
          <w:sz w:val="32"/>
          <w:szCs w:val="32"/>
        </w:rPr>
        <w:t>/</w:t>
      </w:r>
      <w:r w:rsidR="006309CD">
        <w:rPr>
          <w:b/>
          <w:bCs/>
          <w:sz w:val="32"/>
          <w:szCs w:val="32"/>
        </w:rPr>
        <w:t>2023</w:t>
      </w:r>
      <w:r w:rsidR="00BA3F85" w:rsidRPr="00E1645C">
        <w:rPr>
          <w:b/>
          <w:bCs/>
          <w:sz w:val="32"/>
          <w:szCs w:val="32"/>
        </w:rPr>
        <w:t>.</w:t>
      </w:r>
    </w:p>
    <w:p w14:paraId="13BA0448" w14:textId="09ABE37E" w:rsidR="00BA3F85" w:rsidRDefault="00BA3F85" w:rsidP="00BA3F85">
      <w:pPr>
        <w:ind w:left="600"/>
        <w:rPr>
          <w:b/>
          <w:sz w:val="32"/>
          <w:szCs w:val="32"/>
        </w:rPr>
      </w:pPr>
    </w:p>
    <w:p w14:paraId="22430DD3" w14:textId="77777777" w:rsidR="002B57F2" w:rsidRPr="00E1645C" w:rsidRDefault="002B57F2" w:rsidP="00BA3F85">
      <w:pPr>
        <w:ind w:left="600"/>
        <w:rPr>
          <w:b/>
          <w:sz w:val="32"/>
          <w:szCs w:val="32"/>
        </w:rPr>
      </w:pPr>
    </w:p>
    <w:p w14:paraId="6242F97F" w14:textId="77777777" w:rsidR="006E233C" w:rsidRPr="006141E9" w:rsidRDefault="006E233C" w:rsidP="00BA3F85">
      <w:pPr>
        <w:ind w:left="600"/>
        <w:rPr>
          <w:sz w:val="28"/>
          <w:szCs w:val="28"/>
        </w:rPr>
      </w:pPr>
    </w:p>
    <w:p w14:paraId="21E8C988" w14:textId="4B61AF65" w:rsidR="00131E77" w:rsidRPr="00A1450D" w:rsidRDefault="002A4304" w:rsidP="00FD7A38">
      <w:pPr>
        <w:spacing w:line="360" w:lineRule="auto"/>
        <w:jc w:val="both"/>
        <w:rPr>
          <w:bCs/>
          <w:sz w:val="28"/>
          <w:szCs w:val="28"/>
        </w:rPr>
      </w:pPr>
      <w:r w:rsidRPr="009158B1">
        <w:rPr>
          <w:sz w:val="28"/>
          <w:szCs w:val="28"/>
        </w:rPr>
        <w:t xml:space="preserve">Na forma que determina o Regimento Interno esta Casa Legislativa, o Vereador que a esta subscreve SOLICITA que a Mesa </w:t>
      </w:r>
      <w:r w:rsidR="005F39B3">
        <w:rPr>
          <w:sz w:val="28"/>
          <w:szCs w:val="28"/>
        </w:rPr>
        <w:t xml:space="preserve">envie expediente </w:t>
      </w:r>
      <w:r w:rsidR="006D0F1E">
        <w:rPr>
          <w:sz w:val="28"/>
          <w:szCs w:val="28"/>
        </w:rPr>
        <w:t xml:space="preserve">ao órgão municipal competente </w:t>
      </w:r>
      <w:r w:rsidR="00FA3002">
        <w:rPr>
          <w:sz w:val="28"/>
          <w:szCs w:val="28"/>
        </w:rPr>
        <w:t>a fim de que seja</w:t>
      </w:r>
      <w:r w:rsidR="00FD7A38">
        <w:rPr>
          <w:sz w:val="28"/>
          <w:szCs w:val="28"/>
        </w:rPr>
        <w:t>m</w:t>
      </w:r>
      <w:r w:rsidR="00FA3002">
        <w:rPr>
          <w:sz w:val="28"/>
          <w:szCs w:val="28"/>
        </w:rPr>
        <w:t xml:space="preserve"> realizad</w:t>
      </w:r>
      <w:r w:rsidR="00FD7A38">
        <w:rPr>
          <w:sz w:val="28"/>
          <w:szCs w:val="28"/>
        </w:rPr>
        <w:t xml:space="preserve">as </w:t>
      </w:r>
      <w:r w:rsidR="00FD7A38">
        <w:rPr>
          <w:b/>
          <w:sz w:val="28"/>
          <w:szCs w:val="28"/>
          <w:u w:val="single"/>
        </w:rPr>
        <w:t xml:space="preserve">a limpeza e a retirada de entulhos na </w:t>
      </w:r>
      <w:r w:rsidR="00FD7A38" w:rsidRPr="00FD7A38">
        <w:rPr>
          <w:b/>
          <w:sz w:val="28"/>
          <w:szCs w:val="28"/>
          <w:u w:val="single"/>
        </w:rPr>
        <w:t xml:space="preserve">Rua Dolores </w:t>
      </w:r>
      <w:r w:rsidR="00FD7A38">
        <w:rPr>
          <w:b/>
          <w:sz w:val="28"/>
          <w:szCs w:val="28"/>
          <w:u w:val="single"/>
        </w:rPr>
        <w:t>T</w:t>
      </w:r>
      <w:r w:rsidR="00FD7A38" w:rsidRPr="00FD7A38">
        <w:rPr>
          <w:b/>
          <w:sz w:val="28"/>
          <w:szCs w:val="28"/>
          <w:u w:val="single"/>
        </w:rPr>
        <w:t xml:space="preserve">eles Soares, </w:t>
      </w:r>
      <w:r w:rsidR="00FD7A38">
        <w:rPr>
          <w:b/>
          <w:sz w:val="28"/>
          <w:szCs w:val="28"/>
          <w:u w:val="single"/>
        </w:rPr>
        <w:t xml:space="preserve">altura do nº </w:t>
      </w:r>
      <w:r w:rsidR="00FD7A38" w:rsidRPr="00FD7A38">
        <w:rPr>
          <w:b/>
          <w:sz w:val="28"/>
          <w:szCs w:val="28"/>
          <w:u w:val="single"/>
        </w:rPr>
        <w:t>250</w:t>
      </w:r>
      <w:r w:rsidR="00FD7A38">
        <w:rPr>
          <w:b/>
          <w:sz w:val="28"/>
          <w:szCs w:val="28"/>
          <w:u w:val="single"/>
        </w:rPr>
        <w:t>, Química (ponto de referência: i</w:t>
      </w:r>
      <w:r w:rsidR="00FD7A38" w:rsidRPr="00FD7A38">
        <w:rPr>
          <w:b/>
          <w:sz w:val="28"/>
          <w:szCs w:val="28"/>
          <w:u w:val="single"/>
        </w:rPr>
        <w:t>nício da rua</w:t>
      </w:r>
      <w:r w:rsidR="00FD7A38">
        <w:rPr>
          <w:b/>
          <w:sz w:val="28"/>
          <w:szCs w:val="28"/>
          <w:u w:val="single"/>
        </w:rPr>
        <w:t>, p</w:t>
      </w:r>
      <w:r w:rsidR="00FD7A38" w:rsidRPr="00FD7A38">
        <w:rPr>
          <w:b/>
          <w:sz w:val="28"/>
          <w:szCs w:val="28"/>
          <w:u w:val="single"/>
        </w:rPr>
        <w:t xml:space="preserve">róximo </w:t>
      </w:r>
      <w:r w:rsidR="00FD7A38">
        <w:rPr>
          <w:b/>
          <w:sz w:val="28"/>
          <w:szCs w:val="28"/>
          <w:u w:val="single"/>
        </w:rPr>
        <w:t>à</w:t>
      </w:r>
      <w:r w:rsidR="00FD7A38" w:rsidRPr="00FD7A38">
        <w:rPr>
          <w:b/>
          <w:sz w:val="28"/>
          <w:szCs w:val="28"/>
          <w:u w:val="single"/>
        </w:rPr>
        <w:t xml:space="preserve"> </w:t>
      </w:r>
      <w:r w:rsidR="00FD7A38">
        <w:rPr>
          <w:b/>
          <w:sz w:val="28"/>
          <w:szCs w:val="28"/>
          <w:u w:val="single"/>
        </w:rPr>
        <w:t>P</w:t>
      </w:r>
      <w:r w:rsidR="00FD7A38" w:rsidRPr="00FD7A38">
        <w:rPr>
          <w:b/>
          <w:sz w:val="28"/>
          <w:szCs w:val="28"/>
          <w:u w:val="single"/>
        </w:rPr>
        <w:t xml:space="preserve">racinha do </w:t>
      </w:r>
      <w:r w:rsidR="00FD7A38">
        <w:rPr>
          <w:b/>
          <w:sz w:val="28"/>
          <w:szCs w:val="28"/>
          <w:u w:val="single"/>
        </w:rPr>
        <w:t>E</w:t>
      </w:r>
      <w:r w:rsidR="00FD7A38" w:rsidRPr="00FD7A38">
        <w:rPr>
          <w:b/>
          <w:sz w:val="28"/>
          <w:szCs w:val="28"/>
          <w:u w:val="single"/>
        </w:rPr>
        <w:t>spirro</w:t>
      </w:r>
      <w:r w:rsidR="00FD7A38">
        <w:rPr>
          <w:b/>
          <w:sz w:val="28"/>
          <w:szCs w:val="28"/>
          <w:u w:val="single"/>
        </w:rPr>
        <w:t>),</w:t>
      </w:r>
      <w:r w:rsidR="00261E0B" w:rsidRPr="00261E0B">
        <w:rPr>
          <w:bCs/>
          <w:sz w:val="28"/>
          <w:szCs w:val="28"/>
        </w:rPr>
        <w:t xml:space="preserve"> </w:t>
      </w:r>
      <w:r w:rsidR="00A1450D" w:rsidRPr="00A1450D">
        <w:rPr>
          <w:bCs/>
          <w:sz w:val="28"/>
          <w:szCs w:val="28"/>
        </w:rPr>
        <w:t xml:space="preserve">de forma a atender reclamação dos </w:t>
      </w:r>
      <w:r w:rsidR="00DF3F12">
        <w:rPr>
          <w:bCs/>
          <w:sz w:val="28"/>
          <w:szCs w:val="28"/>
        </w:rPr>
        <w:t>moradores.</w:t>
      </w:r>
    </w:p>
    <w:p w14:paraId="2080A29E" w14:textId="77777777" w:rsidR="00A1450D" w:rsidRDefault="00A1450D" w:rsidP="00A1450D">
      <w:pPr>
        <w:spacing w:line="360" w:lineRule="auto"/>
        <w:jc w:val="both"/>
        <w:rPr>
          <w:color w:val="000000"/>
          <w:shd w:val="clear" w:color="auto" w:fill="FFFFFF"/>
        </w:rPr>
      </w:pPr>
    </w:p>
    <w:p w14:paraId="7A882F88" w14:textId="77777777" w:rsidR="00131E77" w:rsidRPr="00131E77" w:rsidRDefault="00131E77" w:rsidP="00D53FA8">
      <w:pPr>
        <w:jc w:val="both"/>
      </w:pPr>
    </w:p>
    <w:p w14:paraId="356C17B3" w14:textId="648F9F44" w:rsidR="00BA3F85" w:rsidRPr="006141E9" w:rsidRDefault="00BA3F85" w:rsidP="00265260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 w:rsidR="00FD7A38">
        <w:rPr>
          <w:sz w:val="28"/>
          <w:szCs w:val="28"/>
        </w:rPr>
        <w:t>18</w:t>
      </w:r>
      <w:r w:rsidR="00A1450D">
        <w:rPr>
          <w:sz w:val="28"/>
          <w:szCs w:val="28"/>
        </w:rPr>
        <w:t xml:space="preserve"> de </w:t>
      </w:r>
      <w:r w:rsidR="00B34A97">
        <w:rPr>
          <w:sz w:val="28"/>
          <w:szCs w:val="28"/>
        </w:rPr>
        <w:t>maio</w:t>
      </w:r>
      <w:r w:rsidR="008C0EBC">
        <w:rPr>
          <w:sz w:val="28"/>
          <w:szCs w:val="28"/>
        </w:rPr>
        <w:t xml:space="preserve"> </w:t>
      </w:r>
      <w:r w:rsidR="00FA3002">
        <w:rPr>
          <w:sz w:val="28"/>
          <w:szCs w:val="28"/>
        </w:rPr>
        <w:t>de 2023</w:t>
      </w:r>
      <w:r w:rsidRPr="006141E9">
        <w:rPr>
          <w:sz w:val="28"/>
          <w:szCs w:val="28"/>
        </w:rPr>
        <w:t>.</w:t>
      </w:r>
    </w:p>
    <w:p w14:paraId="63F448CD" w14:textId="5278790C" w:rsidR="00D304ED" w:rsidRDefault="00D304ED" w:rsidP="00100D16">
      <w:pPr>
        <w:rPr>
          <w:noProof/>
          <w:sz w:val="28"/>
          <w:szCs w:val="28"/>
        </w:rPr>
      </w:pPr>
    </w:p>
    <w:p w14:paraId="2D99DF07" w14:textId="7255D0D0" w:rsidR="00D304ED" w:rsidRDefault="00D304ED" w:rsidP="006202A7">
      <w:pPr>
        <w:rPr>
          <w:noProof/>
          <w:sz w:val="28"/>
          <w:szCs w:val="28"/>
        </w:rPr>
      </w:pPr>
    </w:p>
    <w:p w14:paraId="14CE9CB1" w14:textId="77777777" w:rsidR="000D7263" w:rsidRDefault="000D7263" w:rsidP="006202A7">
      <w:pPr>
        <w:rPr>
          <w:noProof/>
          <w:sz w:val="28"/>
          <w:szCs w:val="28"/>
        </w:rPr>
      </w:pPr>
    </w:p>
    <w:p w14:paraId="555DE972" w14:textId="734555DA" w:rsidR="000D7263" w:rsidRDefault="000D7263" w:rsidP="006202A7">
      <w:pPr>
        <w:rPr>
          <w:noProof/>
          <w:sz w:val="28"/>
          <w:szCs w:val="28"/>
        </w:rPr>
      </w:pPr>
    </w:p>
    <w:p w14:paraId="0ED1AEA2" w14:textId="351BAF01" w:rsidR="000D7263" w:rsidRDefault="002B57F2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7660A6E" wp14:editId="7CD9FC8F">
            <wp:simplePos x="0" y="0"/>
            <wp:positionH relativeFrom="page">
              <wp:align>center</wp:align>
            </wp:positionH>
            <wp:positionV relativeFrom="paragraph">
              <wp:posOffset>26670</wp:posOffset>
            </wp:positionV>
            <wp:extent cx="2783840" cy="987425"/>
            <wp:effectExtent l="0" t="0" r="0" b="0"/>
            <wp:wrapThrough wrapText="bothSides">
              <wp:wrapPolygon edited="0">
                <wp:start x="13451" y="0"/>
                <wp:lineTo x="4730" y="7084"/>
                <wp:lineTo x="4730" y="7501"/>
                <wp:lineTo x="296" y="12918"/>
                <wp:lineTo x="148" y="14168"/>
                <wp:lineTo x="2365" y="14168"/>
                <wp:lineTo x="3400" y="20836"/>
                <wp:lineTo x="16111" y="20836"/>
                <wp:lineTo x="18624" y="20003"/>
                <wp:lineTo x="18328" y="17502"/>
                <wp:lineTo x="4434" y="14168"/>
                <wp:lineTo x="20989" y="13752"/>
                <wp:lineTo x="21137" y="12502"/>
                <wp:lineTo x="11234" y="7501"/>
                <wp:lineTo x="12268" y="7501"/>
                <wp:lineTo x="14338" y="2917"/>
                <wp:lineTo x="14190" y="0"/>
                <wp:lineTo x="13451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Luiz_Carlos_Gomes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525C4" w14:textId="07D9443E" w:rsidR="000D7263" w:rsidRDefault="000D7263" w:rsidP="006202A7">
      <w:pPr>
        <w:rPr>
          <w:noProof/>
          <w:sz w:val="28"/>
          <w:szCs w:val="28"/>
        </w:rPr>
      </w:pPr>
    </w:p>
    <w:p w14:paraId="35268A6C" w14:textId="39DCD557" w:rsidR="000D7263" w:rsidRDefault="000D7263" w:rsidP="006202A7">
      <w:pPr>
        <w:rPr>
          <w:noProof/>
          <w:sz w:val="28"/>
          <w:szCs w:val="28"/>
        </w:rPr>
      </w:pPr>
    </w:p>
    <w:p w14:paraId="2299303F" w14:textId="77777777" w:rsidR="000D7263" w:rsidRDefault="000D7263" w:rsidP="006202A7">
      <w:pPr>
        <w:rPr>
          <w:noProof/>
          <w:sz w:val="28"/>
          <w:szCs w:val="28"/>
        </w:rPr>
      </w:pPr>
    </w:p>
    <w:p w14:paraId="69DCA0A6" w14:textId="77777777" w:rsidR="000D7263" w:rsidRDefault="000D7263" w:rsidP="006202A7">
      <w:pPr>
        <w:rPr>
          <w:noProof/>
          <w:sz w:val="28"/>
          <w:szCs w:val="28"/>
        </w:rPr>
      </w:pPr>
    </w:p>
    <w:p w14:paraId="500BF03F" w14:textId="77777777" w:rsidR="000D7263" w:rsidRDefault="000D7263" w:rsidP="006202A7">
      <w:pPr>
        <w:rPr>
          <w:noProof/>
          <w:sz w:val="28"/>
          <w:szCs w:val="28"/>
        </w:rPr>
      </w:pPr>
    </w:p>
    <w:p w14:paraId="750C88F6" w14:textId="77777777" w:rsidR="000D7263" w:rsidRDefault="000D7263" w:rsidP="006202A7">
      <w:pPr>
        <w:rPr>
          <w:noProof/>
          <w:sz w:val="28"/>
          <w:szCs w:val="28"/>
        </w:rPr>
      </w:pPr>
    </w:p>
    <w:p w14:paraId="7CEF2AAB" w14:textId="77777777" w:rsidR="000D7263" w:rsidRDefault="000D7263" w:rsidP="006202A7">
      <w:pPr>
        <w:rPr>
          <w:noProof/>
          <w:sz w:val="28"/>
          <w:szCs w:val="28"/>
        </w:rPr>
      </w:pPr>
    </w:p>
    <w:p w14:paraId="32A51D30" w14:textId="5F85040E" w:rsidR="006E48EE" w:rsidRDefault="006E48E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14:paraId="0CF9820D" w14:textId="60795AA3" w:rsidR="000D7263" w:rsidRDefault="00FD7A38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7ED0E902" wp14:editId="2A97154E">
            <wp:simplePos x="0" y="0"/>
            <wp:positionH relativeFrom="margin">
              <wp:align>left</wp:align>
            </wp:positionH>
            <wp:positionV relativeFrom="paragraph">
              <wp:posOffset>142875</wp:posOffset>
            </wp:positionV>
            <wp:extent cx="6120765" cy="3442970"/>
            <wp:effectExtent l="0" t="0" r="0" b="5080"/>
            <wp:wrapThrough wrapText="bothSides">
              <wp:wrapPolygon edited="0">
                <wp:start x="0" y="0"/>
                <wp:lineTo x="0" y="21512"/>
                <wp:lineTo x="21513" y="21512"/>
                <wp:lineTo x="21513" y="0"/>
                <wp:lineTo x="0" y="0"/>
              </wp:wrapPolygon>
            </wp:wrapThrough>
            <wp:docPr id="17907585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758583" name="Imagem 179075858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24ED325" wp14:editId="6C86F2EA">
            <wp:simplePos x="0" y="0"/>
            <wp:positionH relativeFrom="margin">
              <wp:align>left</wp:align>
            </wp:positionH>
            <wp:positionV relativeFrom="paragraph">
              <wp:posOffset>4083685</wp:posOffset>
            </wp:positionV>
            <wp:extent cx="6120765" cy="3442970"/>
            <wp:effectExtent l="0" t="0" r="0" b="5080"/>
            <wp:wrapThrough wrapText="bothSides">
              <wp:wrapPolygon edited="0">
                <wp:start x="0" y="0"/>
                <wp:lineTo x="0" y="21512"/>
                <wp:lineTo x="21513" y="21512"/>
                <wp:lineTo x="21513" y="0"/>
                <wp:lineTo x="0" y="0"/>
              </wp:wrapPolygon>
            </wp:wrapThrough>
            <wp:docPr id="140555227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552275" name="Imagem 140555227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7263" w:rsidSect="00265260">
      <w:headerReference w:type="default" r:id="rId10"/>
      <w:footerReference w:type="default" r:id="rId11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9BFAB" w14:textId="77777777" w:rsidR="00F93F40" w:rsidRDefault="00F93F40">
      <w:r>
        <w:separator/>
      </w:r>
    </w:p>
  </w:endnote>
  <w:endnote w:type="continuationSeparator" w:id="0">
    <w:p w14:paraId="05145BC3" w14:textId="77777777" w:rsidR="00F93F40" w:rsidRDefault="00F9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C7D0" w14:textId="77777777" w:rsidR="00F97D0B" w:rsidRDefault="00F97D0B">
    <w:pPr>
      <w:pStyle w:val="Rodap"/>
      <w:pBdr>
        <w:bottom w:val="single" w:sz="12" w:space="1" w:color="auto"/>
      </w:pBdr>
    </w:pPr>
  </w:p>
  <w:p w14:paraId="7DAD4E73" w14:textId="77777777" w:rsidR="00F97D0B" w:rsidRDefault="00F97D0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7CA79473" w14:textId="259EF278" w:rsidR="00F97D0B" w:rsidRDefault="00F97D0B">
    <w:pPr>
      <w:pStyle w:val="Rodap"/>
      <w:jc w:val="center"/>
    </w:pPr>
    <w:r>
      <w:sym w:font="Webdings" w:char="F0C9"/>
    </w:r>
    <w:r>
      <w:rPr>
        <w:rFonts w:ascii="Arial" w:hAnsi="Arial" w:cs="Arial"/>
        <w:sz w:val="20"/>
      </w:rPr>
      <w:t>(24) 2443-9650</w:t>
    </w:r>
    <w:r>
      <w:t xml:space="preserve"> </w:t>
    </w:r>
    <w:r w:rsidR="007A5E58">
      <w:t xml:space="preserve">- </w:t>
    </w:r>
    <w:r>
      <w:t>Fax</w:t>
    </w:r>
    <w:r w:rsidR="007A5E58">
      <w:t xml:space="preserve">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EA6B0" w14:textId="77777777" w:rsidR="00F93F40" w:rsidRDefault="00F93F40">
      <w:r>
        <w:separator/>
      </w:r>
    </w:p>
  </w:footnote>
  <w:footnote w:type="continuationSeparator" w:id="0">
    <w:p w14:paraId="3299FEB0" w14:textId="77777777" w:rsidR="00F93F40" w:rsidRDefault="00F93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6405" w14:textId="77777777" w:rsidR="00F97D0B" w:rsidRDefault="00EE17D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396411" wp14:editId="5EC0A6D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FC9C4" w14:textId="77777777" w:rsidR="00F97D0B" w:rsidRPr="00D32B02" w:rsidRDefault="00F97D0B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082C6981" w14:textId="77777777" w:rsidR="00F97D0B" w:rsidRPr="00D32B02" w:rsidRDefault="00F97D0B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2AD832BC" w14:textId="77777777" w:rsidR="00F97D0B" w:rsidRPr="00D32B02" w:rsidRDefault="00F97D0B" w:rsidP="00D32B02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Gabinete do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Vereador 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Luiz Carlos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Paulista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96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" filled="f" stroked="f">
              <v:textbox>
                <w:txbxContent>
                  <w:p w14:paraId="763FC9C4" w14:textId="77777777" w:rsidR="00F97D0B" w:rsidRPr="00D32B02" w:rsidRDefault="00F97D0B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082C6981" w14:textId="77777777" w:rsidR="00F97D0B" w:rsidRPr="00D32B02" w:rsidRDefault="00F97D0B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2AD832BC" w14:textId="77777777" w:rsidR="00F97D0B" w:rsidRPr="00D32B02" w:rsidRDefault="00F97D0B" w:rsidP="00D32B0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Gabinete do </w:t>
                    </w:r>
                    <w:r w:rsidRPr="00D32B02">
                      <w:rPr>
                        <w:sz w:val="32"/>
                        <w:szCs w:val="32"/>
                      </w:rPr>
                      <w:t xml:space="preserve">Vereador </w:t>
                    </w:r>
                    <w:r>
                      <w:rPr>
                        <w:sz w:val="32"/>
                        <w:szCs w:val="32"/>
                      </w:rPr>
                      <w:t xml:space="preserve">Luiz Carlos </w:t>
                    </w:r>
                    <w:r w:rsidRPr="00D32B02">
                      <w:rPr>
                        <w:sz w:val="32"/>
                        <w:szCs w:val="32"/>
                      </w:rPr>
                      <w:t xml:space="preserve">Paulista </w:t>
                    </w:r>
                  </w:p>
                </w:txbxContent>
              </v:textbox>
            </v:shape>
          </w:pict>
        </mc:Fallback>
      </mc:AlternateContent>
    </w:r>
    <w:r w:rsidR="00F97D0B">
      <w:rPr>
        <w:noProof/>
      </w:rPr>
      <w:drawing>
        <wp:inline distT="0" distB="0" distL="0" distR="0" wp14:anchorId="1FCD1E3C" wp14:editId="1B0DAA02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EB5"/>
    <w:multiLevelType w:val="hybridMultilevel"/>
    <w:tmpl w:val="6BE237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 w16cid:durableId="844974329">
    <w:abstractNumId w:val="5"/>
  </w:num>
  <w:num w:numId="2" w16cid:durableId="705914537">
    <w:abstractNumId w:val="4"/>
  </w:num>
  <w:num w:numId="3" w16cid:durableId="1364135230">
    <w:abstractNumId w:val="1"/>
  </w:num>
  <w:num w:numId="4" w16cid:durableId="765885408">
    <w:abstractNumId w:val="3"/>
  </w:num>
  <w:num w:numId="5" w16cid:durableId="118196818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536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64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55C7"/>
    <w:rsid w:val="000267CB"/>
    <w:rsid w:val="00026C28"/>
    <w:rsid w:val="00026DD3"/>
    <w:rsid w:val="000279BF"/>
    <w:rsid w:val="00027B85"/>
    <w:rsid w:val="00033231"/>
    <w:rsid w:val="000337D0"/>
    <w:rsid w:val="00037C6C"/>
    <w:rsid w:val="00040CDE"/>
    <w:rsid w:val="00040DC4"/>
    <w:rsid w:val="000418CB"/>
    <w:rsid w:val="00044CF4"/>
    <w:rsid w:val="00044E97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1E3D"/>
    <w:rsid w:val="0007217A"/>
    <w:rsid w:val="00072C86"/>
    <w:rsid w:val="00073BB5"/>
    <w:rsid w:val="000740E9"/>
    <w:rsid w:val="00076BBE"/>
    <w:rsid w:val="00076EEF"/>
    <w:rsid w:val="00077082"/>
    <w:rsid w:val="00080805"/>
    <w:rsid w:val="000857F0"/>
    <w:rsid w:val="00086504"/>
    <w:rsid w:val="00090E04"/>
    <w:rsid w:val="00095F07"/>
    <w:rsid w:val="00096A84"/>
    <w:rsid w:val="000973C7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263"/>
    <w:rsid w:val="000D7E21"/>
    <w:rsid w:val="000D7E7C"/>
    <w:rsid w:val="000E13A1"/>
    <w:rsid w:val="000E5757"/>
    <w:rsid w:val="000E758D"/>
    <w:rsid w:val="000F4EA5"/>
    <w:rsid w:val="00100D16"/>
    <w:rsid w:val="001022CC"/>
    <w:rsid w:val="00103914"/>
    <w:rsid w:val="00105391"/>
    <w:rsid w:val="001066BF"/>
    <w:rsid w:val="00107AED"/>
    <w:rsid w:val="001120D9"/>
    <w:rsid w:val="001154CB"/>
    <w:rsid w:val="00116A09"/>
    <w:rsid w:val="00117669"/>
    <w:rsid w:val="0012005E"/>
    <w:rsid w:val="001201FD"/>
    <w:rsid w:val="00121FD4"/>
    <w:rsid w:val="001242CC"/>
    <w:rsid w:val="00127674"/>
    <w:rsid w:val="001310E2"/>
    <w:rsid w:val="00131E77"/>
    <w:rsid w:val="00134353"/>
    <w:rsid w:val="001349E8"/>
    <w:rsid w:val="00135435"/>
    <w:rsid w:val="00137699"/>
    <w:rsid w:val="00140252"/>
    <w:rsid w:val="0014160B"/>
    <w:rsid w:val="00141F4E"/>
    <w:rsid w:val="0015053E"/>
    <w:rsid w:val="0015143C"/>
    <w:rsid w:val="00152207"/>
    <w:rsid w:val="00152C9D"/>
    <w:rsid w:val="00154762"/>
    <w:rsid w:val="00154AE1"/>
    <w:rsid w:val="0015592E"/>
    <w:rsid w:val="001614CF"/>
    <w:rsid w:val="00163836"/>
    <w:rsid w:val="00164747"/>
    <w:rsid w:val="00167319"/>
    <w:rsid w:val="001677B0"/>
    <w:rsid w:val="00172111"/>
    <w:rsid w:val="00173A5C"/>
    <w:rsid w:val="00174ED2"/>
    <w:rsid w:val="00175292"/>
    <w:rsid w:val="00180292"/>
    <w:rsid w:val="00181821"/>
    <w:rsid w:val="00182CBE"/>
    <w:rsid w:val="00183490"/>
    <w:rsid w:val="001859EF"/>
    <w:rsid w:val="0018640D"/>
    <w:rsid w:val="0018657F"/>
    <w:rsid w:val="0019042D"/>
    <w:rsid w:val="00190444"/>
    <w:rsid w:val="0019176E"/>
    <w:rsid w:val="00191CBC"/>
    <w:rsid w:val="00192098"/>
    <w:rsid w:val="001930CA"/>
    <w:rsid w:val="0019485A"/>
    <w:rsid w:val="0019572E"/>
    <w:rsid w:val="001A0916"/>
    <w:rsid w:val="001A0A0A"/>
    <w:rsid w:val="001A3550"/>
    <w:rsid w:val="001A7219"/>
    <w:rsid w:val="001B542B"/>
    <w:rsid w:val="001B5D60"/>
    <w:rsid w:val="001C2D8A"/>
    <w:rsid w:val="001C4A98"/>
    <w:rsid w:val="001C5306"/>
    <w:rsid w:val="001C5D17"/>
    <w:rsid w:val="001C67F8"/>
    <w:rsid w:val="001D243F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1F57BD"/>
    <w:rsid w:val="001F58E1"/>
    <w:rsid w:val="001F781A"/>
    <w:rsid w:val="002000F5"/>
    <w:rsid w:val="00200DAB"/>
    <w:rsid w:val="00200E9F"/>
    <w:rsid w:val="0020302F"/>
    <w:rsid w:val="002039CA"/>
    <w:rsid w:val="00204D07"/>
    <w:rsid w:val="00205AA7"/>
    <w:rsid w:val="00210480"/>
    <w:rsid w:val="00212A00"/>
    <w:rsid w:val="002151C2"/>
    <w:rsid w:val="00215A5C"/>
    <w:rsid w:val="00216478"/>
    <w:rsid w:val="00217B3A"/>
    <w:rsid w:val="00217DFD"/>
    <w:rsid w:val="00223BD4"/>
    <w:rsid w:val="00223C0D"/>
    <w:rsid w:val="002273E6"/>
    <w:rsid w:val="00231011"/>
    <w:rsid w:val="002360CC"/>
    <w:rsid w:val="0023647E"/>
    <w:rsid w:val="00236BE7"/>
    <w:rsid w:val="00243788"/>
    <w:rsid w:val="00251CFF"/>
    <w:rsid w:val="00252077"/>
    <w:rsid w:val="00252DBA"/>
    <w:rsid w:val="00253C01"/>
    <w:rsid w:val="00255540"/>
    <w:rsid w:val="00260E9A"/>
    <w:rsid w:val="00261BAC"/>
    <w:rsid w:val="00261E0B"/>
    <w:rsid w:val="00263CE1"/>
    <w:rsid w:val="0026511D"/>
    <w:rsid w:val="00265260"/>
    <w:rsid w:val="00265558"/>
    <w:rsid w:val="00265626"/>
    <w:rsid w:val="00265627"/>
    <w:rsid w:val="002668DE"/>
    <w:rsid w:val="002746F8"/>
    <w:rsid w:val="00283F82"/>
    <w:rsid w:val="00285664"/>
    <w:rsid w:val="002861F3"/>
    <w:rsid w:val="00287815"/>
    <w:rsid w:val="00292D7E"/>
    <w:rsid w:val="00294878"/>
    <w:rsid w:val="00296520"/>
    <w:rsid w:val="00296FCB"/>
    <w:rsid w:val="002A0CDF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57F2"/>
    <w:rsid w:val="002B70C0"/>
    <w:rsid w:val="002C3FE1"/>
    <w:rsid w:val="002C5DE1"/>
    <w:rsid w:val="002C6365"/>
    <w:rsid w:val="002D0A83"/>
    <w:rsid w:val="002D5523"/>
    <w:rsid w:val="002D6794"/>
    <w:rsid w:val="002D7910"/>
    <w:rsid w:val="002D7DD8"/>
    <w:rsid w:val="002E0F1B"/>
    <w:rsid w:val="002E3894"/>
    <w:rsid w:val="002F2B98"/>
    <w:rsid w:val="002F59C2"/>
    <w:rsid w:val="003002D5"/>
    <w:rsid w:val="00300459"/>
    <w:rsid w:val="003004E9"/>
    <w:rsid w:val="0030754C"/>
    <w:rsid w:val="00310E6F"/>
    <w:rsid w:val="0031493C"/>
    <w:rsid w:val="00317753"/>
    <w:rsid w:val="00317ED1"/>
    <w:rsid w:val="00320572"/>
    <w:rsid w:val="003216AB"/>
    <w:rsid w:val="00323F14"/>
    <w:rsid w:val="00331B00"/>
    <w:rsid w:val="00332EE8"/>
    <w:rsid w:val="00334827"/>
    <w:rsid w:val="003353BB"/>
    <w:rsid w:val="00335B12"/>
    <w:rsid w:val="003364D9"/>
    <w:rsid w:val="003366EF"/>
    <w:rsid w:val="00336C3F"/>
    <w:rsid w:val="00336D0B"/>
    <w:rsid w:val="00337C8E"/>
    <w:rsid w:val="0034305C"/>
    <w:rsid w:val="003448FB"/>
    <w:rsid w:val="00350954"/>
    <w:rsid w:val="0035144D"/>
    <w:rsid w:val="003534BC"/>
    <w:rsid w:val="00361FEE"/>
    <w:rsid w:val="0036204C"/>
    <w:rsid w:val="00363377"/>
    <w:rsid w:val="003729AF"/>
    <w:rsid w:val="00374AB7"/>
    <w:rsid w:val="00375F76"/>
    <w:rsid w:val="00376273"/>
    <w:rsid w:val="003774BF"/>
    <w:rsid w:val="00380A53"/>
    <w:rsid w:val="003827E0"/>
    <w:rsid w:val="00382BC9"/>
    <w:rsid w:val="00382E5B"/>
    <w:rsid w:val="0038323F"/>
    <w:rsid w:val="0038346C"/>
    <w:rsid w:val="00386C3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B73"/>
    <w:rsid w:val="003C5259"/>
    <w:rsid w:val="003D022F"/>
    <w:rsid w:val="003D096C"/>
    <w:rsid w:val="003D40CB"/>
    <w:rsid w:val="003D57E7"/>
    <w:rsid w:val="003D58A3"/>
    <w:rsid w:val="003D77DF"/>
    <w:rsid w:val="003E155A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072E6"/>
    <w:rsid w:val="0041197B"/>
    <w:rsid w:val="00411FBD"/>
    <w:rsid w:val="0041495B"/>
    <w:rsid w:val="004153F1"/>
    <w:rsid w:val="004163EC"/>
    <w:rsid w:val="0042045B"/>
    <w:rsid w:val="0042123B"/>
    <w:rsid w:val="004221E7"/>
    <w:rsid w:val="00422AF2"/>
    <w:rsid w:val="00424C50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85051"/>
    <w:rsid w:val="00485571"/>
    <w:rsid w:val="00487C69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2A9"/>
    <w:rsid w:val="004C5AAC"/>
    <w:rsid w:val="004C69E0"/>
    <w:rsid w:val="004D1CCA"/>
    <w:rsid w:val="004D2E47"/>
    <w:rsid w:val="004D3A8F"/>
    <w:rsid w:val="004D4D8E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1435"/>
    <w:rsid w:val="00502A86"/>
    <w:rsid w:val="00506F51"/>
    <w:rsid w:val="00510DE3"/>
    <w:rsid w:val="005118A0"/>
    <w:rsid w:val="00512D7D"/>
    <w:rsid w:val="00517566"/>
    <w:rsid w:val="00517988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F51"/>
    <w:rsid w:val="00547A5D"/>
    <w:rsid w:val="0055085D"/>
    <w:rsid w:val="0055461F"/>
    <w:rsid w:val="00555836"/>
    <w:rsid w:val="00556842"/>
    <w:rsid w:val="00565ECB"/>
    <w:rsid w:val="00566DCE"/>
    <w:rsid w:val="0056735C"/>
    <w:rsid w:val="00567943"/>
    <w:rsid w:val="00567EA3"/>
    <w:rsid w:val="0057130B"/>
    <w:rsid w:val="00577B5A"/>
    <w:rsid w:val="005836B0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1AF"/>
    <w:rsid w:val="005C7720"/>
    <w:rsid w:val="005C7E49"/>
    <w:rsid w:val="005D1885"/>
    <w:rsid w:val="005D3590"/>
    <w:rsid w:val="005D72A4"/>
    <w:rsid w:val="005E2877"/>
    <w:rsid w:val="005E660A"/>
    <w:rsid w:val="005F25CA"/>
    <w:rsid w:val="005F39B3"/>
    <w:rsid w:val="005F47F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AA9"/>
    <w:rsid w:val="00612C20"/>
    <w:rsid w:val="006141E9"/>
    <w:rsid w:val="006149DF"/>
    <w:rsid w:val="006202A7"/>
    <w:rsid w:val="0062228C"/>
    <w:rsid w:val="006235A2"/>
    <w:rsid w:val="00625BB5"/>
    <w:rsid w:val="006301AC"/>
    <w:rsid w:val="006309CD"/>
    <w:rsid w:val="00630B5A"/>
    <w:rsid w:val="00633058"/>
    <w:rsid w:val="00640445"/>
    <w:rsid w:val="006418D0"/>
    <w:rsid w:val="00641A8D"/>
    <w:rsid w:val="00642CB7"/>
    <w:rsid w:val="00644107"/>
    <w:rsid w:val="006471C3"/>
    <w:rsid w:val="00650A28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96B3A"/>
    <w:rsid w:val="006A0F9C"/>
    <w:rsid w:val="006A27E8"/>
    <w:rsid w:val="006A3719"/>
    <w:rsid w:val="006A50CE"/>
    <w:rsid w:val="006A578E"/>
    <w:rsid w:val="006A7107"/>
    <w:rsid w:val="006B04E6"/>
    <w:rsid w:val="006B0813"/>
    <w:rsid w:val="006B4D9F"/>
    <w:rsid w:val="006B642A"/>
    <w:rsid w:val="006B7087"/>
    <w:rsid w:val="006C0CAF"/>
    <w:rsid w:val="006C3F51"/>
    <w:rsid w:val="006C5D8C"/>
    <w:rsid w:val="006C6AC4"/>
    <w:rsid w:val="006D0F1E"/>
    <w:rsid w:val="006D194A"/>
    <w:rsid w:val="006D1B96"/>
    <w:rsid w:val="006D395E"/>
    <w:rsid w:val="006D4039"/>
    <w:rsid w:val="006E14CC"/>
    <w:rsid w:val="006E1720"/>
    <w:rsid w:val="006E233C"/>
    <w:rsid w:val="006E2D71"/>
    <w:rsid w:val="006E3481"/>
    <w:rsid w:val="006E48EE"/>
    <w:rsid w:val="006E5F57"/>
    <w:rsid w:val="006E6B91"/>
    <w:rsid w:val="006E7685"/>
    <w:rsid w:val="006E77B9"/>
    <w:rsid w:val="006F0CAA"/>
    <w:rsid w:val="006F135F"/>
    <w:rsid w:val="006F3907"/>
    <w:rsid w:val="006F4FDF"/>
    <w:rsid w:val="006F5A21"/>
    <w:rsid w:val="006F6992"/>
    <w:rsid w:val="006F7507"/>
    <w:rsid w:val="007018D9"/>
    <w:rsid w:val="00702AC5"/>
    <w:rsid w:val="00705E63"/>
    <w:rsid w:val="00711A21"/>
    <w:rsid w:val="0071258D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2689B"/>
    <w:rsid w:val="00731880"/>
    <w:rsid w:val="00731C50"/>
    <w:rsid w:val="007358AD"/>
    <w:rsid w:val="0073593B"/>
    <w:rsid w:val="00736604"/>
    <w:rsid w:val="007403CC"/>
    <w:rsid w:val="00741225"/>
    <w:rsid w:val="00744C05"/>
    <w:rsid w:val="007454E0"/>
    <w:rsid w:val="00745A4D"/>
    <w:rsid w:val="00751329"/>
    <w:rsid w:val="0075247C"/>
    <w:rsid w:val="00752B8E"/>
    <w:rsid w:val="00754842"/>
    <w:rsid w:val="00754AFD"/>
    <w:rsid w:val="007619C3"/>
    <w:rsid w:val="00765B18"/>
    <w:rsid w:val="00765BC1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4425"/>
    <w:rsid w:val="007860DB"/>
    <w:rsid w:val="00787BDE"/>
    <w:rsid w:val="0079681D"/>
    <w:rsid w:val="0079710C"/>
    <w:rsid w:val="007A04AC"/>
    <w:rsid w:val="007A2F97"/>
    <w:rsid w:val="007A3368"/>
    <w:rsid w:val="007A456C"/>
    <w:rsid w:val="007A5E58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0E81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2B6D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64A4"/>
    <w:rsid w:val="00837FB1"/>
    <w:rsid w:val="00840606"/>
    <w:rsid w:val="00840D64"/>
    <w:rsid w:val="00841A34"/>
    <w:rsid w:val="008428F5"/>
    <w:rsid w:val="008437C2"/>
    <w:rsid w:val="0084408E"/>
    <w:rsid w:val="008454F0"/>
    <w:rsid w:val="00846F72"/>
    <w:rsid w:val="00851E44"/>
    <w:rsid w:val="00853C2E"/>
    <w:rsid w:val="0085413F"/>
    <w:rsid w:val="00854BB2"/>
    <w:rsid w:val="008550CF"/>
    <w:rsid w:val="008556A4"/>
    <w:rsid w:val="00855B5E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34D"/>
    <w:rsid w:val="0089045F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06BB"/>
    <w:rsid w:val="008B3F8D"/>
    <w:rsid w:val="008B40BB"/>
    <w:rsid w:val="008B7940"/>
    <w:rsid w:val="008B7B50"/>
    <w:rsid w:val="008C0EBC"/>
    <w:rsid w:val="008C15B5"/>
    <w:rsid w:val="008C23B8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4E44"/>
    <w:rsid w:val="009158B1"/>
    <w:rsid w:val="00916A26"/>
    <w:rsid w:val="00916E10"/>
    <w:rsid w:val="00921D8C"/>
    <w:rsid w:val="0092290C"/>
    <w:rsid w:val="00923845"/>
    <w:rsid w:val="00924C19"/>
    <w:rsid w:val="00924DEB"/>
    <w:rsid w:val="0093318C"/>
    <w:rsid w:val="00935978"/>
    <w:rsid w:val="0094695B"/>
    <w:rsid w:val="0094742D"/>
    <w:rsid w:val="00950E89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10C7"/>
    <w:rsid w:val="00982ED7"/>
    <w:rsid w:val="0098342B"/>
    <w:rsid w:val="009850D8"/>
    <w:rsid w:val="0098537F"/>
    <w:rsid w:val="00985AC8"/>
    <w:rsid w:val="00987DB8"/>
    <w:rsid w:val="00990A65"/>
    <w:rsid w:val="009917F9"/>
    <w:rsid w:val="00991A7C"/>
    <w:rsid w:val="00993002"/>
    <w:rsid w:val="0099390D"/>
    <w:rsid w:val="00994591"/>
    <w:rsid w:val="00997EC2"/>
    <w:rsid w:val="009A003F"/>
    <w:rsid w:val="009A0854"/>
    <w:rsid w:val="009A650D"/>
    <w:rsid w:val="009B014E"/>
    <w:rsid w:val="009B20D2"/>
    <w:rsid w:val="009B333A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72"/>
    <w:rsid w:val="009F7CA1"/>
    <w:rsid w:val="00A03C93"/>
    <w:rsid w:val="00A067AC"/>
    <w:rsid w:val="00A0749B"/>
    <w:rsid w:val="00A12FE4"/>
    <w:rsid w:val="00A13E17"/>
    <w:rsid w:val="00A1450D"/>
    <w:rsid w:val="00A206EF"/>
    <w:rsid w:val="00A219B9"/>
    <w:rsid w:val="00A2355D"/>
    <w:rsid w:val="00A24816"/>
    <w:rsid w:val="00A25A97"/>
    <w:rsid w:val="00A30325"/>
    <w:rsid w:val="00A31585"/>
    <w:rsid w:val="00A368B5"/>
    <w:rsid w:val="00A41B89"/>
    <w:rsid w:val="00A4286A"/>
    <w:rsid w:val="00A42DE7"/>
    <w:rsid w:val="00A45B6F"/>
    <w:rsid w:val="00A467FF"/>
    <w:rsid w:val="00A47642"/>
    <w:rsid w:val="00A50546"/>
    <w:rsid w:val="00A50664"/>
    <w:rsid w:val="00A50DCC"/>
    <w:rsid w:val="00A50ED7"/>
    <w:rsid w:val="00A51B67"/>
    <w:rsid w:val="00A51DFB"/>
    <w:rsid w:val="00A523DC"/>
    <w:rsid w:val="00A55A2E"/>
    <w:rsid w:val="00A60273"/>
    <w:rsid w:val="00A603F4"/>
    <w:rsid w:val="00A63189"/>
    <w:rsid w:val="00A64E7D"/>
    <w:rsid w:val="00A657F9"/>
    <w:rsid w:val="00A65C95"/>
    <w:rsid w:val="00A71490"/>
    <w:rsid w:val="00A718BF"/>
    <w:rsid w:val="00A720EF"/>
    <w:rsid w:val="00A726BF"/>
    <w:rsid w:val="00A728C7"/>
    <w:rsid w:val="00A72BA3"/>
    <w:rsid w:val="00A75AD7"/>
    <w:rsid w:val="00A809CE"/>
    <w:rsid w:val="00A8210A"/>
    <w:rsid w:val="00A86EA1"/>
    <w:rsid w:val="00A911B0"/>
    <w:rsid w:val="00A91EE2"/>
    <w:rsid w:val="00A93A52"/>
    <w:rsid w:val="00AA1149"/>
    <w:rsid w:val="00AA2E9B"/>
    <w:rsid w:val="00AA5B80"/>
    <w:rsid w:val="00AA7B2A"/>
    <w:rsid w:val="00AB0E67"/>
    <w:rsid w:val="00AB12B0"/>
    <w:rsid w:val="00AB4403"/>
    <w:rsid w:val="00AB6DB4"/>
    <w:rsid w:val="00AB7162"/>
    <w:rsid w:val="00AB7566"/>
    <w:rsid w:val="00AC0AE6"/>
    <w:rsid w:val="00AC1033"/>
    <w:rsid w:val="00AC68A5"/>
    <w:rsid w:val="00AC7E1A"/>
    <w:rsid w:val="00AD09F4"/>
    <w:rsid w:val="00AD7256"/>
    <w:rsid w:val="00AD7C67"/>
    <w:rsid w:val="00AE2DC8"/>
    <w:rsid w:val="00AE35BA"/>
    <w:rsid w:val="00AE45D6"/>
    <w:rsid w:val="00AE5E09"/>
    <w:rsid w:val="00AE64D0"/>
    <w:rsid w:val="00AF2049"/>
    <w:rsid w:val="00AF3BCB"/>
    <w:rsid w:val="00AF6CE2"/>
    <w:rsid w:val="00AF768C"/>
    <w:rsid w:val="00AF7F1F"/>
    <w:rsid w:val="00B017FE"/>
    <w:rsid w:val="00B03018"/>
    <w:rsid w:val="00B04B18"/>
    <w:rsid w:val="00B07EEF"/>
    <w:rsid w:val="00B11E6D"/>
    <w:rsid w:val="00B1321D"/>
    <w:rsid w:val="00B1497D"/>
    <w:rsid w:val="00B14CC2"/>
    <w:rsid w:val="00B15229"/>
    <w:rsid w:val="00B214CF"/>
    <w:rsid w:val="00B22020"/>
    <w:rsid w:val="00B23F04"/>
    <w:rsid w:val="00B34A97"/>
    <w:rsid w:val="00B3552A"/>
    <w:rsid w:val="00B433ED"/>
    <w:rsid w:val="00B45C5C"/>
    <w:rsid w:val="00B53337"/>
    <w:rsid w:val="00B545F7"/>
    <w:rsid w:val="00B55BDF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4ED4"/>
    <w:rsid w:val="00B75AA5"/>
    <w:rsid w:val="00B76028"/>
    <w:rsid w:val="00B77E91"/>
    <w:rsid w:val="00B8652A"/>
    <w:rsid w:val="00B909A4"/>
    <w:rsid w:val="00B9233A"/>
    <w:rsid w:val="00B93A0A"/>
    <w:rsid w:val="00B943EF"/>
    <w:rsid w:val="00B94E9A"/>
    <w:rsid w:val="00B97712"/>
    <w:rsid w:val="00BA23C5"/>
    <w:rsid w:val="00BA3F85"/>
    <w:rsid w:val="00BA68ED"/>
    <w:rsid w:val="00BA748E"/>
    <w:rsid w:val="00BB06D6"/>
    <w:rsid w:val="00BB12FC"/>
    <w:rsid w:val="00BB1C3F"/>
    <w:rsid w:val="00BB330A"/>
    <w:rsid w:val="00BC0734"/>
    <w:rsid w:val="00BC196F"/>
    <w:rsid w:val="00BC1BC9"/>
    <w:rsid w:val="00BC5ED2"/>
    <w:rsid w:val="00BD0DEC"/>
    <w:rsid w:val="00BD3D75"/>
    <w:rsid w:val="00BD6236"/>
    <w:rsid w:val="00BE49F7"/>
    <w:rsid w:val="00BE6272"/>
    <w:rsid w:val="00BF1594"/>
    <w:rsid w:val="00BF22F7"/>
    <w:rsid w:val="00BF2384"/>
    <w:rsid w:val="00BF292F"/>
    <w:rsid w:val="00BF29B8"/>
    <w:rsid w:val="00BF3366"/>
    <w:rsid w:val="00BF45AA"/>
    <w:rsid w:val="00BF5083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446"/>
    <w:rsid w:val="00C25A6A"/>
    <w:rsid w:val="00C26B3F"/>
    <w:rsid w:val="00C270A0"/>
    <w:rsid w:val="00C33343"/>
    <w:rsid w:val="00C34C48"/>
    <w:rsid w:val="00C36724"/>
    <w:rsid w:val="00C40187"/>
    <w:rsid w:val="00C40BDE"/>
    <w:rsid w:val="00C41725"/>
    <w:rsid w:val="00C42906"/>
    <w:rsid w:val="00C42995"/>
    <w:rsid w:val="00C47157"/>
    <w:rsid w:val="00C5089C"/>
    <w:rsid w:val="00C52554"/>
    <w:rsid w:val="00C53426"/>
    <w:rsid w:val="00C537A0"/>
    <w:rsid w:val="00C54F1E"/>
    <w:rsid w:val="00C6477F"/>
    <w:rsid w:val="00C65838"/>
    <w:rsid w:val="00C677FC"/>
    <w:rsid w:val="00C71EF5"/>
    <w:rsid w:val="00C73B70"/>
    <w:rsid w:val="00C80582"/>
    <w:rsid w:val="00C8199D"/>
    <w:rsid w:val="00C83BF0"/>
    <w:rsid w:val="00C85270"/>
    <w:rsid w:val="00C872BA"/>
    <w:rsid w:val="00C9075D"/>
    <w:rsid w:val="00C92090"/>
    <w:rsid w:val="00C93E32"/>
    <w:rsid w:val="00C94C55"/>
    <w:rsid w:val="00C954A5"/>
    <w:rsid w:val="00C968AA"/>
    <w:rsid w:val="00CA1062"/>
    <w:rsid w:val="00CA1DDD"/>
    <w:rsid w:val="00CA4691"/>
    <w:rsid w:val="00CA4FD7"/>
    <w:rsid w:val="00CA7F22"/>
    <w:rsid w:val="00CB0AE6"/>
    <w:rsid w:val="00CB2877"/>
    <w:rsid w:val="00CB3092"/>
    <w:rsid w:val="00CB38DD"/>
    <w:rsid w:val="00CB5251"/>
    <w:rsid w:val="00CB538E"/>
    <w:rsid w:val="00CB6497"/>
    <w:rsid w:val="00CB7B13"/>
    <w:rsid w:val="00CC1C56"/>
    <w:rsid w:val="00CC3F62"/>
    <w:rsid w:val="00CC6834"/>
    <w:rsid w:val="00CD16FE"/>
    <w:rsid w:val="00CD3122"/>
    <w:rsid w:val="00CD3584"/>
    <w:rsid w:val="00CD4C5C"/>
    <w:rsid w:val="00CD5EA8"/>
    <w:rsid w:val="00CD5FF7"/>
    <w:rsid w:val="00CD759A"/>
    <w:rsid w:val="00CE121E"/>
    <w:rsid w:val="00CE314D"/>
    <w:rsid w:val="00CE4CEC"/>
    <w:rsid w:val="00CE601B"/>
    <w:rsid w:val="00CF52D8"/>
    <w:rsid w:val="00CF692D"/>
    <w:rsid w:val="00CF6ACA"/>
    <w:rsid w:val="00CF6DBC"/>
    <w:rsid w:val="00D004F6"/>
    <w:rsid w:val="00D00681"/>
    <w:rsid w:val="00D011DD"/>
    <w:rsid w:val="00D04F01"/>
    <w:rsid w:val="00D07EA7"/>
    <w:rsid w:val="00D10D88"/>
    <w:rsid w:val="00D13A53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47CB"/>
    <w:rsid w:val="00D267CF"/>
    <w:rsid w:val="00D2718B"/>
    <w:rsid w:val="00D304ED"/>
    <w:rsid w:val="00D31892"/>
    <w:rsid w:val="00D32624"/>
    <w:rsid w:val="00D32B02"/>
    <w:rsid w:val="00D33977"/>
    <w:rsid w:val="00D41CCE"/>
    <w:rsid w:val="00D422B2"/>
    <w:rsid w:val="00D43154"/>
    <w:rsid w:val="00D43375"/>
    <w:rsid w:val="00D438F6"/>
    <w:rsid w:val="00D4438E"/>
    <w:rsid w:val="00D4783D"/>
    <w:rsid w:val="00D51C25"/>
    <w:rsid w:val="00D530F6"/>
    <w:rsid w:val="00D53291"/>
    <w:rsid w:val="00D53800"/>
    <w:rsid w:val="00D53FA8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1FCD"/>
    <w:rsid w:val="00D86293"/>
    <w:rsid w:val="00D86ECB"/>
    <w:rsid w:val="00D8703E"/>
    <w:rsid w:val="00D920FD"/>
    <w:rsid w:val="00D92AEE"/>
    <w:rsid w:val="00D92DF9"/>
    <w:rsid w:val="00D97288"/>
    <w:rsid w:val="00DA02B3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1DC1"/>
    <w:rsid w:val="00DD2077"/>
    <w:rsid w:val="00DD2447"/>
    <w:rsid w:val="00DD445E"/>
    <w:rsid w:val="00DD5C72"/>
    <w:rsid w:val="00DE4BA3"/>
    <w:rsid w:val="00DF0A7B"/>
    <w:rsid w:val="00DF2394"/>
    <w:rsid w:val="00DF347E"/>
    <w:rsid w:val="00DF3F12"/>
    <w:rsid w:val="00DF4F39"/>
    <w:rsid w:val="00E02530"/>
    <w:rsid w:val="00E039BA"/>
    <w:rsid w:val="00E06039"/>
    <w:rsid w:val="00E07157"/>
    <w:rsid w:val="00E10FE9"/>
    <w:rsid w:val="00E113EB"/>
    <w:rsid w:val="00E14F12"/>
    <w:rsid w:val="00E1532D"/>
    <w:rsid w:val="00E15E6E"/>
    <w:rsid w:val="00E1645C"/>
    <w:rsid w:val="00E251BF"/>
    <w:rsid w:val="00E32194"/>
    <w:rsid w:val="00E33000"/>
    <w:rsid w:val="00E3388D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0B03"/>
    <w:rsid w:val="00E71329"/>
    <w:rsid w:val="00E72614"/>
    <w:rsid w:val="00E73C69"/>
    <w:rsid w:val="00E73FA0"/>
    <w:rsid w:val="00E75B96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97B79"/>
    <w:rsid w:val="00EA03FB"/>
    <w:rsid w:val="00EA17EE"/>
    <w:rsid w:val="00EA6741"/>
    <w:rsid w:val="00EA7F91"/>
    <w:rsid w:val="00EB0AE5"/>
    <w:rsid w:val="00EB1EB8"/>
    <w:rsid w:val="00EB3469"/>
    <w:rsid w:val="00EB5546"/>
    <w:rsid w:val="00EB679B"/>
    <w:rsid w:val="00EB7049"/>
    <w:rsid w:val="00EC06B8"/>
    <w:rsid w:val="00EC3D59"/>
    <w:rsid w:val="00EC4741"/>
    <w:rsid w:val="00EC5293"/>
    <w:rsid w:val="00EC592A"/>
    <w:rsid w:val="00EC6911"/>
    <w:rsid w:val="00EC7A42"/>
    <w:rsid w:val="00EC7AD6"/>
    <w:rsid w:val="00ED1EFD"/>
    <w:rsid w:val="00ED2A3D"/>
    <w:rsid w:val="00ED3B00"/>
    <w:rsid w:val="00ED61D1"/>
    <w:rsid w:val="00ED6AE3"/>
    <w:rsid w:val="00EE17D8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0B4D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7FC8"/>
    <w:rsid w:val="00F3001F"/>
    <w:rsid w:val="00F30A8E"/>
    <w:rsid w:val="00F3114E"/>
    <w:rsid w:val="00F331C8"/>
    <w:rsid w:val="00F332E0"/>
    <w:rsid w:val="00F35737"/>
    <w:rsid w:val="00F40BFB"/>
    <w:rsid w:val="00F414AB"/>
    <w:rsid w:val="00F4679C"/>
    <w:rsid w:val="00F47865"/>
    <w:rsid w:val="00F50DA4"/>
    <w:rsid w:val="00F5190D"/>
    <w:rsid w:val="00F5219C"/>
    <w:rsid w:val="00F5468D"/>
    <w:rsid w:val="00F546E6"/>
    <w:rsid w:val="00F56436"/>
    <w:rsid w:val="00F56E91"/>
    <w:rsid w:val="00F578E4"/>
    <w:rsid w:val="00F6192F"/>
    <w:rsid w:val="00F6505E"/>
    <w:rsid w:val="00F72BC0"/>
    <w:rsid w:val="00F7364E"/>
    <w:rsid w:val="00F737C6"/>
    <w:rsid w:val="00F76B37"/>
    <w:rsid w:val="00F814D4"/>
    <w:rsid w:val="00F82A25"/>
    <w:rsid w:val="00F8414B"/>
    <w:rsid w:val="00F855E8"/>
    <w:rsid w:val="00F875AD"/>
    <w:rsid w:val="00F924CA"/>
    <w:rsid w:val="00F93F40"/>
    <w:rsid w:val="00F941A3"/>
    <w:rsid w:val="00F9464C"/>
    <w:rsid w:val="00F94BF4"/>
    <w:rsid w:val="00F954C0"/>
    <w:rsid w:val="00F9634B"/>
    <w:rsid w:val="00F97D0B"/>
    <w:rsid w:val="00FA2B52"/>
    <w:rsid w:val="00FA3002"/>
    <w:rsid w:val="00FA360A"/>
    <w:rsid w:val="00FA71D0"/>
    <w:rsid w:val="00FB0DCC"/>
    <w:rsid w:val="00FB0E7E"/>
    <w:rsid w:val="00FB2D29"/>
    <w:rsid w:val="00FC107D"/>
    <w:rsid w:val="00FC421C"/>
    <w:rsid w:val="00FC423A"/>
    <w:rsid w:val="00FC42AF"/>
    <w:rsid w:val="00FC4BD9"/>
    <w:rsid w:val="00FC4E51"/>
    <w:rsid w:val="00FC6E13"/>
    <w:rsid w:val="00FD1C53"/>
    <w:rsid w:val="00FD33A3"/>
    <w:rsid w:val="00FD3E8A"/>
    <w:rsid w:val="00FD7A38"/>
    <w:rsid w:val="00FE04E8"/>
    <w:rsid w:val="00FE1FE0"/>
    <w:rsid w:val="00FE202E"/>
    <w:rsid w:val="00FE204A"/>
    <w:rsid w:val="00FE26CC"/>
    <w:rsid w:val="00FE3E18"/>
    <w:rsid w:val="00FF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BE64A"/>
  <w15:docId w15:val="{103A2BE6-E66B-4E18-91DD-9602F827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249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1245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\Pictures\paulista%20indica&#231;&#227;o%201%20---100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paulista indicação 1 ---1003</Template>
  <TotalTime>6</TotalTime>
  <Pages>2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Gabinete</dc:creator>
  <cp:lastModifiedBy>Ludmilla da S. P. Xavier</cp:lastModifiedBy>
  <cp:revision>3</cp:revision>
  <cp:lastPrinted>2023-04-17T18:11:00Z</cp:lastPrinted>
  <dcterms:created xsi:type="dcterms:W3CDTF">2023-05-18T18:24:00Z</dcterms:created>
  <dcterms:modified xsi:type="dcterms:W3CDTF">2023-05-18T18:27:00Z</dcterms:modified>
</cp:coreProperties>
</file>