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44713F25" w:rsidR="00131E77" w:rsidRPr="00A1450D" w:rsidRDefault="002A4304" w:rsidP="00FD7A38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</w:t>
      </w:r>
      <w:r w:rsidR="00DC1AF5">
        <w:rPr>
          <w:sz w:val="28"/>
          <w:szCs w:val="28"/>
        </w:rPr>
        <w:t>a</w:t>
      </w:r>
      <w:r w:rsidR="00FD7A38">
        <w:rPr>
          <w:sz w:val="28"/>
          <w:szCs w:val="28"/>
        </w:rPr>
        <w:t xml:space="preserve"> </w:t>
      </w:r>
      <w:r w:rsidR="004D04FF" w:rsidRPr="004D04FF">
        <w:rPr>
          <w:b/>
          <w:bCs/>
          <w:sz w:val="28"/>
          <w:szCs w:val="28"/>
          <w:u w:val="single"/>
        </w:rPr>
        <w:t xml:space="preserve">a Manutenção na rede de esgoto na Rua Ernesto </w:t>
      </w:r>
      <w:proofErr w:type="spellStart"/>
      <w:r w:rsidR="004D04FF" w:rsidRPr="004D04FF">
        <w:rPr>
          <w:b/>
          <w:bCs/>
          <w:sz w:val="28"/>
          <w:szCs w:val="28"/>
          <w:u w:val="single"/>
        </w:rPr>
        <w:t>Capato</w:t>
      </w:r>
      <w:proofErr w:type="spellEnd"/>
      <w:r w:rsidR="004D04FF" w:rsidRPr="004D04FF">
        <w:rPr>
          <w:b/>
          <w:bCs/>
          <w:sz w:val="28"/>
          <w:szCs w:val="28"/>
          <w:u w:val="single"/>
        </w:rPr>
        <w:t>, Bairro Carvão</w:t>
      </w:r>
      <w:r w:rsidR="00177BD0">
        <w:rPr>
          <w:bCs/>
          <w:sz w:val="30"/>
          <w:szCs w:val="28"/>
        </w:rPr>
        <w:t>,</w:t>
      </w:r>
      <w:r w:rsidR="004D04FF" w:rsidRPr="00177BD0">
        <w:rPr>
          <w:bCs/>
          <w:sz w:val="30"/>
          <w:szCs w:val="28"/>
        </w:rPr>
        <w:t xml:space="preserve"> </w:t>
      </w:r>
      <w:r w:rsidR="00A1450D" w:rsidRPr="00DC1AF5">
        <w:rPr>
          <w:bCs/>
          <w:sz w:val="30"/>
          <w:szCs w:val="28"/>
        </w:rPr>
        <w:t>de</w:t>
      </w:r>
      <w:r w:rsidR="00A1450D" w:rsidRPr="00A1450D">
        <w:rPr>
          <w:bCs/>
          <w:sz w:val="28"/>
          <w:szCs w:val="28"/>
        </w:rPr>
        <w:t xml:space="preserve"> forma a atender reclamação dos </w:t>
      </w:r>
      <w:r w:rsidR="00DF3F12">
        <w:rPr>
          <w:bCs/>
          <w:sz w:val="28"/>
          <w:szCs w:val="28"/>
        </w:rPr>
        <w:t>moradores.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59AFFCB3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177BD0">
        <w:rPr>
          <w:sz w:val="28"/>
          <w:szCs w:val="28"/>
        </w:rPr>
        <w:t xml:space="preserve">13 </w:t>
      </w:r>
      <w:r w:rsidR="00A1450D">
        <w:rPr>
          <w:sz w:val="28"/>
          <w:szCs w:val="28"/>
        </w:rPr>
        <w:t xml:space="preserve">de </w:t>
      </w:r>
      <w:r w:rsidR="00DC1AF5">
        <w:rPr>
          <w:sz w:val="28"/>
          <w:szCs w:val="28"/>
        </w:rPr>
        <w:t>junho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4CA1F1F6" w:rsidR="004B34B6" w:rsidRDefault="004B34B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7BCC4F98" w14:textId="3DEB1B05" w:rsidR="006E48EE" w:rsidRDefault="004B34B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F785732" wp14:editId="44F9C1D4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4048965" cy="7197725"/>
            <wp:effectExtent l="0" t="0" r="8890" b="3175"/>
            <wp:wrapThrough wrapText="bothSides">
              <wp:wrapPolygon edited="0">
                <wp:start x="0" y="0"/>
                <wp:lineTo x="0" y="21552"/>
                <wp:lineTo x="21546" y="21552"/>
                <wp:lineTo x="21546" y="0"/>
                <wp:lineTo x="0" y="0"/>
              </wp:wrapPolygon>
            </wp:wrapThrough>
            <wp:docPr id="20052330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233061" name="Imagem 20052330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965" cy="719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48EE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52FC" w14:textId="77777777" w:rsidR="00245E1D" w:rsidRDefault="00245E1D">
      <w:r>
        <w:separator/>
      </w:r>
    </w:p>
  </w:endnote>
  <w:endnote w:type="continuationSeparator" w:id="0">
    <w:p w14:paraId="032A4141" w14:textId="77777777" w:rsidR="00245E1D" w:rsidRDefault="0024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6263" w14:textId="77777777" w:rsidR="00245E1D" w:rsidRDefault="00245E1D">
      <w:r>
        <w:separator/>
      </w:r>
    </w:p>
  </w:footnote>
  <w:footnote w:type="continuationSeparator" w:id="0">
    <w:p w14:paraId="76D7A8A1" w14:textId="77777777" w:rsidR="00245E1D" w:rsidRDefault="0024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264196657">
    <w:abstractNumId w:val="5"/>
  </w:num>
  <w:num w:numId="2" w16cid:durableId="1938559157">
    <w:abstractNumId w:val="4"/>
  </w:num>
  <w:num w:numId="3" w16cid:durableId="878783296">
    <w:abstractNumId w:val="1"/>
  </w:num>
  <w:num w:numId="4" w16cid:durableId="2127693116">
    <w:abstractNumId w:val="3"/>
  </w:num>
  <w:num w:numId="5" w16cid:durableId="4284337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6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0805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49E8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77BD0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191C"/>
    <w:rsid w:val="00223BD4"/>
    <w:rsid w:val="00223C0D"/>
    <w:rsid w:val="002273E6"/>
    <w:rsid w:val="00231011"/>
    <w:rsid w:val="002360CC"/>
    <w:rsid w:val="0023647E"/>
    <w:rsid w:val="00236BE7"/>
    <w:rsid w:val="00243788"/>
    <w:rsid w:val="00245E1D"/>
    <w:rsid w:val="00251CFF"/>
    <w:rsid w:val="00252077"/>
    <w:rsid w:val="00252DBA"/>
    <w:rsid w:val="00253C01"/>
    <w:rsid w:val="00255540"/>
    <w:rsid w:val="00260E9A"/>
    <w:rsid w:val="00261BAC"/>
    <w:rsid w:val="00261E0B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54EF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6794"/>
    <w:rsid w:val="002D7910"/>
    <w:rsid w:val="002D7DD8"/>
    <w:rsid w:val="002E0F1B"/>
    <w:rsid w:val="002E3894"/>
    <w:rsid w:val="002F2B98"/>
    <w:rsid w:val="002F59C2"/>
    <w:rsid w:val="003002D5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34B6"/>
    <w:rsid w:val="004B4F2A"/>
    <w:rsid w:val="004C18D0"/>
    <w:rsid w:val="004C2086"/>
    <w:rsid w:val="004C2F20"/>
    <w:rsid w:val="004C52A9"/>
    <w:rsid w:val="004C5AAC"/>
    <w:rsid w:val="004C69E0"/>
    <w:rsid w:val="004D04FF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17988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99E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AA9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0CAF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48EE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2AC5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2689B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45A4D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1033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4A97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4ED4"/>
    <w:rsid w:val="00B75AA5"/>
    <w:rsid w:val="00B76028"/>
    <w:rsid w:val="00B77E91"/>
    <w:rsid w:val="00B8652A"/>
    <w:rsid w:val="00B909A4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16E2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38DD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67CF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AF5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3F12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0BFB"/>
    <w:rsid w:val="00F414AB"/>
    <w:rsid w:val="00F42619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14D4"/>
    <w:rsid w:val="00F82A25"/>
    <w:rsid w:val="00F8414B"/>
    <w:rsid w:val="00F855E8"/>
    <w:rsid w:val="00F875AD"/>
    <w:rsid w:val="00F924CA"/>
    <w:rsid w:val="00F93F40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D7A38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2CB82DAD-DB65-4B4A-AB8F-E8B95947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8539</TotalTime>
  <Pages>2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da S. P. Xavier</cp:lastModifiedBy>
  <cp:revision>7</cp:revision>
  <cp:lastPrinted>2023-04-17T18:11:00Z</cp:lastPrinted>
  <dcterms:created xsi:type="dcterms:W3CDTF">2023-06-06T18:45:00Z</dcterms:created>
  <dcterms:modified xsi:type="dcterms:W3CDTF">2023-06-12T17:10:00Z</dcterms:modified>
</cp:coreProperties>
</file>