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5EAD4A09" w:rsidR="00131E77" w:rsidRPr="00A1450D" w:rsidRDefault="002A4304" w:rsidP="00FD7A38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</w:t>
      </w:r>
      <w:r w:rsidR="00DC1AF5">
        <w:rPr>
          <w:sz w:val="28"/>
          <w:szCs w:val="28"/>
        </w:rPr>
        <w:t>a</w:t>
      </w:r>
      <w:r w:rsidR="00FD7A38">
        <w:rPr>
          <w:sz w:val="28"/>
          <w:szCs w:val="28"/>
        </w:rPr>
        <w:t xml:space="preserve"> </w:t>
      </w:r>
      <w:r w:rsidR="00FD7A38">
        <w:rPr>
          <w:b/>
          <w:sz w:val="28"/>
          <w:szCs w:val="28"/>
          <w:u w:val="single"/>
        </w:rPr>
        <w:t>a limp</w:t>
      </w:r>
      <w:r w:rsidR="00DC1AF5">
        <w:rPr>
          <w:b/>
          <w:sz w:val="28"/>
          <w:szCs w:val="28"/>
          <w:u w:val="single"/>
        </w:rPr>
        <w:t xml:space="preserve">eza na Rua Professor Antônio Maia Vinagre, próximo ao </w:t>
      </w:r>
      <w:r w:rsidR="00DC1AF5" w:rsidRPr="00DC1AF5">
        <w:rPr>
          <w:b/>
          <w:sz w:val="30"/>
          <w:szCs w:val="28"/>
          <w:u w:val="single"/>
        </w:rPr>
        <w:t>n</w:t>
      </w:r>
      <w:r w:rsidR="00DC1AF5">
        <w:rPr>
          <w:b/>
          <w:sz w:val="30"/>
          <w:szCs w:val="28"/>
          <w:u w:val="single"/>
        </w:rPr>
        <w:t>º 82, Matadouro</w:t>
      </w:r>
      <w:r w:rsidR="00DC1AF5" w:rsidRPr="00F87EE3">
        <w:rPr>
          <w:b/>
          <w:sz w:val="30"/>
          <w:szCs w:val="28"/>
        </w:rPr>
        <w:t xml:space="preserve"> </w:t>
      </w:r>
      <w:r w:rsidR="00A1450D" w:rsidRPr="00DC1AF5">
        <w:rPr>
          <w:bCs/>
          <w:sz w:val="30"/>
          <w:szCs w:val="28"/>
        </w:rPr>
        <w:t>de</w:t>
      </w:r>
      <w:r w:rsidR="00A1450D" w:rsidRPr="00A1450D">
        <w:rPr>
          <w:bCs/>
          <w:sz w:val="28"/>
          <w:szCs w:val="28"/>
        </w:rPr>
        <w:t xml:space="preserve"> forma a atender reclamação dos </w:t>
      </w:r>
      <w:r w:rsidR="00DF3F12">
        <w:rPr>
          <w:bCs/>
          <w:sz w:val="28"/>
          <w:szCs w:val="28"/>
        </w:rPr>
        <w:t>moradores.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57E5E4CF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F87EE3">
        <w:rPr>
          <w:sz w:val="28"/>
          <w:szCs w:val="28"/>
        </w:rPr>
        <w:t xml:space="preserve">13 de </w:t>
      </w:r>
      <w:r w:rsidR="00DC1AF5">
        <w:rPr>
          <w:sz w:val="28"/>
          <w:szCs w:val="28"/>
        </w:rPr>
        <w:t>junho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2987ABC6" w:rsidR="006E48EE" w:rsidRDefault="006E48EE">
      <w:pPr>
        <w:rPr>
          <w:noProof/>
          <w:sz w:val="28"/>
          <w:szCs w:val="28"/>
        </w:rPr>
      </w:pPr>
    </w:p>
    <w:sectPr w:rsidR="006E48EE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CA7F" w14:textId="77777777" w:rsidR="000D0945" w:rsidRDefault="000D0945">
      <w:r>
        <w:separator/>
      </w:r>
    </w:p>
  </w:endnote>
  <w:endnote w:type="continuationSeparator" w:id="0">
    <w:p w14:paraId="76C06A9C" w14:textId="77777777" w:rsidR="000D0945" w:rsidRDefault="000D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623F" w14:textId="77777777" w:rsidR="000D0945" w:rsidRDefault="000D0945">
      <w:r>
        <w:separator/>
      </w:r>
    </w:p>
  </w:footnote>
  <w:footnote w:type="continuationSeparator" w:id="0">
    <w:p w14:paraId="105CD506" w14:textId="77777777" w:rsidR="000D0945" w:rsidRDefault="000D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901448679">
    <w:abstractNumId w:val="5"/>
  </w:num>
  <w:num w:numId="2" w16cid:durableId="1897816267">
    <w:abstractNumId w:val="4"/>
  </w:num>
  <w:num w:numId="3" w16cid:durableId="215242626">
    <w:abstractNumId w:val="1"/>
  </w:num>
  <w:num w:numId="4" w16cid:durableId="1362898709">
    <w:abstractNumId w:val="3"/>
  </w:num>
  <w:num w:numId="5" w16cid:durableId="8516026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913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0805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0945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54EF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2D5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17988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0CAF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48EE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2AC5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2689B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45A4D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4A97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4ED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38DD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AF5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3F12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2619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87EE3"/>
    <w:rsid w:val="00F924CA"/>
    <w:rsid w:val="00F93F40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D7A38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2CB82DAD-DB65-4B4A-AB8F-E8B95947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12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S. P. Xavier</cp:lastModifiedBy>
  <cp:revision>4</cp:revision>
  <cp:lastPrinted>2023-04-17T18:11:00Z</cp:lastPrinted>
  <dcterms:created xsi:type="dcterms:W3CDTF">2023-06-06T17:57:00Z</dcterms:created>
  <dcterms:modified xsi:type="dcterms:W3CDTF">2023-06-12T16:47:00Z</dcterms:modified>
</cp:coreProperties>
</file>