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r w:rsidR="008C50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C9202D">
        <w:rPr>
          <w:rFonts w:cs="Calibri"/>
          <w:b/>
          <w:sz w:val="28"/>
          <w:szCs w:val="28"/>
        </w:rPr>
        <w:t xml:space="preserve">DRENAGEM E LIMPEZA NA REDE DE ESGOTO E </w:t>
      </w:r>
      <w:r w:rsidR="00836423">
        <w:rPr>
          <w:rFonts w:cs="Calibri"/>
          <w:b/>
          <w:sz w:val="28"/>
          <w:szCs w:val="28"/>
        </w:rPr>
        <w:t xml:space="preserve">ÁGUAS </w:t>
      </w:r>
      <w:r w:rsidR="00C9202D">
        <w:rPr>
          <w:rFonts w:cs="Calibri"/>
          <w:b/>
          <w:sz w:val="28"/>
          <w:szCs w:val="28"/>
        </w:rPr>
        <w:t>PLUVIAIS</w:t>
      </w:r>
      <w:r w:rsidR="00836423">
        <w:rPr>
          <w:rFonts w:cs="Calibri"/>
          <w:b/>
          <w:sz w:val="28"/>
          <w:szCs w:val="28"/>
        </w:rPr>
        <w:t xml:space="preserve">, </w:t>
      </w:r>
      <w:r w:rsidR="002C5753">
        <w:rPr>
          <w:rFonts w:cs="Calibri"/>
          <w:sz w:val="28"/>
          <w:szCs w:val="28"/>
        </w:rPr>
        <w:t xml:space="preserve">em todo o Bairro </w:t>
      </w:r>
      <w:bookmarkStart w:id="0" w:name="_GoBack"/>
      <w:bookmarkEnd w:id="0"/>
      <w:r w:rsidR="00836423">
        <w:rPr>
          <w:rFonts w:cs="Calibri"/>
          <w:sz w:val="28"/>
          <w:szCs w:val="28"/>
        </w:rPr>
        <w:t>Lago Azul</w:t>
      </w:r>
      <w:r w:rsidR="00434C61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D558F5">
        <w:rPr>
          <w:b/>
          <w:sz w:val="32"/>
          <w:szCs w:val="32"/>
        </w:rPr>
        <w:t>20</w:t>
      </w:r>
      <w:r w:rsidR="00E74B32">
        <w:rPr>
          <w:b/>
          <w:sz w:val="32"/>
          <w:szCs w:val="32"/>
        </w:rPr>
        <w:t xml:space="preserve"> de junho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962525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55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5C" w:rsidRDefault="0085335C" w:rsidP="00F86FAD">
      <w:pPr>
        <w:spacing w:after="0" w:line="240" w:lineRule="auto"/>
      </w:pPr>
      <w:r>
        <w:separator/>
      </w:r>
    </w:p>
  </w:endnote>
  <w:endnote w:type="continuationSeparator" w:id="0">
    <w:p w:rsidR="0085335C" w:rsidRDefault="0085335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5C" w:rsidRDefault="0085335C" w:rsidP="00F86FAD">
      <w:pPr>
        <w:spacing w:after="0" w:line="240" w:lineRule="auto"/>
      </w:pPr>
      <w:r>
        <w:separator/>
      </w:r>
    </w:p>
  </w:footnote>
  <w:footnote w:type="continuationSeparator" w:id="0">
    <w:p w:rsidR="0085335C" w:rsidRDefault="0085335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5335C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57DC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0F7024"/>
    <w:rsid w:val="00105F10"/>
    <w:rsid w:val="00115EFF"/>
    <w:rsid w:val="00120FEA"/>
    <w:rsid w:val="00147817"/>
    <w:rsid w:val="001601F8"/>
    <w:rsid w:val="00172F82"/>
    <w:rsid w:val="001836C5"/>
    <w:rsid w:val="00190BB0"/>
    <w:rsid w:val="0019168B"/>
    <w:rsid w:val="001C53B3"/>
    <w:rsid w:val="001F3F5E"/>
    <w:rsid w:val="00203A04"/>
    <w:rsid w:val="00212B68"/>
    <w:rsid w:val="002173E3"/>
    <w:rsid w:val="002518BB"/>
    <w:rsid w:val="00263942"/>
    <w:rsid w:val="00271072"/>
    <w:rsid w:val="00280315"/>
    <w:rsid w:val="002A5BCE"/>
    <w:rsid w:val="002B4094"/>
    <w:rsid w:val="002B4596"/>
    <w:rsid w:val="002C5753"/>
    <w:rsid w:val="00317168"/>
    <w:rsid w:val="00332C07"/>
    <w:rsid w:val="00363B37"/>
    <w:rsid w:val="00376711"/>
    <w:rsid w:val="00382513"/>
    <w:rsid w:val="003A6582"/>
    <w:rsid w:val="003B1153"/>
    <w:rsid w:val="003D0891"/>
    <w:rsid w:val="003D5ABD"/>
    <w:rsid w:val="003F6A76"/>
    <w:rsid w:val="004166CA"/>
    <w:rsid w:val="00427AD8"/>
    <w:rsid w:val="00434C61"/>
    <w:rsid w:val="00436C4D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06827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026B"/>
    <w:rsid w:val="0067382E"/>
    <w:rsid w:val="00714CDD"/>
    <w:rsid w:val="00727ADE"/>
    <w:rsid w:val="0073249C"/>
    <w:rsid w:val="00733B7D"/>
    <w:rsid w:val="00750024"/>
    <w:rsid w:val="00776DFB"/>
    <w:rsid w:val="0078658E"/>
    <w:rsid w:val="007979FD"/>
    <w:rsid w:val="007A0456"/>
    <w:rsid w:val="007A5222"/>
    <w:rsid w:val="007B6F75"/>
    <w:rsid w:val="007D53CB"/>
    <w:rsid w:val="007D5CA3"/>
    <w:rsid w:val="007F6217"/>
    <w:rsid w:val="00821BA1"/>
    <w:rsid w:val="00832E6F"/>
    <w:rsid w:val="00836423"/>
    <w:rsid w:val="00845703"/>
    <w:rsid w:val="00847179"/>
    <w:rsid w:val="00850400"/>
    <w:rsid w:val="0085335C"/>
    <w:rsid w:val="0086080A"/>
    <w:rsid w:val="00883C71"/>
    <w:rsid w:val="0088767D"/>
    <w:rsid w:val="008C2E4C"/>
    <w:rsid w:val="008C509D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22998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45334"/>
    <w:rsid w:val="00B57569"/>
    <w:rsid w:val="00B64990"/>
    <w:rsid w:val="00B915F7"/>
    <w:rsid w:val="00B96DE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9202D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558F5"/>
    <w:rsid w:val="00D6037B"/>
    <w:rsid w:val="00D745CE"/>
    <w:rsid w:val="00D80680"/>
    <w:rsid w:val="00D80F2C"/>
    <w:rsid w:val="00DC0F38"/>
    <w:rsid w:val="00DD26D9"/>
    <w:rsid w:val="00DE3843"/>
    <w:rsid w:val="00DE5796"/>
    <w:rsid w:val="00DF64A8"/>
    <w:rsid w:val="00E00822"/>
    <w:rsid w:val="00E74B32"/>
    <w:rsid w:val="00E90926"/>
    <w:rsid w:val="00E969A6"/>
    <w:rsid w:val="00EA1680"/>
    <w:rsid w:val="00EA6D5E"/>
    <w:rsid w:val="00EC64A1"/>
    <w:rsid w:val="00EE2228"/>
    <w:rsid w:val="00EF341F"/>
    <w:rsid w:val="00F1294F"/>
    <w:rsid w:val="00F2292E"/>
    <w:rsid w:val="00F306D2"/>
    <w:rsid w:val="00F36CF8"/>
    <w:rsid w:val="00F52D1D"/>
    <w:rsid w:val="00F56490"/>
    <w:rsid w:val="00F833C3"/>
    <w:rsid w:val="00F86FAD"/>
    <w:rsid w:val="00F9525A"/>
    <w:rsid w:val="00F95ABF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6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20 de junho de 2023.</vt:lpstr>
      <vt:lpstr/>
      <vt:lpstr>/</vt:lpstr>
    </vt:vector>
  </TitlesOfParts>
  <Company>SP3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2023-06-01T17:28:00Z</cp:lastPrinted>
  <dcterms:created xsi:type="dcterms:W3CDTF">2023-06-19T20:21:00Z</dcterms:created>
  <dcterms:modified xsi:type="dcterms:W3CDTF">2023-06-19T20:46:00Z</dcterms:modified>
</cp:coreProperties>
</file>