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165719" w:rsidRDefault="002A2749" w:rsidP="00165719">
      <w:pPr>
        <w:shd w:val="clear" w:color="auto" w:fill="F7F7F7"/>
        <w:rPr>
          <w:rFonts w:cs="Segoe UI"/>
          <w:color w:val="212529"/>
          <w:sz w:val="28"/>
          <w:shd w:val="clear" w:color="auto" w:fill="F7F7F7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FE5A88" w:rsidRPr="00FE5A88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FE5A88" w:rsidRPr="00FE5A88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6C74D0">
        <w:rPr>
          <w:rFonts w:cs="Segoe UI"/>
          <w:color w:val="212529"/>
          <w:sz w:val="28"/>
          <w:shd w:val="clear" w:color="auto" w:fill="F7F7F7"/>
        </w:rPr>
        <w:t>lavagem após a festa de São Jorge que ocor</w:t>
      </w:r>
      <w:r w:rsidR="007E3B3F">
        <w:rPr>
          <w:rFonts w:cs="Segoe UI"/>
          <w:color w:val="212529"/>
          <w:sz w:val="28"/>
          <w:shd w:val="clear" w:color="auto" w:fill="F7F7F7"/>
        </w:rPr>
        <w:t>r</w:t>
      </w:r>
      <w:r w:rsidR="006C74D0">
        <w:rPr>
          <w:rFonts w:cs="Segoe UI"/>
          <w:color w:val="212529"/>
          <w:sz w:val="28"/>
          <w:shd w:val="clear" w:color="auto" w:fill="F7F7F7"/>
        </w:rPr>
        <w:t xml:space="preserve">erá nos dias 6 e 7 de abril de 2024 na </w:t>
      </w:r>
      <w:r w:rsidR="006C74D0">
        <w:rPr>
          <w:sz w:val="28"/>
          <w:szCs w:val="28"/>
        </w:rPr>
        <w:t>Rua Lucio Mansur Elias</w:t>
      </w:r>
      <w:r w:rsidR="006C74D0">
        <w:rPr>
          <w:rFonts w:cs="Segoe UI"/>
          <w:color w:val="212529"/>
          <w:sz w:val="28"/>
          <w:shd w:val="clear" w:color="auto" w:fill="F7F7F7"/>
        </w:rPr>
        <w:t xml:space="preserve">, no Bairro Metalúrgica. </w:t>
      </w:r>
    </w:p>
    <w:p w:rsidR="007E3B3F" w:rsidRDefault="007E3B3F" w:rsidP="00165719">
      <w:pPr>
        <w:shd w:val="clear" w:color="auto" w:fill="F7F7F7"/>
        <w:rPr>
          <w:rFonts w:cs="Segoe UI"/>
          <w:color w:val="212529"/>
          <w:sz w:val="28"/>
          <w:shd w:val="clear" w:color="auto" w:fill="F7F7F7"/>
        </w:rPr>
      </w:pPr>
    </w:p>
    <w:p w:rsidR="007E3B3F" w:rsidRPr="00FE5A88" w:rsidRDefault="007E3B3F" w:rsidP="00165719">
      <w:pPr>
        <w:shd w:val="clear" w:color="auto" w:fill="F7F7F7"/>
        <w:rPr>
          <w:rFonts w:eastAsia="Times New Roman" w:cs="Segoe UI"/>
          <w:color w:val="212529"/>
          <w:sz w:val="36"/>
          <w:szCs w:val="24"/>
          <w:lang w:val="pt-BR" w:eastAsia="pt-BR"/>
        </w:rPr>
      </w:pPr>
      <w:r>
        <w:rPr>
          <w:rFonts w:cs="Segoe UI"/>
          <w:color w:val="212529"/>
          <w:sz w:val="28"/>
          <w:shd w:val="clear" w:color="auto" w:fill="F7F7F7"/>
        </w:rPr>
        <w:t xml:space="preserve">Justificativa: Por ser uma festa tradicional </w:t>
      </w:r>
      <w:proofErr w:type="gramStart"/>
      <w:r>
        <w:rPr>
          <w:rFonts w:cs="Segoe UI"/>
          <w:color w:val="212529"/>
          <w:sz w:val="28"/>
          <w:shd w:val="clear" w:color="auto" w:fill="F7F7F7"/>
        </w:rPr>
        <w:t>onde</w:t>
      </w:r>
      <w:proofErr w:type="gramEnd"/>
      <w:r>
        <w:rPr>
          <w:rFonts w:cs="Segoe UI"/>
          <w:color w:val="212529"/>
          <w:sz w:val="28"/>
          <w:shd w:val="clear" w:color="auto" w:fill="F7F7F7"/>
        </w:rPr>
        <w:t xml:space="preserve"> cavaleiros vão montados, ao término da festa a rua fica cheia de fezes e urina de cavalo.</w:t>
      </w: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7451A5" w:rsidRDefault="00CE1D12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B57AC0" w:rsidRDefault="00CE1D12" w:rsidP="007E3B3F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6C74D0">
        <w:rPr>
          <w:b/>
          <w:sz w:val="32"/>
          <w:szCs w:val="32"/>
        </w:rPr>
        <w:t>20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650E21">
        <w:rPr>
          <w:b/>
          <w:sz w:val="32"/>
          <w:szCs w:val="32"/>
        </w:rPr>
        <w:t>março</w:t>
      </w:r>
      <w:r>
        <w:rPr>
          <w:b/>
          <w:sz w:val="32"/>
          <w:szCs w:val="32"/>
        </w:rPr>
        <w:t xml:space="preserve"> 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  <w:bookmarkStart w:id="0" w:name="_GoBack"/>
      <w:bookmarkEnd w:id="0"/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E50" w:rsidRDefault="00EE0E50" w:rsidP="00F86FAD">
      <w:pPr>
        <w:spacing w:after="0" w:line="240" w:lineRule="auto"/>
      </w:pPr>
      <w:r>
        <w:separator/>
      </w:r>
    </w:p>
  </w:endnote>
  <w:endnote w:type="continuationSeparator" w:id="0">
    <w:p w:rsidR="00EE0E50" w:rsidRDefault="00EE0E50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E50" w:rsidRDefault="00EE0E50" w:rsidP="00F86FAD">
      <w:pPr>
        <w:spacing w:after="0" w:line="240" w:lineRule="auto"/>
      </w:pPr>
      <w:r>
        <w:separator/>
      </w:r>
    </w:p>
  </w:footnote>
  <w:footnote w:type="continuationSeparator" w:id="0">
    <w:p w:rsidR="00EE0E50" w:rsidRDefault="00EE0E50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EE0E50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0174"/>
    <w:rsid w:val="00021CC1"/>
    <w:rsid w:val="00033394"/>
    <w:rsid w:val="00033CAF"/>
    <w:rsid w:val="00035952"/>
    <w:rsid w:val="000706FD"/>
    <w:rsid w:val="000816EC"/>
    <w:rsid w:val="00084C60"/>
    <w:rsid w:val="000A0380"/>
    <w:rsid w:val="000A1EB7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736B"/>
    <w:rsid w:val="00172F82"/>
    <w:rsid w:val="00173171"/>
    <w:rsid w:val="00175994"/>
    <w:rsid w:val="0018332A"/>
    <w:rsid w:val="00183DF2"/>
    <w:rsid w:val="0019168B"/>
    <w:rsid w:val="001941F9"/>
    <w:rsid w:val="00196FF9"/>
    <w:rsid w:val="001B33FE"/>
    <w:rsid w:val="001B6A25"/>
    <w:rsid w:val="001C53B3"/>
    <w:rsid w:val="001C5D62"/>
    <w:rsid w:val="001D421B"/>
    <w:rsid w:val="001E03F5"/>
    <w:rsid w:val="00203A04"/>
    <w:rsid w:val="00212B68"/>
    <w:rsid w:val="002165E0"/>
    <w:rsid w:val="00233A78"/>
    <w:rsid w:val="00234742"/>
    <w:rsid w:val="00263942"/>
    <w:rsid w:val="00265599"/>
    <w:rsid w:val="00271072"/>
    <w:rsid w:val="00272355"/>
    <w:rsid w:val="00280315"/>
    <w:rsid w:val="002840F9"/>
    <w:rsid w:val="002915F3"/>
    <w:rsid w:val="00294559"/>
    <w:rsid w:val="00294CD0"/>
    <w:rsid w:val="002A2749"/>
    <w:rsid w:val="002A5BCE"/>
    <w:rsid w:val="002B4094"/>
    <w:rsid w:val="002C7E6D"/>
    <w:rsid w:val="002F3711"/>
    <w:rsid w:val="00317168"/>
    <w:rsid w:val="00331200"/>
    <w:rsid w:val="00342FD8"/>
    <w:rsid w:val="003556A5"/>
    <w:rsid w:val="0036040D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054B7"/>
    <w:rsid w:val="004256B5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C18E8"/>
    <w:rsid w:val="004C2669"/>
    <w:rsid w:val="004C719A"/>
    <w:rsid w:val="004E0918"/>
    <w:rsid w:val="004E710A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56888"/>
    <w:rsid w:val="005624BA"/>
    <w:rsid w:val="0056798B"/>
    <w:rsid w:val="0057320D"/>
    <w:rsid w:val="00577919"/>
    <w:rsid w:val="00585EF0"/>
    <w:rsid w:val="00587E1B"/>
    <w:rsid w:val="00590A39"/>
    <w:rsid w:val="005A1F95"/>
    <w:rsid w:val="005A299F"/>
    <w:rsid w:val="005A334C"/>
    <w:rsid w:val="005A4714"/>
    <w:rsid w:val="005B597F"/>
    <w:rsid w:val="005B6551"/>
    <w:rsid w:val="005C441B"/>
    <w:rsid w:val="005C5946"/>
    <w:rsid w:val="005D23EE"/>
    <w:rsid w:val="005F2658"/>
    <w:rsid w:val="005F6AD2"/>
    <w:rsid w:val="00607458"/>
    <w:rsid w:val="00610845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50E21"/>
    <w:rsid w:val="00672C2C"/>
    <w:rsid w:val="0067382E"/>
    <w:rsid w:val="006750B3"/>
    <w:rsid w:val="00676E3B"/>
    <w:rsid w:val="006858D8"/>
    <w:rsid w:val="006953E2"/>
    <w:rsid w:val="006A260C"/>
    <w:rsid w:val="006C74D0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451A5"/>
    <w:rsid w:val="007616CF"/>
    <w:rsid w:val="00776C35"/>
    <w:rsid w:val="00776DFB"/>
    <w:rsid w:val="0077703E"/>
    <w:rsid w:val="00785522"/>
    <w:rsid w:val="0078658E"/>
    <w:rsid w:val="00787BE9"/>
    <w:rsid w:val="00797252"/>
    <w:rsid w:val="007A0456"/>
    <w:rsid w:val="007A5222"/>
    <w:rsid w:val="007B109E"/>
    <w:rsid w:val="007B3D55"/>
    <w:rsid w:val="007D53CB"/>
    <w:rsid w:val="007D5CA3"/>
    <w:rsid w:val="007E3B3F"/>
    <w:rsid w:val="007E742F"/>
    <w:rsid w:val="007F6217"/>
    <w:rsid w:val="00821BA1"/>
    <w:rsid w:val="00830FEB"/>
    <w:rsid w:val="00832E6F"/>
    <w:rsid w:val="00835E42"/>
    <w:rsid w:val="0084045B"/>
    <w:rsid w:val="00845703"/>
    <w:rsid w:val="00847179"/>
    <w:rsid w:val="00850400"/>
    <w:rsid w:val="0086080A"/>
    <w:rsid w:val="008640AB"/>
    <w:rsid w:val="008779B7"/>
    <w:rsid w:val="00877AE5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52EC"/>
    <w:rsid w:val="00A24A7E"/>
    <w:rsid w:val="00A33A70"/>
    <w:rsid w:val="00A41356"/>
    <w:rsid w:val="00A62221"/>
    <w:rsid w:val="00A6573B"/>
    <w:rsid w:val="00A70F5D"/>
    <w:rsid w:val="00A712E9"/>
    <w:rsid w:val="00A8125A"/>
    <w:rsid w:val="00A8303D"/>
    <w:rsid w:val="00A91CC5"/>
    <w:rsid w:val="00A93D3D"/>
    <w:rsid w:val="00A97824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5A57"/>
    <w:rsid w:val="00CC77A2"/>
    <w:rsid w:val="00CD0405"/>
    <w:rsid w:val="00CD45C2"/>
    <w:rsid w:val="00CD54C6"/>
    <w:rsid w:val="00CD717A"/>
    <w:rsid w:val="00CE1D12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54950"/>
    <w:rsid w:val="00D54F29"/>
    <w:rsid w:val="00D6037B"/>
    <w:rsid w:val="00D7058E"/>
    <w:rsid w:val="00D745CE"/>
    <w:rsid w:val="00D75354"/>
    <w:rsid w:val="00D80F2C"/>
    <w:rsid w:val="00D920AF"/>
    <w:rsid w:val="00DA1E09"/>
    <w:rsid w:val="00DC0F38"/>
    <w:rsid w:val="00DC1292"/>
    <w:rsid w:val="00DD26D9"/>
    <w:rsid w:val="00DD3DB2"/>
    <w:rsid w:val="00DE347A"/>
    <w:rsid w:val="00DE5796"/>
    <w:rsid w:val="00DE7B27"/>
    <w:rsid w:val="00DF64A8"/>
    <w:rsid w:val="00E4202C"/>
    <w:rsid w:val="00E43E29"/>
    <w:rsid w:val="00E75820"/>
    <w:rsid w:val="00E77744"/>
    <w:rsid w:val="00E90926"/>
    <w:rsid w:val="00E910FC"/>
    <w:rsid w:val="00E969A6"/>
    <w:rsid w:val="00EA1680"/>
    <w:rsid w:val="00EA52F1"/>
    <w:rsid w:val="00EA6D5E"/>
    <w:rsid w:val="00EC64A1"/>
    <w:rsid w:val="00EE0E50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60D63"/>
    <w:rsid w:val="00F7732A"/>
    <w:rsid w:val="00F833C3"/>
    <w:rsid w:val="00F86FAD"/>
    <w:rsid w:val="00FA2E9D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8D4AF-CC18-431B-9BA0-88740B61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2024-03-20T17:46:00Z</dcterms:created>
  <dcterms:modified xsi:type="dcterms:W3CDTF">2024-03-20T17:46:00Z</dcterms:modified>
</cp:coreProperties>
</file>