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FE5A88" w:rsidRDefault="002A274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E5A88" w:rsidRPr="00FE5A88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000324">
        <w:rPr>
          <w:rFonts w:cs="Segoe UI"/>
          <w:color w:val="212529"/>
          <w:sz w:val="28"/>
          <w:shd w:val="clear" w:color="auto" w:fill="F7F7F7"/>
        </w:rPr>
        <w:t xml:space="preserve"> compra de um veículo para atender os pacientes com </w:t>
      </w:r>
      <w:r w:rsidR="00000324">
        <w:rPr>
          <w:sz w:val="28"/>
        </w:rPr>
        <w:t>Transtorno do Espectro A</w:t>
      </w:r>
      <w:bookmarkStart w:id="0" w:name="_GoBack"/>
      <w:bookmarkEnd w:id="0"/>
      <w:r w:rsidR="00000324" w:rsidRPr="00000324">
        <w:rPr>
          <w:sz w:val="28"/>
        </w:rPr>
        <w:t>utista</w:t>
      </w:r>
      <w:r w:rsidR="00CD717A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proofErr w:type="gramStart"/>
      <w:r w:rsidR="004B7F65">
        <w:rPr>
          <w:b/>
          <w:sz w:val="32"/>
          <w:szCs w:val="32"/>
        </w:rPr>
        <w:t>2</w:t>
      </w:r>
      <w:proofErr w:type="gramEnd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B7F65">
        <w:rPr>
          <w:b/>
          <w:sz w:val="32"/>
          <w:szCs w:val="32"/>
        </w:rPr>
        <w:t>abril</w:t>
      </w:r>
      <w:r>
        <w:rPr>
          <w:b/>
          <w:sz w:val="32"/>
          <w:szCs w:val="32"/>
        </w:rPr>
        <w:t xml:space="preserve"> 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43" w:rsidRDefault="00B96043" w:rsidP="00F86FAD">
      <w:pPr>
        <w:spacing w:after="0" w:line="240" w:lineRule="auto"/>
      </w:pPr>
      <w:r>
        <w:separator/>
      </w:r>
    </w:p>
  </w:endnote>
  <w:endnote w:type="continuationSeparator" w:id="0">
    <w:p w:rsidR="00B96043" w:rsidRDefault="00B96043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43" w:rsidRDefault="00B96043" w:rsidP="00F86FAD">
      <w:pPr>
        <w:spacing w:after="0" w:line="240" w:lineRule="auto"/>
      </w:pPr>
      <w:r>
        <w:separator/>
      </w:r>
    </w:p>
  </w:footnote>
  <w:footnote w:type="continuationSeparator" w:id="0">
    <w:p w:rsidR="00B96043" w:rsidRDefault="00B96043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B96043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3CE3"/>
    <w:rsid w:val="000146D8"/>
    <w:rsid w:val="00017C85"/>
    <w:rsid w:val="00020174"/>
    <w:rsid w:val="00021CC1"/>
    <w:rsid w:val="00033394"/>
    <w:rsid w:val="00033CAF"/>
    <w:rsid w:val="00035952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63942"/>
    <w:rsid w:val="00265599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45426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6798B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441B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2533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96043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D717A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8FC8-D990-4D0E-A1BD-77D49B80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2024-03-27T19:15:00Z</dcterms:created>
  <dcterms:modified xsi:type="dcterms:W3CDTF">2024-03-27T19:15:00Z</dcterms:modified>
</cp:coreProperties>
</file>