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2670E7" w:rsidRPr="00A50B30" w:rsidRDefault="002A2749" w:rsidP="002670E7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921529">
        <w:rPr>
          <w:rFonts w:cs="Segoe UI"/>
          <w:b/>
          <w:color w:val="212529"/>
          <w:sz w:val="28"/>
          <w:shd w:val="clear" w:color="auto" w:fill="F7F7F7"/>
        </w:rPr>
        <w:t>Reiterar</w:t>
      </w:r>
      <w:r w:rsidR="0087536F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921529">
        <w:rPr>
          <w:rFonts w:cs="Segoe UI"/>
          <w:color w:val="212529"/>
          <w:sz w:val="28"/>
          <w:shd w:val="clear" w:color="auto" w:fill="F7F7F7"/>
        </w:rPr>
        <w:t xml:space="preserve">a indicação 772/2023 que versa sobre Operação Tapa Buracos para </w:t>
      </w:r>
      <w:r w:rsidR="007918B2">
        <w:rPr>
          <w:rFonts w:cs="Segoe UI"/>
          <w:color w:val="212529"/>
          <w:sz w:val="28"/>
          <w:shd w:val="clear" w:color="auto" w:fill="F7F7F7"/>
        </w:rPr>
        <w:t>Rua José Palmeira</w:t>
      </w:r>
      <w:bookmarkStart w:id="0" w:name="_GoBack"/>
      <w:bookmarkEnd w:id="0"/>
      <w:r w:rsidR="002F74E0">
        <w:rPr>
          <w:rFonts w:cs="Segoe UI"/>
          <w:color w:val="212529"/>
          <w:sz w:val="28"/>
          <w:shd w:val="clear" w:color="auto" w:fill="F7F7F7"/>
        </w:rPr>
        <w:t xml:space="preserve">, </w:t>
      </w:r>
      <w:r w:rsidR="00562247">
        <w:rPr>
          <w:rFonts w:cs="Segoe UI"/>
          <w:color w:val="212529"/>
          <w:sz w:val="28"/>
          <w:shd w:val="clear" w:color="auto" w:fill="F7F7F7"/>
        </w:rPr>
        <w:t>no Bairro</w:t>
      </w:r>
      <w:r w:rsidR="002F74E0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5A2EF1">
        <w:rPr>
          <w:rFonts w:cs="Segoe UI"/>
          <w:color w:val="212529"/>
          <w:sz w:val="28"/>
          <w:shd w:val="clear" w:color="auto" w:fill="F7F7F7"/>
        </w:rPr>
        <w:t>São Luiz</w:t>
      </w:r>
      <w:r w:rsidR="00562247">
        <w:rPr>
          <w:rFonts w:cs="Segoe UI"/>
          <w:color w:val="212529"/>
          <w:sz w:val="28"/>
          <w:shd w:val="clear" w:color="auto" w:fill="F7F7F7"/>
        </w:rPr>
        <w:t>.</w:t>
      </w:r>
    </w:p>
    <w:p w:rsidR="00165719" w:rsidRPr="00FE5A88" w:rsidRDefault="00165719" w:rsidP="00165719">
      <w:pPr>
        <w:shd w:val="clear" w:color="auto" w:fill="F7F7F7"/>
        <w:rPr>
          <w:rFonts w:eastAsia="Times New Roman" w:cs="Segoe UI"/>
          <w:color w:val="212529"/>
          <w:sz w:val="36"/>
          <w:szCs w:val="24"/>
          <w:lang w:val="pt-BR" w:eastAsia="pt-BR"/>
        </w:rPr>
      </w:pP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7451A5" w:rsidRDefault="00CE1D12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87536F">
        <w:rPr>
          <w:b/>
          <w:sz w:val="32"/>
          <w:szCs w:val="32"/>
        </w:rPr>
        <w:t>16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4B7F65">
        <w:rPr>
          <w:b/>
          <w:sz w:val="32"/>
          <w:szCs w:val="32"/>
        </w:rPr>
        <w:t>abril</w:t>
      </w:r>
      <w:r>
        <w:rPr>
          <w:b/>
          <w:sz w:val="32"/>
          <w:szCs w:val="32"/>
        </w:rPr>
        <w:t xml:space="preserve"> 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FEF" w:rsidRDefault="00236FEF" w:rsidP="00F86FAD">
      <w:pPr>
        <w:spacing w:after="0" w:line="240" w:lineRule="auto"/>
      </w:pPr>
      <w:r>
        <w:separator/>
      </w:r>
    </w:p>
  </w:endnote>
  <w:endnote w:type="continuationSeparator" w:id="0">
    <w:p w:rsidR="00236FEF" w:rsidRDefault="00236FEF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FEF" w:rsidRDefault="00236FEF" w:rsidP="00F86FAD">
      <w:pPr>
        <w:spacing w:after="0" w:line="240" w:lineRule="auto"/>
      </w:pPr>
      <w:r>
        <w:separator/>
      </w:r>
    </w:p>
  </w:footnote>
  <w:footnote w:type="continuationSeparator" w:id="0">
    <w:p w:rsidR="00236FEF" w:rsidRDefault="00236FEF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236FEF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7C85"/>
    <w:rsid w:val="00020174"/>
    <w:rsid w:val="00021CC1"/>
    <w:rsid w:val="00033394"/>
    <w:rsid w:val="00033CAF"/>
    <w:rsid w:val="00035952"/>
    <w:rsid w:val="00064847"/>
    <w:rsid w:val="000706FD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8332A"/>
    <w:rsid w:val="00183DF2"/>
    <w:rsid w:val="0019168B"/>
    <w:rsid w:val="001941F9"/>
    <w:rsid w:val="00196FF9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33A78"/>
    <w:rsid w:val="00234742"/>
    <w:rsid w:val="00236FEF"/>
    <w:rsid w:val="00263942"/>
    <w:rsid w:val="00265599"/>
    <w:rsid w:val="002670E7"/>
    <w:rsid w:val="00271072"/>
    <w:rsid w:val="00272355"/>
    <w:rsid w:val="00280315"/>
    <w:rsid w:val="002840F9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31200"/>
    <w:rsid w:val="00342FD8"/>
    <w:rsid w:val="00345426"/>
    <w:rsid w:val="003556A5"/>
    <w:rsid w:val="0036040D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054B7"/>
    <w:rsid w:val="004256B5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B7F65"/>
    <w:rsid w:val="004C18E8"/>
    <w:rsid w:val="004C2669"/>
    <w:rsid w:val="004C719A"/>
    <w:rsid w:val="004E0918"/>
    <w:rsid w:val="004E710A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56888"/>
    <w:rsid w:val="00562247"/>
    <w:rsid w:val="005624BA"/>
    <w:rsid w:val="0056798B"/>
    <w:rsid w:val="0057320D"/>
    <w:rsid w:val="00577919"/>
    <w:rsid w:val="00585EF0"/>
    <w:rsid w:val="00587E1B"/>
    <w:rsid w:val="00590565"/>
    <w:rsid w:val="00590A39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23EE"/>
    <w:rsid w:val="005D3182"/>
    <w:rsid w:val="005F2658"/>
    <w:rsid w:val="005F6AD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451A5"/>
    <w:rsid w:val="007616CF"/>
    <w:rsid w:val="00776C35"/>
    <w:rsid w:val="00776DFB"/>
    <w:rsid w:val="0077703E"/>
    <w:rsid w:val="00785522"/>
    <w:rsid w:val="0078658E"/>
    <w:rsid w:val="00787BE9"/>
    <w:rsid w:val="007918B2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21BA1"/>
    <w:rsid w:val="00830FEB"/>
    <w:rsid w:val="00832E6F"/>
    <w:rsid w:val="00835E42"/>
    <w:rsid w:val="0084045B"/>
    <w:rsid w:val="00845703"/>
    <w:rsid w:val="00847179"/>
    <w:rsid w:val="00850400"/>
    <w:rsid w:val="0086080A"/>
    <w:rsid w:val="008640AB"/>
    <w:rsid w:val="0087536F"/>
    <w:rsid w:val="008779B7"/>
    <w:rsid w:val="00877AE5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52EC"/>
    <w:rsid w:val="00A24A7E"/>
    <w:rsid w:val="00A33A70"/>
    <w:rsid w:val="00A41356"/>
    <w:rsid w:val="00A50B30"/>
    <w:rsid w:val="00A62221"/>
    <w:rsid w:val="00A6573B"/>
    <w:rsid w:val="00A70F5D"/>
    <w:rsid w:val="00A712E9"/>
    <w:rsid w:val="00A8125A"/>
    <w:rsid w:val="00A8303D"/>
    <w:rsid w:val="00A91CC5"/>
    <w:rsid w:val="00A92533"/>
    <w:rsid w:val="00A93D3D"/>
    <w:rsid w:val="00A97824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76915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4AEB"/>
    <w:rsid w:val="00CC5A57"/>
    <w:rsid w:val="00CC77A2"/>
    <w:rsid w:val="00CD0405"/>
    <w:rsid w:val="00CD45C2"/>
    <w:rsid w:val="00CD54C6"/>
    <w:rsid w:val="00CD717A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950"/>
    <w:rsid w:val="00D54F29"/>
    <w:rsid w:val="00D6037B"/>
    <w:rsid w:val="00D7058E"/>
    <w:rsid w:val="00D745CE"/>
    <w:rsid w:val="00D75354"/>
    <w:rsid w:val="00D80F2C"/>
    <w:rsid w:val="00D920AF"/>
    <w:rsid w:val="00DA1E09"/>
    <w:rsid w:val="00DC0F38"/>
    <w:rsid w:val="00DC1292"/>
    <w:rsid w:val="00DC46BD"/>
    <w:rsid w:val="00DD26D9"/>
    <w:rsid w:val="00DD3DB2"/>
    <w:rsid w:val="00DE347A"/>
    <w:rsid w:val="00DE5796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60D63"/>
    <w:rsid w:val="00F7732A"/>
    <w:rsid w:val="00F833C3"/>
    <w:rsid w:val="00F86FAD"/>
    <w:rsid w:val="00FA2E9D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77560-3C02-45A5-904D-D2F8F224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35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3</cp:revision>
  <cp:lastPrinted>2023-01-26T16:30:00Z</cp:lastPrinted>
  <dcterms:created xsi:type="dcterms:W3CDTF">2024-04-11T18:12:00Z</dcterms:created>
  <dcterms:modified xsi:type="dcterms:W3CDTF">2024-04-11T18:46:00Z</dcterms:modified>
</cp:coreProperties>
</file>