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2AB0E231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477A7E">
        <w:rPr>
          <w:b/>
          <w:bCs/>
          <w:sz w:val="32"/>
          <w:szCs w:val="32"/>
        </w:rPr>
        <w:t>2024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649C9F98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9107F1">
        <w:rPr>
          <w:b/>
          <w:sz w:val="28"/>
          <w:szCs w:val="28"/>
          <w:u w:val="single"/>
        </w:rPr>
        <w:t>um esclarecimento sobre a falta de abastecimento</w:t>
      </w:r>
      <w:proofErr w:type="gramStart"/>
      <w:r w:rsidR="009107F1">
        <w:rPr>
          <w:b/>
          <w:sz w:val="28"/>
          <w:szCs w:val="28"/>
          <w:u w:val="single"/>
        </w:rPr>
        <w:t xml:space="preserve">  </w:t>
      </w:r>
      <w:proofErr w:type="gramEnd"/>
      <w:r w:rsidR="009107F1">
        <w:rPr>
          <w:b/>
          <w:sz w:val="28"/>
          <w:szCs w:val="28"/>
          <w:u w:val="single"/>
        </w:rPr>
        <w:t>de água no bairro das Oficinas Velhas (Grota)</w:t>
      </w:r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</w:t>
      </w:r>
      <w:r w:rsidR="00D4252E">
        <w:rPr>
          <w:bCs/>
          <w:sz w:val="28"/>
          <w:szCs w:val="28"/>
        </w:rPr>
        <w:t>atender reclamação dos moradores</w:t>
      </w:r>
      <w:r w:rsidR="005D3AD1">
        <w:rPr>
          <w:bCs/>
          <w:sz w:val="28"/>
          <w:szCs w:val="28"/>
        </w:rPr>
        <w:t>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4AC0163F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A67D4C">
        <w:rPr>
          <w:sz w:val="28"/>
          <w:szCs w:val="28"/>
        </w:rPr>
        <w:t>16</w:t>
      </w:r>
      <w:proofErr w:type="gramStart"/>
      <w:r w:rsidR="00D4252E">
        <w:rPr>
          <w:sz w:val="28"/>
          <w:szCs w:val="28"/>
        </w:rPr>
        <w:t xml:space="preserve">  </w:t>
      </w:r>
      <w:proofErr w:type="gramEnd"/>
      <w:r w:rsidR="00D4252E">
        <w:rPr>
          <w:sz w:val="28"/>
          <w:szCs w:val="28"/>
        </w:rPr>
        <w:t>Abril de 2024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70E01CF7" w14:textId="77777777" w:rsidR="00792FD6" w:rsidRDefault="00792FD6" w:rsidP="006202A7">
      <w:pPr>
        <w:rPr>
          <w:noProof/>
          <w:sz w:val="28"/>
          <w:szCs w:val="28"/>
        </w:rPr>
      </w:pPr>
    </w:p>
    <w:p w14:paraId="60C412C9" w14:textId="77777777" w:rsidR="00792FD6" w:rsidRDefault="00792FD6" w:rsidP="006202A7">
      <w:pPr>
        <w:rPr>
          <w:noProof/>
          <w:sz w:val="28"/>
          <w:szCs w:val="28"/>
        </w:rPr>
      </w:pPr>
    </w:p>
    <w:p w14:paraId="0DC775CD" w14:textId="4C81192B" w:rsidR="00D44BDD" w:rsidRDefault="00D44BDD" w:rsidP="006202A7">
      <w:pPr>
        <w:rPr>
          <w:noProof/>
          <w:sz w:val="28"/>
          <w:szCs w:val="28"/>
        </w:rPr>
      </w:pPr>
    </w:p>
    <w:p w14:paraId="0502D225" w14:textId="77777777" w:rsidR="00D4252E" w:rsidRDefault="00D4252E" w:rsidP="006202A7">
      <w:pPr>
        <w:rPr>
          <w:noProof/>
          <w:sz w:val="28"/>
          <w:szCs w:val="28"/>
        </w:rPr>
      </w:pPr>
    </w:p>
    <w:p w14:paraId="3C24B528" w14:textId="46225D42" w:rsidR="00D4252E" w:rsidRDefault="00D4252E" w:rsidP="00A67D4C">
      <w:pPr>
        <w:rPr>
          <w:noProof/>
          <w:sz w:val="28"/>
          <w:szCs w:val="28"/>
        </w:rPr>
      </w:pPr>
      <w:bookmarkStart w:id="0" w:name="_GoBack"/>
      <w:bookmarkEnd w:id="0"/>
    </w:p>
    <w:sectPr w:rsidR="00D4252E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30D2B" w14:textId="77777777" w:rsidR="00611D1A" w:rsidRDefault="00611D1A">
      <w:r>
        <w:separator/>
      </w:r>
    </w:p>
  </w:endnote>
  <w:endnote w:type="continuationSeparator" w:id="0">
    <w:p w14:paraId="49AB6675" w14:textId="77777777" w:rsidR="00611D1A" w:rsidRDefault="0061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89F98" w14:textId="77777777" w:rsidR="00611D1A" w:rsidRDefault="00611D1A">
      <w:r>
        <w:separator/>
      </w:r>
    </w:p>
  </w:footnote>
  <w:footnote w:type="continuationSeparator" w:id="0">
    <w:p w14:paraId="3EC921C2" w14:textId="77777777" w:rsidR="00611D1A" w:rsidRDefault="00611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6903"/>
    <w:rsid w:val="000E758D"/>
    <w:rsid w:val="000F4EA5"/>
    <w:rsid w:val="000F6F82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7A7E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1D1A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2FD6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07F1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21BE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67D4C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363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4A0A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252E"/>
    <w:rsid w:val="00D43154"/>
    <w:rsid w:val="00D43375"/>
    <w:rsid w:val="00D438F6"/>
    <w:rsid w:val="00D4438E"/>
    <w:rsid w:val="00D44BDD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21F3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CMBP</cp:lastModifiedBy>
  <cp:revision>2</cp:revision>
  <cp:lastPrinted>2022-08-25T17:04:00Z</cp:lastPrinted>
  <dcterms:created xsi:type="dcterms:W3CDTF">2024-04-11T16:44:00Z</dcterms:created>
  <dcterms:modified xsi:type="dcterms:W3CDTF">2024-04-11T16:44:00Z</dcterms:modified>
</cp:coreProperties>
</file>