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153" w:rsidRPr="00925F27" w:rsidRDefault="00527D03" w:rsidP="00925F2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F6D38">
        <w:rPr>
          <w:rFonts w:ascii="Arial" w:eastAsia="Times New Roman" w:hAnsi="Arial" w:cs="Arial"/>
          <w:b/>
          <w:bCs/>
          <w:color w:val="000000"/>
          <w:szCs w:val="20"/>
        </w:rPr>
        <w:t xml:space="preserve">PROJETO DE LEI Nº </w:t>
      </w:r>
      <w:r w:rsidR="00866127" w:rsidRPr="004F6D38">
        <w:rPr>
          <w:rFonts w:ascii="Arial" w:eastAsia="Times New Roman" w:hAnsi="Arial" w:cs="Arial"/>
          <w:b/>
          <w:bCs/>
          <w:color w:val="000000"/>
          <w:szCs w:val="20"/>
        </w:rPr>
        <w:t xml:space="preserve">      </w:t>
      </w:r>
      <w:r w:rsidRPr="004F6D38">
        <w:rPr>
          <w:rFonts w:ascii="Arial" w:eastAsia="Times New Roman" w:hAnsi="Arial" w:cs="Arial"/>
          <w:b/>
          <w:bCs/>
          <w:color w:val="000000"/>
          <w:szCs w:val="20"/>
        </w:rPr>
        <w:t>/202</w:t>
      </w:r>
      <w:r w:rsidR="005C2DD3">
        <w:rPr>
          <w:rFonts w:ascii="Arial" w:eastAsia="Times New Roman" w:hAnsi="Arial" w:cs="Arial"/>
          <w:b/>
          <w:bCs/>
          <w:color w:val="000000"/>
          <w:szCs w:val="20"/>
        </w:rPr>
        <w:t>4</w:t>
      </w:r>
    </w:p>
    <w:p w:rsidR="00527D03" w:rsidRPr="00172506" w:rsidRDefault="00527D03" w:rsidP="005C61B9">
      <w:pPr>
        <w:spacing w:after="0" w:line="240" w:lineRule="auto"/>
        <w:ind w:left="566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72506">
        <w:rPr>
          <w:rFonts w:ascii="Arial" w:eastAsia="Times New Roman" w:hAnsi="Arial" w:cs="Arial"/>
          <w:b/>
          <w:bCs/>
          <w:color w:val="000000"/>
          <w:sz w:val="20"/>
          <w:szCs w:val="20"/>
        </w:rPr>
        <w:t>EME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</w:t>
      </w:r>
      <w:r w:rsidRPr="0017250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TA: </w:t>
      </w:r>
      <w:r w:rsidR="009D4BBF" w:rsidRPr="00172506">
        <w:rPr>
          <w:rFonts w:ascii="Arial" w:eastAsia="Times New Roman" w:hAnsi="Arial" w:cs="Arial"/>
          <w:b/>
          <w:bCs/>
          <w:color w:val="000000"/>
          <w:sz w:val="20"/>
          <w:szCs w:val="20"/>
        </w:rPr>
        <w:t>“</w:t>
      </w:r>
      <w:r w:rsidR="009D4BBF">
        <w:rPr>
          <w:rFonts w:ascii="Arial" w:eastAsia="Times New Roman" w:hAnsi="Arial" w:cs="Arial"/>
          <w:b/>
          <w:bCs/>
          <w:color w:val="000000"/>
          <w:sz w:val="20"/>
          <w:szCs w:val="20"/>
        </w:rPr>
        <w:t>DISPÕE SOBRE A OBRIGATOR</w:t>
      </w:r>
      <w:r w:rsidR="00925F2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IEDADE DO MORADOR QUE CULTIVAR </w:t>
      </w:r>
      <w:r w:rsidR="009D4BBF">
        <w:rPr>
          <w:rFonts w:ascii="Arial" w:eastAsia="Times New Roman" w:hAnsi="Arial" w:cs="Arial"/>
          <w:b/>
          <w:bCs/>
          <w:color w:val="000000"/>
          <w:sz w:val="20"/>
          <w:szCs w:val="20"/>
        </w:rPr>
        <w:t>PLANTA ESPINHOSA FAZER A PODA DA MESMA”.</w:t>
      </w:r>
    </w:p>
    <w:p w:rsidR="00A47153" w:rsidRDefault="00A47153" w:rsidP="00527D0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925F27" w:rsidRPr="00172506" w:rsidRDefault="00925F27" w:rsidP="00527D0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27D03" w:rsidRPr="00A47153" w:rsidRDefault="00527D03" w:rsidP="00CF2C2B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A47153">
        <w:rPr>
          <w:rFonts w:ascii="Arial" w:eastAsia="Times New Roman" w:hAnsi="Arial" w:cs="Arial"/>
        </w:rPr>
        <w:t>A Câmara Municipal de Barra do Piraí, Estado do Rio de Janeiro, no uso de suas atribuições legais, aprova e o Chefe do Poder Executivo sanciona a seguinte lei:</w:t>
      </w:r>
    </w:p>
    <w:p w:rsidR="00A47153" w:rsidRDefault="00A47153" w:rsidP="007308CE">
      <w:pPr>
        <w:pStyle w:val="Default"/>
        <w:ind w:left="708"/>
        <w:rPr>
          <w:rFonts w:ascii="Arial" w:hAnsi="Arial" w:cs="Arial"/>
          <w:b/>
          <w:sz w:val="22"/>
          <w:szCs w:val="22"/>
        </w:rPr>
      </w:pPr>
    </w:p>
    <w:p w:rsidR="00925F27" w:rsidRDefault="00925F27" w:rsidP="007308CE">
      <w:pPr>
        <w:pStyle w:val="Default"/>
        <w:ind w:left="708"/>
        <w:rPr>
          <w:rFonts w:ascii="Arial" w:hAnsi="Arial" w:cs="Arial"/>
          <w:b/>
          <w:sz w:val="22"/>
          <w:szCs w:val="22"/>
        </w:rPr>
      </w:pPr>
    </w:p>
    <w:p w:rsidR="00C71AED" w:rsidRDefault="00C71AED" w:rsidP="00C71AED">
      <w:pPr>
        <w:pStyle w:val="Default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Dispõe sobre a obrigatoriedade</w:t>
      </w:r>
      <w:r w:rsidR="002F31A9">
        <w:rPr>
          <w:rFonts w:ascii="Arial" w:hAnsi="Arial" w:cs="Arial"/>
          <w:sz w:val="22"/>
          <w:szCs w:val="22"/>
        </w:rPr>
        <w:t xml:space="preserve"> do morador que cultivar planta espinhosa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fazer a poda da mesma, evitando risco a terceiros.</w:t>
      </w:r>
    </w:p>
    <w:p w:rsidR="00C71AED" w:rsidRDefault="00C71AED" w:rsidP="00C71AED">
      <w:pPr>
        <w:pStyle w:val="Default"/>
        <w:ind w:left="708"/>
        <w:rPr>
          <w:rFonts w:ascii="Arial" w:hAnsi="Arial" w:cs="Arial"/>
          <w:sz w:val="22"/>
          <w:szCs w:val="22"/>
        </w:rPr>
      </w:pPr>
    </w:p>
    <w:p w:rsidR="00C71AED" w:rsidRDefault="00C71AED" w:rsidP="00C71AED">
      <w:pPr>
        <w:pStyle w:val="Default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Parágrafo único: Plantas espinhosas no alcance de calçadas nas áreas urbanas e estradas nas áreas rurais devem ser podadas pelos moradores que cultivam, evitando risco a animais e pedestres.</w:t>
      </w:r>
    </w:p>
    <w:p w:rsidR="00C71AED" w:rsidRDefault="00C71AED" w:rsidP="00C71AED">
      <w:pPr>
        <w:pStyle w:val="Default"/>
        <w:rPr>
          <w:rFonts w:ascii="Arial" w:hAnsi="Arial" w:cs="Arial"/>
          <w:sz w:val="22"/>
          <w:szCs w:val="22"/>
        </w:rPr>
      </w:pPr>
    </w:p>
    <w:p w:rsidR="00C71AED" w:rsidRDefault="00C71AED" w:rsidP="00C71AED">
      <w:pPr>
        <w:pStyle w:val="Default"/>
        <w:rPr>
          <w:rFonts w:ascii="Arial" w:hAnsi="Arial" w:cs="Arial"/>
          <w:sz w:val="22"/>
          <w:szCs w:val="22"/>
        </w:rPr>
      </w:pPr>
    </w:p>
    <w:p w:rsidR="00C71AED" w:rsidRDefault="00C71AED" w:rsidP="00C71AED">
      <w:pPr>
        <w:pStyle w:val="Default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2°. </w:t>
      </w:r>
      <w:r>
        <w:rPr>
          <w:rFonts w:ascii="Arial" w:hAnsi="Arial" w:cs="Arial"/>
          <w:sz w:val="22"/>
          <w:szCs w:val="22"/>
        </w:rPr>
        <w:t>Em caso de descumprimento desta Lei, deverão ser aplicadas as seguintes penalidades:</w:t>
      </w:r>
    </w:p>
    <w:p w:rsidR="00C71AED" w:rsidRDefault="00C71AED" w:rsidP="00C71AED">
      <w:pPr>
        <w:pStyle w:val="Default"/>
        <w:rPr>
          <w:rFonts w:ascii="Arial" w:hAnsi="Arial" w:cs="Arial"/>
          <w:sz w:val="22"/>
          <w:szCs w:val="22"/>
        </w:rPr>
      </w:pPr>
    </w:p>
    <w:p w:rsidR="00C71AED" w:rsidRDefault="00C71AED" w:rsidP="00C71AED">
      <w:pPr>
        <w:pStyle w:val="Default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-</w:t>
      </w:r>
      <w:r>
        <w:rPr>
          <w:rFonts w:ascii="Arial" w:hAnsi="Arial" w:cs="Arial"/>
          <w:sz w:val="22"/>
          <w:szCs w:val="22"/>
        </w:rPr>
        <w:t xml:space="preserve"> Advertência, por escrito;</w:t>
      </w:r>
    </w:p>
    <w:p w:rsidR="00C71AED" w:rsidRDefault="00C71AED" w:rsidP="00C71AED">
      <w:pPr>
        <w:pStyle w:val="Default"/>
        <w:rPr>
          <w:rFonts w:ascii="Arial" w:hAnsi="Arial" w:cs="Arial"/>
          <w:b/>
          <w:sz w:val="22"/>
          <w:szCs w:val="22"/>
        </w:rPr>
      </w:pPr>
    </w:p>
    <w:p w:rsidR="00C71AED" w:rsidRDefault="00C71AED" w:rsidP="00C71AED">
      <w:pPr>
        <w:pStyle w:val="Default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 –</w:t>
      </w:r>
      <w:r>
        <w:rPr>
          <w:rFonts w:ascii="Arial" w:hAnsi="Arial" w:cs="Arial"/>
          <w:sz w:val="22"/>
          <w:szCs w:val="22"/>
        </w:rPr>
        <w:t xml:space="preserve"> Multa, no valor de </w:t>
      </w:r>
      <w:proofErr w:type="gramStart"/>
      <w:r>
        <w:rPr>
          <w:rFonts w:ascii="Arial" w:hAnsi="Arial" w:cs="Arial"/>
          <w:sz w:val="22"/>
          <w:szCs w:val="22"/>
        </w:rPr>
        <w:t>1</w:t>
      </w:r>
      <w:proofErr w:type="gramEnd"/>
      <w:r>
        <w:rPr>
          <w:rFonts w:ascii="Arial" w:hAnsi="Arial" w:cs="Arial"/>
          <w:sz w:val="22"/>
          <w:szCs w:val="22"/>
        </w:rPr>
        <w:t xml:space="preserve"> (UM) UFISBP, em caso de reincidência.</w:t>
      </w:r>
    </w:p>
    <w:p w:rsidR="00C71AED" w:rsidRDefault="00C71AED" w:rsidP="00C71AED">
      <w:pPr>
        <w:pStyle w:val="Default"/>
        <w:rPr>
          <w:rFonts w:ascii="Arial" w:hAnsi="Arial" w:cs="Arial"/>
          <w:b/>
          <w:sz w:val="22"/>
          <w:szCs w:val="22"/>
        </w:rPr>
      </w:pPr>
    </w:p>
    <w:p w:rsidR="00C71AED" w:rsidRDefault="00C71AED" w:rsidP="00C71AED">
      <w:pPr>
        <w:pStyle w:val="Default"/>
        <w:rPr>
          <w:rFonts w:ascii="Arial" w:hAnsi="Arial" w:cs="Arial"/>
          <w:b/>
          <w:sz w:val="22"/>
          <w:szCs w:val="22"/>
        </w:rPr>
      </w:pPr>
    </w:p>
    <w:p w:rsidR="00C71AED" w:rsidRDefault="00C71AED" w:rsidP="00C71AED">
      <w:pPr>
        <w:pStyle w:val="Default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3º.</w:t>
      </w:r>
      <w:r>
        <w:rPr>
          <w:rFonts w:ascii="Arial" w:hAnsi="Arial" w:cs="Arial"/>
          <w:sz w:val="22"/>
          <w:szCs w:val="22"/>
        </w:rPr>
        <w:t xml:space="preserve"> Esta Lei entra em vigor na data de sua publicação.</w:t>
      </w:r>
    </w:p>
    <w:p w:rsidR="00C71AED" w:rsidRDefault="00C71AED" w:rsidP="00C71AED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:rsidR="00C71AED" w:rsidRDefault="00C71AED" w:rsidP="00C71AED">
      <w:pPr>
        <w:pStyle w:val="Default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:rsidR="00C71AED" w:rsidRDefault="00C71AED" w:rsidP="00C71AED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color w:val="auto"/>
          <w:sz w:val="22"/>
          <w:szCs w:val="22"/>
        </w:rPr>
        <w:t>JUSTIFICATIVA: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C71AED" w:rsidRDefault="00C71AED" w:rsidP="00C71A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C71AED" w:rsidRDefault="00C71AED" w:rsidP="00C71AE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O cultivo de plantas espinhosas em moradias ao alcance de calçadas e estradas </w:t>
      </w:r>
      <w:proofErr w:type="gramStart"/>
      <w:r>
        <w:rPr>
          <w:rFonts w:ascii="Arial" w:eastAsia="Times New Roman" w:hAnsi="Arial" w:cs="Arial"/>
          <w:color w:val="000000"/>
        </w:rPr>
        <w:t>devem ser podadas com frequência</w:t>
      </w:r>
      <w:proofErr w:type="gramEnd"/>
      <w:r>
        <w:rPr>
          <w:rFonts w:ascii="Arial" w:eastAsia="Times New Roman" w:hAnsi="Arial" w:cs="Arial"/>
          <w:color w:val="000000"/>
        </w:rPr>
        <w:t>, pois os galhos com espinhos crescem desgovernadamente envergando para as calçadas e estradas, alguns até entrelaçam nas fiações elétricas causando risco a população. As principais plantas espinhosas em nosso Município são as popularmente conhecidas como “Coroa de Cristo” e “Bougainvíllea” geralmente presentes em cercas vivas, entre outras. O presente projeto de lei se aplica para as áreas rurais e urbanas.</w:t>
      </w:r>
    </w:p>
    <w:p w:rsidR="00C71AED" w:rsidRDefault="00C71AED" w:rsidP="00C71AE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C71AED" w:rsidRDefault="00C71AED" w:rsidP="00C71AE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527D03" w:rsidRDefault="00527D03" w:rsidP="00925F27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A47153">
        <w:rPr>
          <w:rFonts w:ascii="Arial" w:eastAsia="Times New Roman" w:hAnsi="Arial" w:cs="Arial"/>
          <w:color w:val="000000"/>
        </w:rPr>
        <w:t xml:space="preserve">Sala Barão do Rio Bonito, </w:t>
      </w:r>
      <w:r w:rsidR="001D5FE7" w:rsidRPr="00A47153">
        <w:rPr>
          <w:rFonts w:ascii="Arial" w:eastAsia="Times New Roman" w:hAnsi="Arial" w:cs="Arial"/>
          <w:color w:val="000000"/>
        </w:rPr>
        <w:t>17</w:t>
      </w:r>
      <w:r w:rsidR="007E7307" w:rsidRPr="00A47153">
        <w:rPr>
          <w:rFonts w:ascii="Arial" w:eastAsia="Times New Roman" w:hAnsi="Arial" w:cs="Arial"/>
          <w:color w:val="000000"/>
        </w:rPr>
        <w:t xml:space="preserve"> de </w:t>
      </w:r>
      <w:r w:rsidR="001D5FE7" w:rsidRPr="00A47153">
        <w:rPr>
          <w:rFonts w:ascii="Arial" w:eastAsia="Times New Roman" w:hAnsi="Arial" w:cs="Arial"/>
          <w:color w:val="000000"/>
        </w:rPr>
        <w:t>abril</w:t>
      </w:r>
      <w:r w:rsidRPr="00A47153">
        <w:rPr>
          <w:rFonts w:ascii="Arial" w:eastAsia="Times New Roman" w:hAnsi="Arial" w:cs="Arial"/>
          <w:color w:val="000000"/>
        </w:rPr>
        <w:t xml:space="preserve"> 202</w:t>
      </w:r>
      <w:r w:rsidR="006E1E4A" w:rsidRPr="00A47153">
        <w:rPr>
          <w:rFonts w:ascii="Arial" w:eastAsia="Times New Roman" w:hAnsi="Arial" w:cs="Arial"/>
          <w:color w:val="000000"/>
        </w:rPr>
        <w:t>4</w:t>
      </w:r>
      <w:r w:rsidRPr="00A47153">
        <w:rPr>
          <w:rFonts w:ascii="Arial" w:eastAsia="Times New Roman" w:hAnsi="Arial" w:cs="Arial"/>
          <w:color w:val="000000"/>
        </w:rPr>
        <w:t>.</w:t>
      </w:r>
    </w:p>
    <w:p w:rsidR="00925F27" w:rsidRDefault="00925F27" w:rsidP="00925F27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noProof/>
          <w:lang w:val="pt-BR" w:eastAsia="pt-BR"/>
        </w:rPr>
        <w:drawing>
          <wp:inline distT="0" distB="0" distL="0" distR="0" wp14:anchorId="36782F05" wp14:editId="3BB0B0C7">
            <wp:extent cx="3259870" cy="1323975"/>
            <wp:effectExtent l="0" t="0" r="0" b="0"/>
            <wp:docPr id="4" name="Imagem 4" descr="C:\Users\admin\Documents\Captur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Captura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87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5F27" w:rsidSect="005C5946">
      <w:headerReference w:type="default" r:id="rId10"/>
      <w:footerReference w:type="default" r:id="rId11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17B" w:rsidRDefault="006D017B" w:rsidP="00F86FAD">
      <w:pPr>
        <w:spacing w:after="0" w:line="240" w:lineRule="auto"/>
      </w:pPr>
      <w:r>
        <w:separator/>
      </w:r>
    </w:p>
  </w:endnote>
  <w:endnote w:type="continuationSeparator" w:id="0">
    <w:p w:rsidR="006D017B" w:rsidRDefault="006D017B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4F1" w:rsidRPr="00D0531B" w:rsidRDefault="0067382E" w:rsidP="000664F1">
    <w:pPr>
      <w:pStyle w:val="Rodap"/>
      <w:jc w:val="center"/>
      <w:rPr>
        <w:sz w:val="20"/>
      </w:rPr>
    </w:pPr>
    <w:r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17B" w:rsidRDefault="006D017B" w:rsidP="00F86FAD">
      <w:pPr>
        <w:spacing w:after="0" w:line="240" w:lineRule="auto"/>
      </w:pPr>
      <w:r>
        <w:separator/>
      </w:r>
    </w:p>
  </w:footnote>
  <w:footnote w:type="continuationSeparator" w:id="0">
    <w:p w:rsidR="006D017B" w:rsidRDefault="006D017B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0664F1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C8C0195" wp14:editId="32258C2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0664F1">
    <w:pPr>
      <w:pStyle w:val="Cabealho"/>
      <w:tabs>
        <w:tab w:val="left" w:pos="284"/>
      </w:tabs>
    </w:pPr>
  </w:p>
  <w:p w:rsidR="000664F1" w:rsidRDefault="000664F1" w:rsidP="000664F1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0664F1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0664F1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0664F1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DF7"/>
    <w:rsid w:val="00003CE3"/>
    <w:rsid w:val="000146D8"/>
    <w:rsid w:val="00017C85"/>
    <w:rsid w:val="0004474D"/>
    <w:rsid w:val="00060F00"/>
    <w:rsid w:val="00062EC8"/>
    <w:rsid w:val="000664F1"/>
    <w:rsid w:val="000706FD"/>
    <w:rsid w:val="000816EC"/>
    <w:rsid w:val="000A0380"/>
    <w:rsid w:val="000A3F63"/>
    <w:rsid w:val="000A66CD"/>
    <w:rsid w:val="000B3542"/>
    <w:rsid w:val="000C1A0C"/>
    <w:rsid w:val="000C6D4D"/>
    <w:rsid w:val="000E0A47"/>
    <w:rsid w:val="000E308A"/>
    <w:rsid w:val="000F0C99"/>
    <w:rsid w:val="000F15FA"/>
    <w:rsid w:val="00115EFF"/>
    <w:rsid w:val="00120FEA"/>
    <w:rsid w:val="00147817"/>
    <w:rsid w:val="001601F8"/>
    <w:rsid w:val="0016131F"/>
    <w:rsid w:val="00162151"/>
    <w:rsid w:val="00172F82"/>
    <w:rsid w:val="0019168B"/>
    <w:rsid w:val="001C53B3"/>
    <w:rsid w:val="001D5FE7"/>
    <w:rsid w:val="001E43F4"/>
    <w:rsid w:val="00203A04"/>
    <w:rsid w:val="00207541"/>
    <w:rsid w:val="00212B68"/>
    <w:rsid w:val="00215BFE"/>
    <w:rsid w:val="00242301"/>
    <w:rsid w:val="00263942"/>
    <w:rsid w:val="0026571F"/>
    <w:rsid w:val="00271072"/>
    <w:rsid w:val="00280315"/>
    <w:rsid w:val="002A5BCE"/>
    <w:rsid w:val="002A7D2F"/>
    <w:rsid w:val="002B4094"/>
    <w:rsid w:val="002E7163"/>
    <w:rsid w:val="002F31A9"/>
    <w:rsid w:val="00317168"/>
    <w:rsid w:val="003510ED"/>
    <w:rsid w:val="0035167A"/>
    <w:rsid w:val="00376711"/>
    <w:rsid w:val="00382513"/>
    <w:rsid w:val="00393CCD"/>
    <w:rsid w:val="003A6582"/>
    <w:rsid w:val="003B1153"/>
    <w:rsid w:val="003B4569"/>
    <w:rsid w:val="003D0891"/>
    <w:rsid w:val="003D5ABD"/>
    <w:rsid w:val="00411543"/>
    <w:rsid w:val="00427AD8"/>
    <w:rsid w:val="004367BC"/>
    <w:rsid w:val="004402AF"/>
    <w:rsid w:val="00442DBA"/>
    <w:rsid w:val="00453D4A"/>
    <w:rsid w:val="00473A2E"/>
    <w:rsid w:val="00474D24"/>
    <w:rsid w:val="004812DC"/>
    <w:rsid w:val="004925C0"/>
    <w:rsid w:val="004A21D4"/>
    <w:rsid w:val="004A4AD2"/>
    <w:rsid w:val="004A5B84"/>
    <w:rsid w:val="004A666D"/>
    <w:rsid w:val="004B66CA"/>
    <w:rsid w:val="004C719A"/>
    <w:rsid w:val="004E53A7"/>
    <w:rsid w:val="004F0B18"/>
    <w:rsid w:val="004F6D38"/>
    <w:rsid w:val="005040A4"/>
    <w:rsid w:val="00506653"/>
    <w:rsid w:val="00513CEE"/>
    <w:rsid w:val="005207B2"/>
    <w:rsid w:val="00524796"/>
    <w:rsid w:val="00526865"/>
    <w:rsid w:val="00527D03"/>
    <w:rsid w:val="00533EA7"/>
    <w:rsid w:val="0053714A"/>
    <w:rsid w:val="0053740C"/>
    <w:rsid w:val="00537D29"/>
    <w:rsid w:val="005446F3"/>
    <w:rsid w:val="00552A56"/>
    <w:rsid w:val="00560CC4"/>
    <w:rsid w:val="005624BA"/>
    <w:rsid w:val="00581499"/>
    <w:rsid w:val="00590A39"/>
    <w:rsid w:val="005977A2"/>
    <w:rsid w:val="005A2DCB"/>
    <w:rsid w:val="005A334C"/>
    <w:rsid w:val="005A4714"/>
    <w:rsid w:val="005B6551"/>
    <w:rsid w:val="005C2DD3"/>
    <w:rsid w:val="005C5946"/>
    <w:rsid w:val="005C61B9"/>
    <w:rsid w:val="005E53EC"/>
    <w:rsid w:val="005F2658"/>
    <w:rsid w:val="0060139E"/>
    <w:rsid w:val="00611D30"/>
    <w:rsid w:val="00616A49"/>
    <w:rsid w:val="0062504A"/>
    <w:rsid w:val="00625A0E"/>
    <w:rsid w:val="00630D60"/>
    <w:rsid w:val="0064049F"/>
    <w:rsid w:val="006473C1"/>
    <w:rsid w:val="0064760D"/>
    <w:rsid w:val="0067382E"/>
    <w:rsid w:val="00693552"/>
    <w:rsid w:val="006D017B"/>
    <w:rsid w:val="006E0CE4"/>
    <w:rsid w:val="006E1E4A"/>
    <w:rsid w:val="00714CDD"/>
    <w:rsid w:val="00727ADE"/>
    <w:rsid w:val="007308CE"/>
    <w:rsid w:val="0073249C"/>
    <w:rsid w:val="00742A8A"/>
    <w:rsid w:val="00776DFB"/>
    <w:rsid w:val="0078658E"/>
    <w:rsid w:val="00792617"/>
    <w:rsid w:val="00794067"/>
    <w:rsid w:val="007A0456"/>
    <w:rsid w:val="007A5222"/>
    <w:rsid w:val="007D53CB"/>
    <w:rsid w:val="007D5CA3"/>
    <w:rsid w:val="007E7307"/>
    <w:rsid w:val="007F6217"/>
    <w:rsid w:val="00801E23"/>
    <w:rsid w:val="00821BA1"/>
    <w:rsid w:val="0083294A"/>
    <w:rsid w:val="00832E6F"/>
    <w:rsid w:val="00845703"/>
    <w:rsid w:val="00847179"/>
    <w:rsid w:val="00850400"/>
    <w:rsid w:val="0086080A"/>
    <w:rsid w:val="00866127"/>
    <w:rsid w:val="008967A4"/>
    <w:rsid w:val="008B16D1"/>
    <w:rsid w:val="008C2E4C"/>
    <w:rsid w:val="008E4140"/>
    <w:rsid w:val="008E7667"/>
    <w:rsid w:val="008F432A"/>
    <w:rsid w:val="0090115E"/>
    <w:rsid w:val="00905C7F"/>
    <w:rsid w:val="00925E9D"/>
    <w:rsid w:val="00925F27"/>
    <w:rsid w:val="00926710"/>
    <w:rsid w:val="009407E3"/>
    <w:rsid w:val="0094178D"/>
    <w:rsid w:val="00942CB8"/>
    <w:rsid w:val="00942FA5"/>
    <w:rsid w:val="009501BD"/>
    <w:rsid w:val="009722DC"/>
    <w:rsid w:val="0099353D"/>
    <w:rsid w:val="00993A2B"/>
    <w:rsid w:val="00994685"/>
    <w:rsid w:val="0099544F"/>
    <w:rsid w:val="009972CA"/>
    <w:rsid w:val="00997D96"/>
    <w:rsid w:val="009A1F3E"/>
    <w:rsid w:val="009A284E"/>
    <w:rsid w:val="009A7B59"/>
    <w:rsid w:val="009B3DDF"/>
    <w:rsid w:val="009C4D2E"/>
    <w:rsid w:val="009D4BBF"/>
    <w:rsid w:val="009D5D1A"/>
    <w:rsid w:val="009E55AD"/>
    <w:rsid w:val="009E69D5"/>
    <w:rsid w:val="00A010A2"/>
    <w:rsid w:val="00A47153"/>
    <w:rsid w:val="00A52B73"/>
    <w:rsid w:val="00A8197F"/>
    <w:rsid w:val="00A93DB3"/>
    <w:rsid w:val="00A97824"/>
    <w:rsid w:val="00AC2CE0"/>
    <w:rsid w:val="00AD1B00"/>
    <w:rsid w:val="00AD6EAA"/>
    <w:rsid w:val="00AE2C66"/>
    <w:rsid w:val="00AE5DDF"/>
    <w:rsid w:val="00B00435"/>
    <w:rsid w:val="00B270AA"/>
    <w:rsid w:val="00B32CB0"/>
    <w:rsid w:val="00B33AFA"/>
    <w:rsid w:val="00B408C8"/>
    <w:rsid w:val="00B57569"/>
    <w:rsid w:val="00B64990"/>
    <w:rsid w:val="00BA0829"/>
    <w:rsid w:val="00BA5D2E"/>
    <w:rsid w:val="00BA6669"/>
    <w:rsid w:val="00BB307F"/>
    <w:rsid w:val="00BB3F9D"/>
    <w:rsid w:val="00BB50A8"/>
    <w:rsid w:val="00BC2E6E"/>
    <w:rsid w:val="00BE2F62"/>
    <w:rsid w:val="00BF6A04"/>
    <w:rsid w:val="00C076E0"/>
    <w:rsid w:val="00C16C4F"/>
    <w:rsid w:val="00C2148B"/>
    <w:rsid w:val="00C2647B"/>
    <w:rsid w:val="00C26763"/>
    <w:rsid w:val="00C3276C"/>
    <w:rsid w:val="00C426C1"/>
    <w:rsid w:val="00C54702"/>
    <w:rsid w:val="00C57C48"/>
    <w:rsid w:val="00C659C6"/>
    <w:rsid w:val="00C66719"/>
    <w:rsid w:val="00C71032"/>
    <w:rsid w:val="00C71AED"/>
    <w:rsid w:val="00CA115C"/>
    <w:rsid w:val="00CA1F6F"/>
    <w:rsid w:val="00CB23F8"/>
    <w:rsid w:val="00CC5A57"/>
    <w:rsid w:val="00CC77A2"/>
    <w:rsid w:val="00CD45C2"/>
    <w:rsid w:val="00CD54C6"/>
    <w:rsid w:val="00CE0BFD"/>
    <w:rsid w:val="00CF0416"/>
    <w:rsid w:val="00CF094C"/>
    <w:rsid w:val="00CF2C2B"/>
    <w:rsid w:val="00CF5572"/>
    <w:rsid w:val="00CF6D4F"/>
    <w:rsid w:val="00D0531B"/>
    <w:rsid w:val="00D22957"/>
    <w:rsid w:val="00D40C43"/>
    <w:rsid w:val="00D4165B"/>
    <w:rsid w:val="00D4210C"/>
    <w:rsid w:val="00D54F29"/>
    <w:rsid w:val="00D6037B"/>
    <w:rsid w:val="00D745CE"/>
    <w:rsid w:val="00D80F2C"/>
    <w:rsid w:val="00DC0F38"/>
    <w:rsid w:val="00DC697A"/>
    <w:rsid w:val="00DD26D9"/>
    <w:rsid w:val="00DE5796"/>
    <w:rsid w:val="00DF64A8"/>
    <w:rsid w:val="00E02287"/>
    <w:rsid w:val="00E05433"/>
    <w:rsid w:val="00E06C68"/>
    <w:rsid w:val="00E90926"/>
    <w:rsid w:val="00E969A6"/>
    <w:rsid w:val="00EA1680"/>
    <w:rsid w:val="00EA6D5E"/>
    <w:rsid w:val="00EB7AF2"/>
    <w:rsid w:val="00EC64A1"/>
    <w:rsid w:val="00ED49E4"/>
    <w:rsid w:val="00EE2228"/>
    <w:rsid w:val="00EE7683"/>
    <w:rsid w:val="00EF341F"/>
    <w:rsid w:val="00F20828"/>
    <w:rsid w:val="00F2292E"/>
    <w:rsid w:val="00F306D2"/>
    <w:rsid w:val="00F36477"/>
    <w:rsid w:val="00F36CF8"/>
    <w:rsid w:val="00F52D1D"/>
    <w:rsid w:val="00F56490"/>
    <w:rsid w:val="00F76F16"/>
    <w:rsid w:val="00F833C3"/>
    <w:rsid w:val="00F86FAD"/>
    <w:rsid w:val="00FA2E9D"/>
    <w:rsid w:val="00FE4154"/>
    <w:rsid w:val="00FF5469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customStyle="1" w:styleId="Default">
    <w:name w:val="Default"/>
    <w:rsid w:val="00527D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pt-BR" w:eastAsia="en-US"/>
    </w:rPr>
  </w:style>
  <w:style w:type="character" w:styleId="TextodoEspaoReservado">
    <w:name w:val="Placeholder Text"/>
    <w:basedOn w:val="Fontepargpadro"/>
    <w:uiPriority w:val="99"/>
    <w:semiHidden/>
    <w:rsid w:val="004A666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customStyle="1" w:styleId="Default">
    <w:name w:val="Default"/>
    <w:rsid w:val="00527D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pt-BR" w:eastAsia="en-US"/>
    </w:rPr>
  </w:style>
  <w:style w:type="character" w:styleId="TextodoEspaoReservado">
    <w:name w:val="Placeholder Text"/>
    <w:basedOn w:val="Fontepargpadro"/>
    <w:uiPriority w:val="99"/>
    <w:semiHidden/>
    <w:rsid w:val="004A66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AB047-4082-4421-907C-A5042B40F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356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XP</dc:creator>
  <cp:lastModifiedBy>CMBP</cp:lastModifiedBy>
  <cp:revision>12</cp:revision>
  <cp:lastPrinted>2024-04-29T18:32:00Z</cp:lastPrinted>
  <dcterms:created xsi:type="dcterms:W3CDTF">2024-04-16T19:55:00Z</dcterms:created>
  <dcterms:modified xsi:type="dcterms:W3CDTF">2024-04-29T18:38:00Z</dcterms:modified>
</cp:coreProperties>
</file>