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165719" w:rsidRPr="001A3A03" w:rsidRDefault="002A2749" w:rsidP="001A3A0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593281">
        <w:rPr>
          <w:rFonts w:cs="Segoe UI"/>
          <w:b/>
          <w:color w:val="212529"/>
          <w:sz w:val="28"/>
          <w:shd w:val="clear" w:color="auto" w:fill="F7F7F7"/>
        </w:rPr>
        <w:t>Solicitar</w:t>
      </w:r>
      <w:r w:rsidR="00562936">
        <w:rPr>
          <w:rFonts w:cs="Segoe UI"/>
          <w:color w:val="212529"/>
          <w:sz w:val="28"/>
          <w:shd w:val="clear" w:color="auto" w:fill="F7F7F7"/>
        </w:rPr>
        <w:t xml:space="preserve"> container de lixo para a Rua Reverendo Abdias Ferreira Nobre, próximo a Borracharia Freitas</w:t>
      </w:r>
      <w:bookmarkStart w:id="0" w:name="_GoBack"/>
      <w:bookmarkEnd w:id="0"/>
      <w:r w:rsidR="00D11B15">
        <w:rPr>
          <w:rFonts w:cs="Segoe UI"/>
          <w:color w:val="212529"/>
          <w:sz w:val="28"/>
          <w:shd w:val="clear" w:color="auto" w:fill="F7F7F7"/>
        </w:rPr>
        <w:t xml:space="preserve">, </w:t>
      </w:r>
      <w:r w:rsidR="00CE632E">
        <w:rPr>
          <w:rFonts w:cs="Segoe UI"/>
          <w:color w:val="212529"/>
          <w:sz w:val="28"/>
          <w:shd w:val="clear" w:color="auto" w:fill="F7F7F7"/>
        </w:rPr>
        <w:t xml:space="preserve">no Bairro </w:t>
      </w:r>
      <w:r w:rsidR="00A93931">
        <w:rPr>
          <w:rFonts w:cs="Segoe UI"/>
          <w:color w:val="212529"/>
          <w:sz w:val="28"/>
          <w:shd w:val="clear" w:color="auto" w:fill="F7F7F7"/>
        </w:rPr>
        <w:t>Coimbra</w:t>
      </w:r>
      <w:r w:rsidR="00CE632E">
        <w:rPr>
          <w:rFonts w:cs="Segoe UI"/>
          <w:color w:val="212529"/>
          <w:sz w:val="28"/>
          <w:shd w:val="clear" w:color="auto" w:fill="F7F7F7"/>
        </w:rPr>
        <w:t>.</w:t>
      </w:r>
    </w:p>
    <w:p w:rsidR="00CE1D12" w:rsidRPr="00165719" w:rsidRDefault="00CE1D12" w:rsidP="00C700FE">
      <w:pPr>
        <w:jc w:val="both"/>
        <w:rPr>
          <w:sz w:val="28"/>
          <w:szCs w:val="28"/>
          <w:lang w:val="pt-BR"/>
        </w:rPr>
      </w:pP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7451A5" w:rsidRDefault="00CE1D12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A93931">
        <w:rPr>
          <w:b/>
          <w:sz w:val="32"/>
          <w:szCs w:val="32"/>
        </w:rPr>
        <w:t>28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EA3717">
        <w:rPr>
          <w:b/>
          <w:sz w:val="32"/>
          <w:szCs w:val="32"/>
        </w:rPr>
        <w:t xml:space="preserve">maio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9B" w:rsidRDefault="00EB789B" w:rsidP="00F86FAD">
      <w:pPr>
        <w:spacing w:after="0" w:line="240" w:lineRule="auto"/>
      </w:pPr>
      <w:r>
        <w:separator/>
      </w:r>
    </w:p>
  </w:endnote>
  <w:endnote w:type="continuationSeparator" w:id="0">
    <w:p w:rsidR="00EB789B" w:rsidRDefault="00EB789B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9B" w:rsidRDefault="00EB789B" w:rsidP="00F86FAD">
      <w:pPr>
        <w:spacing w:after="0" w:line="240" w:lineRule="auto"/>
      </w:pPr>
      <w:r>
        <w:separator/>
      </w:r>
    </w:p>
  </w:footnote>
  <w:footnote w:type="continuationSeparator" w:id="0">
    <w:p w:rsidR="00EB789B" w:rsidRDefault="00EB789B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EB789B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146D8"/>
    <w:rsid w:val="00017C85"/>
    <w:rsid w:val="00020174"/>
    <w:rsid w:val="00021CC1"/>
    <w:rsid w:val="00033394"/>
    <w:rsid w:val="00033CAF"/>
    <w:rsid w:val="00035952"/>
    <w:rsid w:val="00064847"/>
    <w:rsid w:val="000706FD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8332A"/>
    <w:rsid w:val="00183DF2"/>
    <w:rsid w:val="0019168B"/>
    <w:rsid w:val="001941F9"/>
    <w:rsid w:val="00196FF9"/>
    <w:rsid w:val="001A3A03"/>
    <w:rsid w:val="001B33FE"/>
    <w:rsid w:val="001B6A25"/>
    <w:rsid w:val="001C53B3"/>
    <w:rsid w:val="001C5D62"/>
    <w:rsid w:val="001D421B"/>
    <w:rsid w:val="001E03F5"/>
    <w:rsid w:val="001F07CF"/>
    <w:rsid w:val="00203A04"/>
    <w:rsid w:val="00212B68"/>
    <w:rsid w:val="002165E0"/>
    <w:rsid w:val="00233A78"/>
    <w:rsid w:val="00234742"/>
    <w:rsid w:val="00236FEF"/>
    <w:rsid w:val="00263942"/>
    <w:rsid w:val="00265599"/>
    <w:rsid w:val="002670E7"/>
    <w:rsid w:val="00271072"/>
    <w:rsid w:val="00272355"/>
    <w:rsid w:val="00280315"/>
    <w:rsid w:val="002840F9"/>
    <w:rsid w:val="002915F3"/>
    <w:rsid w:val="00294559"/>
    <w:rsid w:val="00294CD0"/>
    <w:rsid w:val="002A2749"/>
    <w:rsid w:val="002A5BCE"/>
    <w:rsid w:val="002B4094"/>
    <w:rsid w:val="002C7E6D"/>
    <w:rsid w:val="002F3711"/>
    <w:rsid w:val="002F74E0"/>
    <w:rsid w:val="00317168"/>
    <w:rsid w:val="00331200"/>
    <w:rsid w:val="00342FD8"/>
    <w:rsid w:val="00345426"/>
    <w:rsid w:val="003556A5"/>
    <w:rsid w:val="0036040D"/>
    <w:rsid w:val="00372FEA"/>
    <w:rsid w:val="00376711"/>
    <w:rsid w:val="00382513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D7366"/>
    <w:rsid w:val="003E2CAF"/>
    <w:rsid w:val="003F4598"/>
    <w:rsid w:val="004026EA"/>
    <w:rsid w:val="004054B7"/>
    <w:rsid w:val="004256B5"/>
    <w:rsid w:val="00427AD8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29CE"/>
    <w:rsid w:val="004B43C6"/>
    <w:rsid w:val="004B66CA"/>
    <w:rsid w:val="004B7F65"/>
    <w:rsid w:val="004C18E8"/>
    <w:rsid w:val="004C2669"/>
    <w:rsid w:val="004C719A"/>
    <w:rsid w:val="004E0918"/>
    <w:rsid w:val="004E710A"/>
    <w:rsid w:val="004F19C0"/>
    <w:rsid w:val="004F6617"/>
    <w:rsid w:val="005040A4"/>
    <w:rsid w:val="005061AC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56888"/>
    <w:rsid w:val="00562247"/>
    <w:rsid w:val="005624BA"/>
    <w:rsid w:val="005627BF"/>
    <w:rsid w:val="00562936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23EE"/>
    <w:rsid w:val="005D3182"/>
    <w:rsid w:val="005F2658"/>
    <w:rsid w:val="005F6AD2"/>
    <w:rsid w:val="00607458"/>
    <w:rsid w:val="00610845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D6AB3"/>
    <w:rsid w:val="006E0768"/>
    <w:rsid w:val="006E7D2F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6CF"/>
    <w:rsid w:val="00776C35"/>
    <w:rsid w:val="00776DFB"/>
    <w:rsid w:val="0077703E"/>
    <w:rsid w:val="00785522"/>
    <w:rsid w:val="0078658E"/>
    <w:rsid w:val="00787BE9"/>
    <w:rsid w:val="007918B2"/>
    <w:rsid w:val="00797252"/>
    <w:rsid w:val="007A0456"/>
    <w:rsid w:val="007A5222"/>
    <w:rsid w:val="007B109E"/>
    <w:rsid w:val="007B3D55"/>
    <w:rsid w:val="007D1115"/>
    <w:rsid w:val="007D53CB"/>
    <w:rsid w:val="007D5CA3"/>
    <w:rsid w:val="007E742F"/>
    <w:rsid w:val="007F6217"/>
    <w:rsid w:val="00821BA1"/>
    <w:rsid w:val="008276A1"/>
    <w:rsid w:val="00830FEB"/>
    <w:rsid w:val="00832E6F"/>
    <w:rsid w:val="00835E42"/>
    <w:rsid w:val="0084045B"/>
    <w:rsid w:val="00845703"/>
    <w:rsid w:val="00847179"/>
    <w:rsid w:val="00850400"/>
    <w:rsid w:val="00857107"/>
    <w:rsid w:val="0086080A"/>
    <w:rsid w:val="0086184C"/>
    <w:rsid w:val="008640AB"/>
    <w:rsid w:val="0087536F"/>
    <w:rsid w:val="008779B7"/>
    <w:rsid w:val="00877AE5"/>
    <w:rsid w:val="00883B3F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F432A"/>
    <w:rsid w:val="00900FEC"/>
    <w:rsid w:val="0090115E"/>
    <w:rsid w:val="00905C7F"/>
    <w:rsid w:val="00921529"/>
    <w:rsid w:val="00926710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52EC"/>
    <w:rsid w:val="00A16401"/>
    <w:rsid w:val="00A24A7E"/>
    <w:rsid w:val="00A33A70"/>
    <w:rsid w:val="00A41356"/>
    <w:rsid w:val="00A50B30"/>
    <w:rsid w:val="00A62221"/>
    <w:rsid w:val="00A6573B"/>
    <w:rsid w:val="00A70F5D"/>
    <w:rsid w:val="00A712E9"/>
    <w:rsid w:val="00A8125A"/>
    <w:rsid w:val="00A8303D"/>
    <w:rsid w:val="00A91CC5"/>
    <w:rsid w:val="00A92533"/>
    <w:rsid w:val="00A93931"/>
    <w:rsid w:val="00A93D3D"/>
    <w:rsid w:val="00A97824"/>
    <w:rsid w:val="00AA19D9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74944"/>
    <w:rsid w:val="00B75A3F"/>
    <w:rsid w:val="00B76915"/>
    <w:rsid w:val="00BA0829"/>
    <w:rsid w:val="00BA4DD5"/>
    <w:rsid w:val="00BA6669"/>
    <w:rsid w:val="00BB50A8"/>
    <w:rsid w:val="00BC4B05"/>
    <w:rsid w:val="00BD2A4B"/>
    <w:rsid w:val="00BE1235"/>
    <w:rsid w:val="00BF6A04"/>
    <w:rsid w:val="00C076E0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5D9F"/>
    <w:rsid w:val="00C83B27"/>
    <w:rsid w:val="00CA115C"/>
    <w:rsid w:val="00CA5D18"/>
    <w:rsid w:val="00CB20EF"/>
    <w:rsid w:val="00CB306D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C6E"/>
    <w:rsid w:val="00CE632E"/>
    <w:rsid w:val="00CF094C"/>
    <w:rsid w:val="00CF3AE7"/>
    <w:rsid w:val="00D0531B"/>
    <w:rsid w:val="00D11B15"/>
    <w:rsid w:val="00D22957"/>
    <w:rsid w:val="00D254F2"/>
    <w:rsid w:val="00D31C4F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80F2C"/>
    <w:rsid w:val="00D81BB2"/>
    <w:rsid w:val="00D920AF"/>
    <w:rsid w:val="00DA1E09"/>
    <w:rsid w:val="00DC0F38"/>
    <w:rsid w:val="00DC1292"/>
    <w:rsid w:val="00DC46BD"/>
    <w:rsid w:val="00DD26D9"/>
    <w:rsid w:val="00DD3DB2"/>
    <w:rsid w:val="00DE347A"/>
    <w:rsid w:val="00DE5796"/>
    <w:rsid w:val="00DE7B27"/>
    <w:rsid w:val="00DF64A8"/>
    <w:rsid w:val="00E4202C"/>
    <w:rsid w:val="00E43AB3"/>
    <w:rsid w:val="00E43E29"/>
    <w:rsid w:val="00E75820"/>
    <w:rsid w:val="00E77744"/>
    <w:rsid w:val="00E90926"/>
    <w:rsid w:val="00E910FC"/>
    <w:rsid w:val="00E969A6"/>
    <w:rsid w:val="00EA1680"/>
    <w:rsid w:val="00EA3717"/>
    <w:rsid w:val="00EA52F1"/>
    <w:rsid w:val="00EA6D5E"/>
    <w:rsid w:val="00EA7867"/>
    <w:rsid w:val="00EB789B"/>
    <w:rsid w:val="00EC64A1"/>
    <w:rsid w:val="00EE0F61"/>
    <w:rsid w:val="00EE2228"/>
    <w:rsid w:val="00EF341F"/>
    <w:rsid w:val="00EF4F47"/>
    <w:rsid w:val="00F03E7C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D63"/>
    <w:rsid w:val="00F76A6D"/>
    <w:rsid w:val="00F7732A"/>
    <w:rsid w:val="00F833C3"/>
    <w:rsid w:val="00F86FAD"/>
    <w:rsid w:val="00FA2E9D"/>
    <w:rsid w:val="00FC11CB"/>
    <w:rsid w:val="00FD3687"/>
    <w:rsid w:val="00FD6DED"/>
    <w:rsid w:val="00FD7482"/>
    <w:rsid w:val="00FE4154"/>
    <w:rsid w:val="00FE4DA8"/>
    <w:rsid w:val="00FE5A8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15A8-CD6D-4E94-8CE6-15AF780E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2024-05-27T17:04:00Z</dcterms:created>
  <dcterms:modified xsi:type="dcterms:W3CDTF">2024-05-27T17:04:00Z</dcterms:modified>
</cp:coreProperties>
</file>