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165719" w:rsidRPr="001A3A03" w:rsidRDefault="002A2749" w:rsidP="001A3A03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551A64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FB4B89">
        <w:rPr>
          <w:rFonts w:cs="Segoe UI"/>
          <w:color w:val="212529"/>
          <w:sz w:val="28"/>
          <w:shd w:val="clear" w:color="auto" w:fill="F7F7F7"/>
        </w:rPr>
        <w:t xml:space="preserve"> um poste padronizado para iluminação do tipo LED, para a Rodovia Lucio Meira, BR 393 em frente ao n°47003, no Bairro Minuano</w:t>
      </w:r>
      <w:bookmarkStart w:id="0" w:name="_GoBack"/>
      <w:bookmarkEnd w:id="0"/>
      <w:r w:rsidR="00325A99">
        <w:rPr>
          <w:rFonts w:cs="Segoe UI"/>
          <w:color w:val="212529"/>
          <w:sz w:val="28"/>
          <w:shd w:val="clear" w:color="auto" w:fill="F7F7F7"/>
        </w:rPr>
        <w:t>.</w:t>
      </w:r>
    </w:p>
    <w:p w:rsidR="00CE1D12" w:rsidRPr="00165719" w:rsidRDefault="00CE1D12" w:rsidP="00C700FE">
      <w:pPr>
        <w:jc w:val="both"/>
        <w:rPr>
          <w:sz w:val="28"/>
          <w:szCs w:val="28"/>
          <w:lang w:val="pt-BR"/>
        </w:rPr>
      </w:pP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7451A5" w:rsidRDefault="00CE1D12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362CAF">
        <w:rPr>
          <w:b/>
          <w:sz w:val="32"/>
          <w:szCs w:val="32"/>
        </w:rPr>
        <w:t>1</w:t>
      </w:r>
      <w:r w:rsidR="00325A99">
        <w:rPr>
          <w:b/>
          <w:sz w:val="32"/>
          <w:szCs w:val="32"/>
        </w:rPr>
        <w:t>8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A44A55">
        <w:rPr>
          <w:b/>
          <w:sz w:val="32"/>
          <w:szCs w:val="32"/>
        </w:rPr>
        <w:t xml:space="preserve">junho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E33" w:rsidRDefault="00564E33" w:rsidP="00F86FAD">
      <w:pPr>
        <w:spacing w:after="0" w:line="240" w:lineRule="auto"/>
      </w:pPr>
      <w:r>
        <w:separator/>
      </w:r>
    </w:p>
  </w:endnote>
  <w:endnote w:type="continuationSeparator" w:id="0">
    <w:p w:rsidR="00564E33" w:rsidRDefault="00564E33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E33" w:rsidRDefault="00564E33" w:rsidP="00F86FAD">
      <w:pPr>
        <w:spacing w:after="0" w:line="240" w:lineRule="auto"/>
      </w:pPr>
      <w:r>
        <w:separator/>
      </w:r>
    </w:p>
  </w:footnote>
  <w:footnote w:type="continuationSeparator" w:id="0">
    <w:p w:rsidR="00564E33" w:rsidRDefault="00564E33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564E33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7C85"/>
    <w:rsid w:val="00020174"/>
    <w:rsid w:val="00021CC1"/>
    <w:rsid w:val="00033394"/>
    <w:rsid w:val="00033CAF"/>
    <w:rsid w:val="00035952"/>
    <w:rsid w:val="00043231"/>
    <w:rsid w:val="00064847"/>
    <w:rsid w:val="000706FD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8332A"/>
    <w:rsid w:val="00183DF2"/>
    <w:rsid w:val="0019168B"/>
    <w:rsid w:val="001941F9"/>
    <w:rsid w:val="00196FF9"/>
    <w:rsid w:val="001A3A03"/>
    <w:rsid w:val="001B33FE"/>
    <w:rsid w:val="001B6A25"/>
    <w:rsid w:val="001C53B3"/>
    <w:rsid w:val="001C5D62"/>
    <w:rsid w:val="001D421B"/>
    <w:rsid w:val="001E03F5"/>
    <w:rsid w:val="001F07CF"/>
    <w:rsid w:val="00203A04"/>
    <w:rsid w:val="00212B68"/>
    <w:rsid w:val="002165E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72FEA"/>
    <w:rsid w:val="00376711"/>
    <w:rsid w:val="00382513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D7366"/>
    <w:rsid w:val="003E2CAF"/>
    <w:rsid w:val="003F4598"/>
    <w:rsid w:val="004021D4"/>
    <w:rsid w:val="004026EA"/>
    <w:rsid w:val="004054B7"/>
    <w:rsid w:val="004256B5"/>
    <w:rsid w:val="00427AD8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B7F65"/>
    <w:rsid w:val="004C18E8"/>
    <w:rsid w:val="004C2669"/>
    <w:rsid w:val="004C719A"/>
    <w:rsid w:val="004E0918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1A64"/>
    <w:rsid w:val="00552A56"/>
    <w:rsid w:val="00556888"/>
    <w:rsid w:val="00562247"/>
    <w:rsid w:val="005624BA"/>
    <w:rsid w:val="005627BF"/>
    <w:rsid w:val="00562936"/>
    <w:rsid w:val="00564E33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23EE"/>
    <w:rsid w:val="005D3182"/>
    <w:rsid w:val="005F2658"/>
    <w:rsid w:val="005F6AD2"/>
    <w:rsid w:val="00607458"/>
    <w:rsid w:val="00610845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6CF"/>
    <w:rsid w:val="00776C35"/>
    <w:rsid w:val="00776DFB"/>
    <w:rsid w:val="0077703E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D1115"/>
    <w:rsid w:val="007D53CB"/>
    <w:rsid w:val="007D5CA3"/>
    <w:rsid w:val="007E742F"/>
    <w:rsid w:val="007F6217"/>
    <w:rsid w:val="008113E2"/>
    <w:rsid w:val="00821BA1"/>
    <w:rsid w:val="008276A1"/>
    <w:rsid w:val="00830FEB"/>
    <w:rsid w:val="00832E6F"/>
    <w:rsid w:val="00835E42"/>
    <w:rsid w:val="0084045B"/>
    <w:rsid w:val="00845703"/>
    <w:rsid w:val="00847179"/>
    <w:rsid w:val="00850400"/>
    <w:rsid w:val="00857107"/>
    <w:rsid w:val="0086080A"/>
    <w:rsid w:val="0086184C"/>
    <w:rsid w:val="008640AB"/>
    <w:rsid w:val="0087536F"/>
    <w:rsid w:val="008779B7"/>
    <w:rsid w:val="00877AE5"/>
    <w:rsid w:val="00883B3F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F432A"/>
    <w:rsid w:val="00900FEC"/>
    <w:rsid w:val="0090115E"/>
    <w:rsid w:val="00905C7F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19CD"/>
    <w:rsid w:val="00A152EC"/>
    <w:rsid w:val="00A16401"/>
    <w:rsid w:val="00A24A7E"/>
    <w:rsid w:val="00A33A70"/>
    <w:rsid w:val="00A41356"/>
    <w:rsid w:val="00A44A55"/>
    <w:rsid w:val="00A50B30"/>
    <w:rsid w:val="00A62221"/>
    <w:rsid w:val="00A6573B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74944"/>
    <w:rsid w:val="00B75A3F"/>
    <w:rsid w:val="00B76915"/>
    <w:rsid w:val="00BA0829"/>
    <w:rsid w:val="00BA4DD5"/>
    <w:rsid w:val="00BA6669"/>
    <w:rsid w:val="00BB50A8"/>
    <w:rsid w:val="00BC4B05"/>
    <w:rsid w:val="00BD2A4B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512B"/>
    <w:rsid w:val="00C75D9F"/>
    <w:rsid w:val="00C83B27"/>
    <w:rsid w:val="00CA115C"/>
    <w:rsid w:val="00CA5D18"/>
    <w:rsid w:val="00CB20EF"/>
    <w:rsid w:val="00CB306D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C6E"/>
    <w:rsid w:val="00CE632E"/>
    <w:rsid w:val="00CF094C"/>
    <w:rsid w:val="00CF3AE7"/>
    <w:rsid w:val="00D0531B"/>
    <w:rsid w:val="00D11B15"/>
    <w:rsid w:val="00D22957"/>
    <w:rsid w:val="00D254F2"/>
    <w:rsid w:val="00D31C4F"/>
    <w:rsid w:val="00D33742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C0F38"/>
    <w:rsid w:val="00DC1292"/>
    <w:rsid w:val="00DC46BD"/>
    <w:rsid w:val="00DD26D9"/>
    <w:rsid w:val="00DD3DB2"/>
    <w:rsid w:val="00DE347A"/>
    <w:rsid w:val="00DE5796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69A6"/>
    <w:rsid w:val="00EA1680"/>
    <w:rsid w:val="00EA3717"/>
    <w:rsid w:val="00EA52F1"/>
    <w:rsid w:val="00EA6D5E"/>
    <w:rsid w:val="00EA7867"/>
    <w:rsid w:val="00EC64A1"/>
    <w:rsid w:val="00EE0F61"/>
    <w:rsid w:val="00EE2228"/>
    <w:rsid w:val="00EF341F"/>
    <w:rsid w:val="00EF4F47"/>
    <w:rsid w:val="00F03E7C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D63"/>
    <w:rsid w:val="00F76A6D"/>
    <w:rsid w:val="00F7732A"/>
    <w:rsid w:val="00F833C3"/>
    <w:rsid w:val="00F86FAD"/>
    <w:rsid w:val="00FA2E9D"/>
    <w:rsid w:val="00FB4B89"/>
    <w:rsid w:val="00FC11CB"/>
    <w:rsid w:val="00FD3687"/>
    <w:rsid w:val="00FD6DED"/>
    <w:rsid w:val="00FD7482"/>
    <w:rsid w:val="00FE4154"/>
    <w:rsid w:val="00FE4DA8"/>
    <w:rsid w:val="00FE5A8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34744-889C-4D5B-B2EC-57D8D60F2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2024-06-13T18:41:00Z</dcterms:created>
  <dcterms:modified xsi:type="dcterms:W3CDTF">2024-06-13T18:41:00Z</dcterms:modified>
</cp:coreProperties>
</file>