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5C61B9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TA: </w:t>
      </w:r>
      <w:r w:rsidR="009D4BBF"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“</w:t>
      </w:r>
      <w:r w:rsidR="006A1142">
        <w:rPr>
          <w:rFonts w:ascii="Arial" w:eastAsia="Times New Roman" w:hAnsi="Arial" w:cs="Arial"/>
          <w:b/>
          <w:bCs/>
          <w:color w:val="000000"/>
          <w:sz w:val="20"/>
          <w:szCs w:val="20"/>
        </w:rPr>
        <w:t>DÁ DENOMINAÇÃO AO LOGRADOURO QUE ME</w:t>
      </w:r>
      <w:r w:rsidR="005A3799"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="006A1142">
        <w:rPr>
          <w:rFonts w:ascii="Arial" w:eastAsia="Times New Roman" w:hAnsi="Arial" w:cs="Arial"/>
          <w:b/>
          <w:bCs/>
          <w:color w:val="000000"/>
          <w:sz w:val="20"/>
          <w:szCs w:val="20"/>
        </w:rPr>
        <w:t>CIONA</w:t>
      </w:r>
      <w:r w:rsidR="009D4BBF">
        <w:rPr>
          <w:rFonts w:ascii="Arial" w:eastAsia="Times New Roman" w:hAnsi="Arial" w:cs="Arial"/>
          <w:b/>
          <w:bCs/>
          <w:color w:val="000000"/>
          <w:sz w:val="20"/>
          <w:szCs w:val="20"/>
        </w:rPr>
        <w:t>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ED3D69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</w:rPr>
      </w:pPr>
      <w:r w:rsidRPr="00ED3D69">
        <w:rPr>
          <w:rFonts w:ascii="Arial" w:eastAsia="Times New Roman" w:hAnsi="Arial" w:cs="Arial"/>
          <w:sz w:val="24"/>
        </w:rPr>
        <w:t>A Câmara Municipal de Barra do Piraí, Estado do Rio de Janeiro, no uso de suas atribuições legais, aprova e o Chefe do Poder Executivo sanciona a seguinte lei:</w:t>
      </w: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E3621" w:rsidRPr="003E3621" w:rsidRDefault="00D4165B" w:rsidP="003E362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F2C2B">
        <w:rPr>
          <w:rFonts w:ascii="Arial" w:hAnsi="Arial" w:cs="Arial"/>
          <w:b/>
        </w:rPr>
        <w:t>Art. 1º</w:t>
      </w:r>
      <w:r w:rsidR="00CF2C2B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</w:t>
      </w:r>
      <w:r w:rsidR="003E3621" w:rsidRPr="003E3621">
        <w:rPr>
          <w:rFonts w:ascii="Arial" w:hAnsi="Arial" w:cs="Arial"/>
          <w:sz w:val="24"/>
          <w:szCs w:val="24"/>
        </w:rPr>
        <w:t xml:space="preserve">Passa a denominar-se 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>Rua: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Elias José dos </w:t>
      </w:r>
      <w:proofErr w:type="gramStart"/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>Santos Silva</w:t>
      </w:r>
      <w:proofErr w:type="gramEnd"/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>, a Rua: A</w:t>
      </w:r>
      <w:r w:rsidR="0018484C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no Bairro 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>Minuano</w:t>
      </w:r>
      <w:r w:rsidR="003E3621" w:rsidRPr="003E3621">
        <w:rPr>
          <w:rFonts w:ascii="Arial" w:eastAsia="Times New Roman" w:hAnsi="Arial" w:cs="Arial"/>
          <w:bCs/>
          <w:color w:val="000000"/>
          <w:sz w:val="24"/>
          <w:szCs w:val="24"/>
        </w:rPr>
        <w:t>, nesta cidade.</w:t>
      </w:r>
    </w:p>
    <w:p w:rsidR="00761148" w:rsidRPr="003E3621" w:rsidRDefault="00761148" w:rsidP="0018484C">
      <w:pPr>
        <w:pStyle w:val="Default"/>
        <w:rPr>
          <w:rFonts w:ascii="Arial" w:hAnsi="Arial" w:cs="Arial"/>
        </w:rPr>
      </w:pPr>
    </w:p>
    <w:p w:rsidR="00AC679E" w:rsidRPr="00C6472D" w:rsidRDefault="00AC679E" w:rsidP="009A284E">
      <w:pPr>
        <w:pStyle w:val="Default"/>
        <w:rPr>
          <w:rFonts w:ascii="Arial" w:hAnsi="Arial" w:cs="Arial"/>
          <w:b/>
        </w:rPr>
      </w:pPr>
    </w:p>
    <w:p w:rsidR="00D4165B" w:rsidRPr="00D4165B" w:rsidRDefault="00D4165B" w:rsidP="00D4165B">
      <w:pPr>
        <w:pStyle w:val="Default"/>
        <w:ind w:left="708"/>
        <w:rPr>
          <w:rFonts w:ascii="Arial" w:hAnsi="Arial" w:cs="Arial"/>
        </w:rPr>
      </w:pPr>
      <w:r w:rsidRPr="007E7307">
        <w:rPr>
          <w:rFonts w:ascii="Arial" w:hAnsi="Arial" w:cs="Arial"/>
          <w:b/>
        </w:rPr>
        <w:t xml:space="preserve">Art. </w:t>
      </w:r>
      <w:r w:rsidR="00761148">
        <w:rPr>
          <w:rFonts w:ascii="Arial" w:hAnsi="Arial" w:cs="Arial"/>
          <w:b/>
        </w:rPr>
        <w:t>2</w:t>
      </w:r>
      <w:r w:rsidRPr="007E7307">
        <w:rPr>
          <w:rFonts w:ascii="Arial" w:hAnsi="Arial" w:cs="Arial"/>
          <w:b/>
        </w:rPr>
        <w:t>º</w:t>
      </w:r>
      <w:r w:rsidR="007E7307" w:rsidRPr="007E7307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Esta Lei entra em vigor na data de sua publicação.</w:t>
      </w: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0C6D4D" w:rsidRDefault="000C6D4D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E56978">
        <w:rPr>
          <w:rFonts w:ascii="Calibri" w:hAnsi="Calibri" w:cs="Calibri"/>
          <w:b/>
          <w:color w:val="auto"/>
          <w:sz w:val="23"/>
          <w:szCs w:val="23"/>
        </w:rPr>
        <w:t>JUSTIFICATIVA: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18484C" w:rsidRDefault="0018484C" w:rsidP="001848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Este projeto se justifica em razão da singela homenagem ao Sr. Elias José dos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Santos Silva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>, que residiu por muitos na localidade dedicando a sua vida a prestações de serviços aquela comunidade.</w:t>
      </w: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B23F8" w:rsidRDefault="00CB23F8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8484C" w:rsidRDefault="0018484C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18484C" w:rsidRDefault="0018484C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B21D83" w:rsidRPr="0018484C" w:rsidRDefault="00527D03" w:rsidP="0018484C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18484C">
        <w:rPr>
          <w:rFonts w:ascii="Arial" w:eastAsia="Times New Roman" w:hAnsi="Arial" w:cs="Arial"/>
          <w:color w:val="000000"/>
        </w:rPr>
        <w:t>17</w:t>
      </w:r>
      <w:r w:rsidR="004B6B1D">
        <w:rPr>
          <w:rFonts w:ascii="Arial" w:eastAsia="Times New Roman" w:hAnsi="Arial" w:cs="Arial"/>
          <w:color w:val="000000"/>
        </w:rPr>
        <w:t xml:space="preserve"> </w:t>
      </w:r>
      <w:r w:rsidR="007E7307">
        <w:rPr>
          <w:rFonts w:ascii="Arial" w:eastAsia="Times New Roman" w:hAnsi="Arial" w:cs="Arial"/>
          <w:color w:val="000000"/>
        </w:rPr>
        <w:t xml:space="preserve">de </w:t>
      </w:r>
      <w:r w:rsidR="0018484C">
        <w:rPr>
          <w:rFonts w:ascii="Arial" w:eastAsia="Times New Roman" w:hAnsi="Arial" w:cs="Arial"/>
          <w:color w:val="000000"/>
        </w:rPr>
        <w:t>junho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18484C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23F3B3D" wp14:editId="0ED06609">
            <wp:extent cx="3259870" cy="1323975"/>
            <wp:effectExtent l="0" t="0" r="0" b="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7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21D83" w:rsidRDefault="00B21D8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8484C" w:rsidRDefault="0018484C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  <w:lang w:val="pt-BR" w:eastAsia="pt-BR"/>
        </w:rPr>
        <w:lastRenderedPageBreak/>
        <w:drawing>
          <wp:inline distT="0" distB="0" distL="0" distR="0">
            <wp:extent cx="4873514" cy="79438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17 at 14.38.09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329" cy="794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84C" w:rsidSect="005C5946">
      <w:headerReference w:type="default" r:id="rId11"/>
      <w:footerReference w:type="default" r:id="rId12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0E" w:rsidRDefault="000E570E" w:rsidP="00F86FAD">
      <w:pPr>
        <w:spacing w:after="0" w:line="240" w:lineRule="auto"/>
      </w:pPr>
      <w:r>
        <w:separator/>
      </w:r>
    </w:p>
  </w:endnote>
  <w:endnote w:type="continuationSeparator" w:id="0">
    <w:p w:rsidR="000E570E" w:rsidRDefault="000E570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 xml:space="preserve">Praça </w:t>
    </w:r>
    <w:r w:rsidRPr="00D0531B">
      <w:rPr>
        <w:sz w:val="20"/>
      </w:rPr>
      <w:t>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0E" w:rsidRDefault="000E570E" w:rsidP="00F86FAD">
      <w:pPr>
        <w:spacing w:after="0" w:line="240" w:lineRule="auto"/>
      </w:pPr>
      <w:r>
        <w:separator/>
      </w:r>
    </w:p>
  </w:footnote>
  <w:footnote w:type="continuationSeparator" w:id="0">
    <w:p w:rsidR="000E570E" w:rsidRDefault="000E570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C39E53" wp14:editId="179DA548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75CE"/>
    <w:multiLevelType w:val="hybridMultilevel"/>
    <w:tmpl w:val="ABF6AE3E"/>
    <w:lvl w:ilvl="0" w:tplc="1EDC662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32C21"/>
    <w:multiLevelType w:val="hybridMultilevel"/>
    <w:tmpl w:val="06B6E9A6"/>
    <w:lvl w:ilvl="0" w:tplc="637850AA">
      <w:start w:val="1"/>
      <w:numFmt w:val="upperRoman"/>
      <w:lvlText w:val="%1-"/>
      <w:lvlJc w:val="left"/>
      <w:pPr>
        <w:ind w:left="14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E01851"/>
    <w:multiLevelType w:val="hybridMultilevel"/>
    <w:tmpl w:val="167C18F8"/>
    <w:lvl w:ilvl="0" w:tplc="B282D2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863781"/>
    <w:multiLevelType w:val="hybridMultilevel"/>
    <w:tmpl w:val="5E0C5502"/>
    <w:lvl w:ilvl="0" w:tplc="953A76F6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D553043"/>
    <w:multiLevelType w:val="hybridMultilevel"/>
    <w:tmpl w:val="FE84CC84"/>
    <w:lvl w:ilvl="0" w:tplc="B2D8ABE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6F7E"/>
    <w:rsid w:val="00017C85"/>
    <w:rsid w:val="0004474D"/>
    <w:rsid w:val="00060F00"/>
    <w:rsid w:val="000664F1"/>
    <w:rsid w:val="000706FD"/>
    <w:rsid w:val="000816EC"/>
    <w:rsid w:val="000A0380"/>
    <w:rsid w:val="000A66CD"/>
    <w:rsid w:val="000B3542"/>
    <w:rsid w:val="000C1A0C"/>
    <w:rsid w:val="000C6D4D"/>
    <w:rsid w:val="000E0A47"/>
    <w:rsid w:val="000E308A"/>
    <w:rsid w:val="000E570E"/>
    <w:rsid w:val="000F0C99"/>
    <w:rsid w:val="000F15FA"/>
    <w:rsid w:val="000F5FB1"/>
    <w:rsid w:val="00115EFF"/>
    <w:rsid w:val="00120FEA"/>
    <w:rsid w:val="00147817"/>
    <w:rsid w:val="001601F8"/>
    <w:rsid w:val="0016131F"/>
    <w:rsid w:val="00162151"/>
    <w:rsid w:val="00172F82"/>
    <w:rsid w:val="0018484C"/>
    <w:rsid w:val="0019168B"/>
    <w:rsid w:val="001C53B3"/>
    <w:rsid w:val="001D5FE7"/>
    <w:rsid w:val="001E43F4"/>
    <w:rsid w:val="00203A04"/>
    <w:rsid w:val="00207541"/>
    <w:rsid w:val="00212B68"/>
    <w:rsid w:val="00215BFE"/>
    <w:rsid w:val="00242301"/>
    <w:rsid w:val="00263942"/>
    <w:rsid w:val="0026571F"/>
    <w:rsid w:val="00271072"/>
    <w:rsid w:val="00280315"/>
    <w:rsid w:val="002A5BCE"/>
    <w:rsid w:val="002A7D2F"/>
    <w:rsid w:val="002B4094"/>
    <w:rsid w:val="002E7163"/>
    <w:rsid w:val="00317168"/>
    <w:rsid w:val="003510ED"/>
    <w:rsid w:val="0035167A"/>
    <w:rsid w:val="00376711"/>
    <w:rsid w:val="00382513"/>
    <w:rsid w:val="00393CCD"/>
    <w:rsid w:val="003A6582"/>
    <w:rsid w:val="003A7F0E"/>
    <w:rsid w:val="003B1153"/>
    <w:rsid w:val="003B4569"/>
    <w:rsid w:val="003D0891"/>
    <w:rsid w:val="003D5ABD"/>
    <w:rsid w:val="003E3621"/>
    <w:rsid w:val="00411543"/>
    <w:rsid w:val="00427AD8"/>
    <w:rsid w:val="004367BC"/>
    <w:rsid w:val="004402AF"/>
    <w:rsid w:val="00442DBA"/>
    <w:rsid w:val="00453D4A"/>
    <w:rsid w:val="00473A2E"/>
    <w:rsid w:val="00474D24"/>
    <w:rsid w:val="004812DC"/>
    <w:rsid w:val="004925C0"/>
    <w:rsid w:val="004A21D4"/>
    <w:rsid w:val="004A4AD2"/>
    <w:rsid w:val="004A5B84"/>
    <w:rsid w:val="004A666D"/>
    <w:rsid w:val="004B66CA"/>
    <w:rsid w:val="004B6B1D"/>
    <w:rsid w:val="004C719A"/>
    <w:rsid w:val="004E53A7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0CC4"/>
    <w:rsid w:val="005624BA"/>
    <w:rsid w:val="00581499"/>
    <w:rsid w:val="00590A39"/>
    <w:rsid w:val="005A2DCB"/>
    <w:rsid w:val="005A334C"/>
    <w:rsid w:val="005A3799"/>
    <w:rsid w:val="005A4714"/>
    <w:rsid w:val="005B6551"/>
    <w:rsid w:val="005C2DD3"/>
    <w:rsid w:val="005C5946"/>
    <w:rsid w:val="005C61B9"/>
    <w:rsid w:val="005E53EC"/>
    <w:rsid w:val="005F2658"/>
    <w:rsid w:val="0060139E"/>
    <w:rsid w:val="00611D30"/>
    <w:rsid w:val="00616A49"/>
    <w:rsid w:val="0062504A"/>
    <w:rsid w:val="00625A0E"/>
    <w:rsid w:val="00630D60"/>
    <w:rsid w:val="0064049F"/>
    <w:rsid w:val="006473C1"/>
    <w:rsid w:val="0064760D"/>
    <w:rsid w:val="0067382E"/>
    <w:rsid w:val="00693552"/>
    <w:rsid w:val="006A1142"/>
    <w:rsid w:val="006E0CE4"/>
    <w:rsid w:val="006E1E4A"/>
    <w:rsid w:val="00714CDD"/>
    <w:rsid w:val="00727ADE"/>
    <w:rsid w:val="0073249C"/>
    <w:rsid w:val="00742A8A"/>
    <w:rsid w:val="00761148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81C29"/>
    <w:rsid w:val="008967A4"/>
    <w:rsid w:val="008C2E4C"/>
    <w:rsid w:val="008E4140"/>
    <w:rsid w:val="008F432A"/>
    <w:rsid w:val="0090115E"/>
    <w:rsid w:val="00905C7F"/>
    <w:rsid w:val="00925E9D"/>
    <w:rsid w:val="00926710"/>
    <w:rsid w:val="009407E3"/>
    <w:rsid w:val="0094178D"/>
    <w:rsid w:val="00942CB8"/>
    <w:rsid w:val="00942FA5"/>
    <w:rsid w:val="009501BD"/>
    <w:rsid w:val="009722DC"/>
    <w:rsid w:val="00993A2B"/>
    <w:rsid w:val="00994685"/>
    <w:rsid w:val="009972CA"/>
    <w:rsid w:val="009A1F3E"/>
    <w:rsid w:val="009A284E"/>
    <w:rsid w:val="009B3DDF"/>
    <w:rsid w:val="009C4D2E"/>
    <w:rsid w:val="009D4BBF"/>
    <w:rsid w:val="009D5D1A"/>
    <w:rsid w:val="009E55AD"/>
    <w:rsid w:val="009E69D5"/>
    <w:rsid w:val="00A010A2"/>
    <w:rsid w:val="00A52B73"/>
    <w:rsid w:val="00A8197F"/>
    <w:rsid w:val="00A93DB3"/>
    <w:rsid w:val="00A97824"/>
    <w:rsid w:val="00AC2CE0"/>
    <w:rsid w:val="00AC679E"/>
    <w:rsid w:val="00AD1B00"/>
    <w:rsid w:val="00AD6EAA"/>
    <w:rsid w:val="00AE2C66"/>
    <w:rsid w:val="00AE5DDF"/>
    <w:rsid w:val="00AF1121"/>
    <w:rsid w:val="00B00435"/>
    <w:rsid w:val="00B132C7"/>
    <w:rsid w:val="00B21D83"/>
    <w:rsid w:val="00B270AA"/>
    <w:rsid w:val="00B32CB0"/>
    <w:rsid w:val="00B33AFA"/>
    <w:rsid w:val="00B408C8"/>
    <w:rsid w:val="00B57569"/>
    <w:rsid w:val="00B64990"/>
    <w:rsid w:val="00BA0829"/>
    <w:rsid w:val="00BA1497"/>
    <w:rsid w:val="00BA5D2E"/>
    <w:rsid w:val="00BA6669"/>
    <w:rsid w:val="00BB3F9D"/>
    <w:rsid w:val="00BB50A8"/>
    <w:rsid w:val="00BC2E6E"/>
    <w:rsid w:val="00BE2F62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472D"/>
    <w:rsid w:val="00C659C6"/>
    <w:rsid w:val="00C66719"/>
    <w:rsid w:val="00C71032"/>
    <w:rsid w:val="00CA115C"/>
    <w:rsid w:val="00CA1F6F"/>
    <w:rsid w:val="00CB23F8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1161"/>
    <w:rsid w:val="00DE5796"/>
    <w:rsid w:val="00DF64A8"/>
    <w:rsid w:val="00E02287"/>
    <w:rsid w:val="00E05433"/>
    <w:rsid w:val="00E06C68"/>
    <w:rsid w:val="00E90926"/>
    <w:rsid w:val="00E969A6"/>
    <w:rsid w:val="00EA1680"/>
    <w:rsid w:val="00EA6D5E"/>
    <w:rsid w:val="00EB7AF2"/>
    <w:rsid w:val="00EC64A1"/>
    <w:rsid w:val="00ED3D69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DDD3-A701-4378-8E9B-EEA82057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7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4</cp:revision>
  <cp:lastPrinted>2024-04-16T19:40:00Z</cp:lastPrinted>
  <dcterms:created xsi:type="dcterms:W3CDTF">2024-06-17T18:10:00Z</dcterms:created>
  <dcterms:modified xsi:type="dcterms:W3CDTF">2024-06-17T18:19:00Z</dcterms:modified>
</cp:coreProperties>
</file>