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A836C" w14:textId="77777777" w:rsidR="00D6545E" w:rsidRDefault="00D6545E"/>
    <w:p w14:paraId="451EF922" w14:textId="77777777" w:rsidR="00D15421" w:rsidRDefault="00D15421" w:rsidP="00770713">
      <w:pPr>
        <w:jc w:val="center"/>
        <w:rPr>
          <w:b/>
          <w:bCs/>
          <w:sz w:val="28"/>
        </w:rPr>
      </w:pPr>
    </w:p>
    <w:p w14:paraId="02B76AFB" w14:textId="77777777" w:rsidR="00A50DCC" w:rsidRDefault="00A50DCC" w:rsidP="00770713">
      <w:pPr>
        <w:jc w:val="center"/>
        <w:rPr>
          <w:b/>
          <w:bCs/>
          <w:sz w:val="28"/>
          <w:szCs w:val="28"/>
        </w:rPr>
      </w:pPr>
    </w:p>
    <w:p w14:paraId="518FC65F" w14:textId="2AB0E231" w:rsidR="00BA3F85" w:rsidRPr="00E1645C" w:rsidRDefault="00D32B02" w:rsidP="00770713">
      <w:pPr>
        <w:jc w:val="center"/>
        <w:rPr>
          <w:b/>
          <w:bCs/>
          <w:sz w:val="32"/>
          <w:szCs w:val="32"/>
        </w:rPr>
      </w:pPr>
      <w:r w:rsidRPr="00E1645C">
        <w:rPr>
          <w:b/>
          <w:bCs/>
          <w:sz w:val="32"/>
          <w:szCs w:val="32"/>
        </w:rPr>
        <w:t>INDICAÇÃO Nº</w:t>
      </w:r>
      <w:r w:rsidR="00265260" w:rsidRPr="00E1645C">
        <w:rPr>
          <w:b/>
          <w:bCs/>
          <w:sz w:val="32"/>
          <w:szCs w:val="32"/>
        </w:rPr>
        <w:t>.</w:t>
      </w:r>
      <w:r w:rsidR="00FC107D">
        <w:rPr>
          <w:b/>
          <w:bCs/>
          <w:sz w:val="32"/>
          <w:szCs w:val="32"/>
        </w:rPr>
        <w:t xml:space="preserve"> ____</w:t>
      </w:r>
      <w:r w:rsidR="00411FBD" w:rsidRPr="00E1645C">
        <w:rPr>
          <w:b/>
          <w:bCs/>
          <w:sz w:val="32"/>
          <w:szCs w:val="32"/>
        </w:rPr>
        <w:t>/</w:t>
      </w:r>
      <w:r w:rsidR="00477A7E">
        <w:rPr>
          <w:b/>
          <w:bCs/>
          <w:sz w:val="32"/>
          <w:szCs w:val="32"/>
        </w:rPr>
        <w:t>2024</w:t>
      </w:r>
      <w:r w:rsidR="00BA3F85" w:rsidRPr="00E1645C">
        <w:rPr>
          <w:b/>
          <w:bCs/>
          <w:sz w:val="32"/>
          <w:szCs w:val="32"/>
        </w:rPr>
        <w:t>.</w:t>
      </w:r>
    </w:p>
    <w:p w14:paraId="13BA0448" w14:textId="09ABE37E" w:rsidR="00BA3F85" w:rsidRDefault="00BA3F85" w:rsidP="00BA3F85">
      <w:pPr>
        <w:ind w:left="600"/>
        <w:rPr>
          <w:b/>
          <w:sz w:val="32"/>
          <w:szCs w:val="32"/>
        </w:rPr>
      </w:pPr>
    </w:p>
    <w:p w14:paraId="22430DD3" w14:textId="77777777" w:rsidR="002B57F2" w:rsidRPr="00E1645C" w:rsidRDefault="002B57F2" w:rsidP="00BA3F85">
      <w:pPr>
        <w:ind w:left="600"/>
        <w:rPr>
          <w:b/>
          <w:sz w:val="32"/>
          <w:szCs w:val="32"/>
        </w:rPr>
      </w:pPr>
    </w:p>
    <w:p w14:paraId="6242F97F" w14:textId="77777777" w:rsidR="006E233C" w:rsidRPr="006141E9" w:rsidRDefault="006E233C" w:rsidP="00BA3F85">
      <w:pPr>
        <w:ind w:left="600"/>
        <w:rPr>
          <w:sz w:val="28"/>
          <w:szCs w:val="28"/>
        </w:rPr>
      </w:pPr>
    </w:p>
    <w:p w14:paraId="21E8C988" w14:textId="3B44AF68" w:rsidR="00131E77" w:rsidRPr="00A1450D" w:rsidRDefault="002A4304" w:rsidP="00A1450D">
      <w:pPr>
        <w:spacing w:line="360" w:lineRule="auto"/>
        <w:jc w:val="both"/>
        <w:rPr>
          <w:bCs/>
          <w:sz w:val="28"/>
          <w:szCs w:val="28"/>
        </w:rPr>
      </w:pPr>
      <w:r w:rsidRPr="009158B1">
        <w:rPr>
          <w:sz w:val="28"/>
          <w:szCs w:val="28"/>
        </w:rPr>
        <w:t xml:space="preserve">Na forma que determina o Regimento Interno esta Casa Legislativa, o Vereador que a esta subscreve SOLICITA que a Mesa </w:t>
      </w:r>
      <w:r w:rsidR="005F39B3">
        <w:rPr>
          <w:sz w:val="28"/>
          <w:szCs w:val="28"/>
        </w:rPr>
        <w:t xml:space="preserve">envie expediente </w:t>
      </w:r>
      <w:r w:rsidR="006D0F1E">
        <w:rPr>
          <w:sz w:val="28"/>
          <w:szCs w:val="28"/>
        </w:rPr>
        <w:t xml:space="preserve">ao órgão municipal competente </w:t>
      </w:r>
      <w:r w:rsidR="00FA3002">
        <w:rPr>
          <w:sz w:val="28"/>
          <w:szCs w:val="28"/>
        </w:rPr>
        <w:t>a fim de que seja realizada</w:t>
      </w:r>
      <w:r w:rsidR="00F875AD" w:rsidRPr="00F875AD">
        <w:rPr>
          <w:sz w:val="28"/>
          <w:szCs w:val="28"/>
        </w:rPr>
        <w:t xml:space="preserve"> </w:t>
      </w:r>
      <w:r w:rsidR="005D3AD1" w:rsidRPr="005D3AD1">
        <w:rPr>
          <w:b/>
          <w:sz w:val="28"/>
          <w:szCs w:val="28"/>
          <w:u w:val="single"/>
        </w:rPr>
        <w:t>a instalação d</w:t>
      </w:r>
      <w:r w:rsidR="003A146E">
        <w:rPr>
          <w:b/>
          <w:sz w:val="28"/>
          <w:szCs w:val="28"/>
          <w:u w:val="single"/>
        </w:rPr>
        <w:t>e</w:t>
      </w:r>
      <w:proofErr w:type="gramStart"/>
      <w:r w:rsidR="003A146E">
        <w:rPr>
          <w:b/>
          <w:sz w:val="28"/>
          <w:szCs w:val="28"/>
          <w:u w:val="single"/>
        </w:rPr>
        <w:t xml:space="preserve">  </w:t>
      </w:r>
      <w:proofErr w:type="gramEnd"/>
      <w:r w:rsidR="003A146E">
        <w:rPr>
          <w:b/>
          <w:sz w:val="28"/>
          <w:szCs w:val="28"/>
          <w:u w:val="single"/>
        </w:rPr>
        <w:t>quebra-molas do início do pátio até o número 151  na Rua  Engenheiro Francisco Freixinho conhecido como pátio da estação</w:t>
      </w:r>
      <w:r w:rsidR="00A1450D">
        <w:rPr>
          <w:b/>
          <w:sz w:val="28"/>
          <w:szCs w:val="28"/>
          <w:u w:val="single"/>
        </w:rPr>
        <w:t>,</w:t>
      </w:r>
      <w:r w:rsidR="00A1450D" w:rsidRPr="00A1450D">
        <w:rPr>
          <w:bCs/>
          <w:sz w:val="28"/>
          <w:szCs w:val="28"/>
        </w:rPr>
        <w:t xml:space="preserve"> de forma a atender reclamação dos moradores</w:t>
      </w:r>
      <w:r w:rsidR="005D3AD1">
        <w:rPr>
          <w:bCs/>
          <w:sz w:val="28"/>
          <w:szCs w:val="28"/>
        </w:rPr>
        <w:t xml:space="preserve"> </w:t>
      </w:r>
      <w:r w:rsidR="00477A7E">
        <w:rPr>
          <w:bCs/>
          <w:sz w:val="28"/>
          <w:szCs w:val="28"/>
        </w:rPr>
        <w:t xml:space="preserve">onde tem acontecido bastante acidentes </w:t>
      </w:r>
      <w:r w:rsidR="005D3AD1">
        <w:rPr>
          <w:bCs/>
          <w:sz w:val="28"/>
          <w:szCs w:val="28"/>
        </w:rPr>
        <w:t>de veículos que transitam em alta velocidade no local, o que põe em risco os pedestres e pode causar acidentes.</w:t>
      </w:r>
      <w:r w:rsidR="00A1450D" w:rsidRPr="00A1450D">
        <w:rPr>
          <w:bCs/>
          <w:sz w:val="28"/>
          <w:szCs w:val="28"/>
        </w:rPr>
        <w:t xml:space="preserve"> </w:t>
      </w:r>
    </w:p>
    <w:p w14:paraId="2080A29E" w14:textId="77777777" w:rsidR="00A1450D" w:rsidRDefault="00A1450D" w:rsidP="00A1450D">
      <w:pPr>
        <w:spacing w:line="360" w:lineRule="auto"/>
        <w:jc w:val="both"/>
        <w:rPr>
          <w:color w:val="000000"/>
          <w:shd w:val="clear" w:color="auto" w:fill="FFFFFF"/>
        </w:rPr>
      </w:pPr>
    </w:p>
    <w:p w14:paraId="7A882F88" w14:textId="77777777" w:rsidR="00131E77" w:rsidRPr="00131E77" w:rsidRDefault="00131E77" w:rsidP="00D53FA8">
      <w:pPr>
        <w:jc w:val="both"/>
      </w:pPr>
    </w:p>
    <w:p w14:paraId="356C17B3" w14:textId="198E1AE6" w:rsidR="00BA3F85" w:rsidRPr="006141E9" w:rsidRDefault="00BA3F85" w:rsidP="00265260">
      <w:pPr>
        <w:tabs>
          <w:tab w:val="left" w:pos="0"/>
        </w:tabs>
        <w:ind w:left="600"/>
        <w:jc w:val="right"/>
        <w:rPr>
          <w:sz w:val="28"/>
          <w:szCs w:val="28"/>
        </w:rPr>
      </w:pP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  <w:t xml:space="preserve">Sala Barão do Rio Bonito, </w:t>
      </w:r>
      <w:r w:rsidR="003A146E">
        <w:rPr>
          <w:sz w:val="28"/>
          <w:szCs w:val="28"/>
        </w:rPr>
        <w:t>02 de julho</w:t>
      </w:r>
      <w:r w:rsidR="00477A7E">
        <w:rPr>
          <w:sz w:val="28"/>
          <w:szCs w:val="28"/>
        </w:rPr>
        <w:t xml:space="preserve"> de 2024</w:t>
      </w:r>
      <w:r w:rsidRPr="006141E9">
        <w:rPr>
          <w:sz w:val="28"/>
          <w:szCs w:val="28"/>
        </w:rPr>
        <w:t>.</w:t>
      </w:r>
    </w:p>
    <w:p w14:paraId="63F448CD" w14:textId="5278790C" w:rsidR="00D304ED" w:rsidRDefault="00D304ED" w:rsidP="00100D16">
      <w:pPr>
        <w:rPr>
          <w:noProof/>
          <w:sz w:val="28"/>
          <w:szCs w:val="28"/>
        </w:rPr>
      </w:pPr>
    </w:p>
    <w:p w14:paraId="2D99DF07" w14:textId="7255D0D0" w:rsidR="00D304ED" w:rsidRDefault="00D304ED" w:rsidP="006202A7">
      <w:pPr>
        <w:rPr>
          <w:noProof/>
          <w:sz w:val="28"/>
          <w:szCs w:val="28"/>
        </w:rPr>
      </w:pPr>
    </w:p>
    <w:p w14:paraId="14CE9CB1" w14:textId="77777777" w:rsidR="000D7263" w:rsidRDefault="000D7263" w:rsidP="006202A7">
      <w:pPr>
        <w:rPr>
          <w:noProof/>
          <w:sz w:val="28"/>
          <w:szCs w:val="28"/>
        </w:rPr>
      </w:pPr>
    </w:p>
    <w:p w14:paraId="555DE972" w14:textId="734555DA" w:rsidR="000D7263" w:rsidRDefault="000D7263" w:rsidP="006202A7">
      <w:pPr>
        <w:rPr>
          <w:noProof/>
          <w:sz w:val="28"/>
          <w:szCs w:val="28"/>
        </w:rPr>
      </w:pPr>
    </w:p>
    <w:p w14:paraId="0ED1AEA2" w14:textId="351BAF01" w:rsidR="000D7263" w:rsidRDefault="002B57F2" w:rsidP="006202A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7660A6E" wp14:editId="7CD9FC8F">
            <wp:simplePos x="0" y="0"/>
            <wp:positionH relativeFrom="page">
              <wp:align>center</wp:align>
            </wp:positionH>
            <wp:positionV relativeFrom="paragraph">
              <wp:posOffset>26670</wp:posOffset>
            </wp:positionV>
            <wp:extent cx="2783840" cy="987425"/>
            <wp:effectExtent l="0" t="0" r="0" b="0"/>
            <wp:wrapThrough wrapText="bothSides">
              <wp:wrapPolygon edited="0">
                <wp:start x="13451" y="0"/>
                <wp:lineTo x="4730" y="7084"/>
                <wp:lineTo x="4730" y="7501"/>
                <wp:lineTo x="296" y="12918"/>
                <wp:lineTo x="148" y="14168"/>
                <wp:lineTo x="2365" y="14168"/>
                <wp:lineTo x="3400" y="20836"/>
                <wp:lineTo x="16111" y="20836"/>
                <wp:lineTo x="18624" y="20003"/>
                <wp:lineTo x="18328" y="17502"/>
                <wp:lineTo x="4434" y="14168"/>
                <wp:lineTo x="20989" y="13752"/>
                <wp:lineTo x="21137" y="12502"/>
                <wp:lineTo x="11234" y="7501"/>
                <wp:lineTo x="12268" y="7501"/>
                <wp:lineTo x="14338" y="2917"/>
                <wp:lineTo x="14190" y="0"/>
                <wp:lineTo x="13451" y="0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Luiz_Carlos_Gomes-removebg-previ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525C4" w14:textId="07D9443E" w:rsidR="000D7263" w:rsidRDefault="000D7263" w:rsidP="006202A7">
      <w:pPr>
        <w:rPr>
          <w:noProof/>
          <w:sz w:val="28"/>
          <w:szCs w:val="28"/>
        </w:rPr>
      </w:pPr>
    </w:p>
    <w:p w14:paraId="35268A6C" w14:textId="39DCD557" w:rsidR="000D7263" w:rsidRDefault="000D7263" w:rsidP="006202A7">
      <w:pPr>
        <w:rPr>
          <w:noProof/>
          <w:sz w:val="28"/>
          <w:szCs w:val="28"/>
        </w:rPr>
      </w:pPr>
    </w:p>
    <w:p w14:paraId="2299303F" w14:textId="77777777" w:rsidR="000D7263" w:rsidRDefault="000D7263" w:rsidP="006202A7">
      <w:pPr>
        <w:rPr>
          <w:noProof/>
          <w:sz w:val="28"/>
          <w:szCs w:val="28"/>
        </w:rPr>
      </w:pPr>
    </w:p>
    <w:p w14:paraId="69DCA0A6" w14:textId="77777777" w:rsidR="000D7263" w:rsidRDefault="000D7263" w:rsidP="006202A7">
      <w:pPr>
        <w:rPr>
          <w:noProof/>
          <w:sz w:val="28"/>
          <w:szCs w:val="28"/>
        </w:rPr>
      </w:pPr>
    </w:p>
    <w:p w14:paraId="500BF03F" w14:textId="77777777" w:rsidR="000D7263" w:rsidRDefault="000D7263" w:rsidP="006202A7">
      <w:pPr>
        <w:rPr>
          <w:noProof/>
          <w:sz w:val="28"/>
          <w:szCs w:val="28"/>
        </w:rPr>
      </w:pPr>
    </w:p>
    <w:p w14:paraId="750C88F6" w14:textId="77777777" w:rsidR="000D7263" w:rsidRDefault="000D7263" w:rsidP="006202A7">
      <w:pPr>
        <w:rPr>
          <w:noProof/>
          <w:sz w:val="28"/>
          <w:szCs w:val="28"/>
        </w:rPr>
      </w:pPr>
    </w:p>
    <w:p w14:paraId="7CEF2AAB" w14:textId="77777777" w:rsidR="000D7263" w:rsidRDefault="000D7263" w:rsidP="006202A7">
      <w:pPr>
        <w:rPr>
          <w:noProof/>
          <w:sz w:val="28"/>
          <w:szCs w:val="28"/>
        </w:rPr>
      </w:pPr>
    </w:p>
    <w:p w14:paraId="18662400" w14:textId="4F09EB34" w:rsidR="000D7263" w:rsidRDefault="000D7263" w:rsidP="006202A7">
      <w:pPr>
        <w:rPr>
          <w:noProof/>
          <w:sz w:val="28"/>
          <w:szCs w:val="28"/>
        </w:rPr>
      </w:pPr>
      <w:bookmarkStart w:id="0" w:name="_GoBack"/>
      <w:bookmarkEnd w:id="0"/>
    </w:p>
    <w:sectPr w:rsidR="000D7263" w:rsidSect="00265260">
      <w:headerReference w:type="default" r:id="rId9"/>
      <w:footerReference w:type="default" r:id="rId10"/>
      <w:pgSz w:w="12242" w:h="15842" w:code="1"/>
      <w:pgMar w:top="1134" w:right="1469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221915" w14:textId="77777777" w:rsidR="00782F35" w:rsidRDefault="00782F35">
      <w:r>
        <w:separator/>
      </w:r>
    </w:p>
  </w:endnote>
  <w:endnote w:type="continuationSeparator" w:id="0">
    <w:p w14:paraId="7F4A9702" w14:textId="77777777" w:rsidR="00782F35" w:rsidRDefault="00782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BC7D0" w14:textId="77777777" w:rsidR="00F97D0B" w:rsidRDefault="00F97D0B">
    <w:pPr>
      <w:pStyle w:val="Rodap"/>
      <w:pBdr>
        <w:bottom w:val="single" w:sz="12" w:space="1" w:color="auto"/>
      </w:pBdr>
    </w:pPr>
  </w:p>
  <w:p w14:paraId="7DAD4E73" w14:textId="77777777" w:rsidR="00F97D0B" w:rsidRDefault="00F97D0B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Praça Nilo Peçanha, 7 – Centro – CEP 27123-020 – Barra do Piraí – RJ</w:t>
    </w:r>
  </w:p>
  <w:p w14:paraId="7CA79473" w14:textId="259EF278" w:rsidR="00F97D0B" w:rsidRDefault="00F97D0B">
    <w:pPr>
      <w:pStyle w:val="Rodap"/>
      <w:jc w:val="center"/>
    </w:pPr>
    <w:r>
      <w:sym w:font="Webdings" w:char="F0C9"/>
    </w:r>
    <w:r>
      <w:rPr>
        <w:rFonts w:ascii="Arial" w:hAnsi="Arial" w:cs="Arial"/>
        <w:sz w:val="20"/>
      </w:rPr>
      <w:t>(24) 2443-9650</w:t>
    </w:r>
    <w:r>
      <w:t xml:space="preserve"> </w:t>
    </w:r>
    <w:r w:rsidR="007A5E58">
      <w:t xml:space="preserve">- </w:t>
    </w:r>
    <w:r>
      <w:t>Fax</w:t>
    </w:r>
    <w:r w:rsidR="007A5E58">
      <w:t xml:space="preserve"> </w:t>
    </w:r>
    <w:r>
      <w:rPr>
        <w:rFonts w:ascii="Arial" w:hAnsi="Arial" w:cs="Arial"/>
        <w:sz w:val="20"/>
      </w:rPr>
      <w:t xml:space="preserve">(24) 2443-9673 </w:t>
    </w:r>
    <w:r>
      <w:sym w:font="Webdings" w:char="F09B"/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692167" w14:textId="77777777" w:rsidR="00782F35" w:rsidRDefault="00782F35">
      <w:r>
        <w:separator/>
      </w:r>
    </w:p>
  </w:footnote>
  <w:footnote w:type="continuationSeparator" w:id="0">
    <w:p w14:paraId="73580376" w14:textId="77777777" w:rsidR="00782F35" w:rsidRDefault="00782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A6405" w14:textId="77777777" w:rsidR="00F97D0B" w:rsidRDefault="00EE17D8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396411" wp14:editId="5EC0A6D5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3FC9C4" w14:textId="77777777" w:rsidR="00F97D0B" w:rsidRPr="00D32B02" w:rsidRDefault="00F97D0B">
                          <w:pPr>
                            <w:pStyle w:val="Ttulo1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>ESTADO DO RIO DE JANEIRO</w:t>
                          </w:r>
                        </w:p>
                        <w:p w14:paraId="082C6981" w14:textId="77777777" w:rsidR="00F97D0B" w:rsidRPr="00D32B02" w:rsidRDefault="00F97D0B">
                          <w:pPr>
                            <w:pStyle w:val="Ttulo2"/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  <w:t>Câmara Municipal de Barra do Piraí</w:t>
                          </w:r>
                        </w:p>
                        <w:p w14:paraId="2AD832BC" w14:textId="77777777" w:rsidR="00F97D0B" w:rsidRPr="00D32B02" w:rsidRDefault="00F97D0B" w:rsidP="00D32B02">
                          <w:pPr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Gabinete do </w:t>
                          </w:r>
                          <w:r w:rsidRPr="00D32B02">
                            <w:rPr>
                              <w:sz w:val="32"/>
                              <w:szCs w:val="32"/>
                            </w:rPr>
                            <w:t xml:space="preserve">Vereador 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Luiz Carlos </w:t>
                          </w:r>
                          <w:r w:rsidRPr="00D32B02">
                            <w:rPr>
                              <w:sz w:val="32"/>
                              <w:szCs w:val="32"/>
                            </w:rPr>
                            <w:t xml:space="preserve">Paulista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23964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" filled="f" stroked="f">
              <v:textbox>
                <w:txbxContent>
                  <w:p w14:paraId="763FC9C4" w14:textId="77777777" w:rsidR="00F97D0B" w:rsidRPr="00D32B02" w:rsidRDefault="00F97D0B">
                    <w:pPr>
                      <w:pStyle w:val="Ttulo1"/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t>ESTADO DO RIO DE JANEIRO</w:t>
                    </w:r>
                  </w:p>
                  <w:p w14:paraId="082C6981" w14:textId="77777777" w:rsidR="00F97D0B" w:rsidRPr="00D32B02" w:rsidRDefault="00F97D0B">
                    <w:pPr>
                      <w:pStyle w:val="Ttulo2"/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  <w:t>Câmara Municipal de Barra do Piraí</w:t>
                    </w:r>
                  </w:p>
                  <w:p w14:paraId="2AD832BC" w14:textId="77777777" w:rsidR="00F97D0B" w:rsidRPr="00D32B02" w:rsidRDefault="00F97D0B" w:rsidP="00D32B02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Gabinete do </w:t>
                    </w:r>
                    <w:r w:rsidRPr="00D32B02">
                      <w:rPr>
                        <w:sz w:val="32"/>
                        <w:szCs w:val="32"/>
                      </w:rPr>
                      <w:t xml:space="preserve">Vereador </w:t>
                    </w:r>
                    <w:r>
                      <w:rPr>
                        <w:sz w:val="32"/>
                        <w:szCs w:val="32"/>
                      </w:rPr>
                      <w:t xml:space="preserve">Luiz Carlos </w:t>
                    </w:r>
                    <w:r w:rsidRPr="00D32B02">
                      <w:rPr>
                        <w:sz w:val="32"/>
                        <w:szCs w:val="32"/>
                      </w:rPr>
                      <w:t xml:space="preserve">Paulista </w:t>
                    </w:r>
                  </w:p>
                </w:txbxContent>
              </v:textbox>
            </v:shape>
          </w:pict>
        </mc:Fallback>
      </mc:AlternateContent>
    </w:r>
    <w:r w:rsidR="00F97D0B">
      <w:rPr>
        <w:noProof/>
      </w:rPr>
      <w:drawing>
        <wp:inline distT="0" distB="0" distL="0" distR="0" wp14:anchorId="1FCD1E3C" wp14:editId="1B0DAA02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7EB5"/>
    <w:multiLevelType w:val="hybridMultilevel"/>
    <w:tmpl w:val="6BE237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A26966"/>
    <w:multiLevelType w:val="hybridMultilevel"/>
    <w:tmpl w:val="7EE45388"/>
    <w:lvl w:ilvl="0" w:tplc="0416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D64"/>
    <w:rsid w:val="00006E61"/>
    <w:rsid w:val="00007356"/>
    <w:rsid w:val="00007AA8"/>
    <w:rsid w:val="00012B27"/>
    <w:rsid w:val="00012D3C"/>
    <w:rsid w:val="000133EB"/>
    <w:rsid w:val="00014808"/>
    <w:rsid w:val="00016269"/>
    <w:rsid w:val="00020BB5"/>
    <w:rsid w:val="00021742"/>
    <w:rsid w:val="00021A92"/>
    <w:rsid w:val="00023BD9"/>
    <w:rsid w:val="00023DD2"/>
    <w:rsid w:val="000255C7"/>
    <w:rsid w:val="000267CB"/>
    <w:rsid w:val="00026C28"/>
    <w:rsid w:val="00026DD3"/>
    <w:rsid w:val="000279BF"/>
    <w:rsid w:val="00027B85"/>
    <w:rsid w:val="00033231"/>
    <w:rsid w:val="000337D0"/>
    <w:rsid w:val="00037C6C"/>
    <w:rsid w:val="00040CDE"/>
    <w:rsid w:val="00040DC4"/>
    <w:rsid w:val="000418CB"/>
    <w:rsid w:val="00044CF4"/>
    <w:rsid w:val="00044E97"/>
    <w:rsid w:val="00047CAE"/>
    <w:rsid w:val="0005266D"/>
    <w:rsid w:val="000552ED"/>
    <w:rsid w:val="0005600A"/>
    <w:rsid w:val="0006121B"/>
    <w:rsid w:val="00061ED4"/>
    <w:rsid w:val="00062234"/>
    <w:rsid w:val="00065885"/>
    <w:rsid w:val="00066A37"/>
    <w:rsid w:val="00070A5C"/>
    <w:rsid w:val="00071C53"/>
    <w:rsid w:val="00071E3D"/>
    <w:rsid w:val="0007217A"/>
    <w:rsid w:val="00072C86"/>
    <w:rsid w:val="00073BB5"/>
    <w:rsid w:val="000740E9"/>
    <w:rsid w:val="00076BBE"/>
    <w:rsid w:val="00076EEF"/>
    <w:rsid w:val="00077082"/>
    <w:rsid w:val="000857F0"/>
    <w:rsid w:val="00086504"/>
    <w:rsid w:val="00090E04"/>
    <w:rsid w:val="00095F07"/>
    <w:rsid w:val="00096A84"/>
    <w:rsid w:val="000973C7"/>
    <w:rsid w:val="000A0A2D"/>
    <w:rsid w:val="000A20B0"/>
    <w:rsid w:val="000A649F"/>
    <w:rsid w:val="000A687E"/>
    <w:rsid w:val="000A71BA"/>
    <w:rsid w:val="000B0C75"/>
    <w:rsid w:val="000B789B"/>
    <w:rsid w:val="000C39F6"/>
    <w:rsid w:val="000C3C5F"/>
    <w:rsid w:val="000C3C81"/>
    <w:rsid w:val="000D1D45"/>
    <w:rsid w:val="000D6723"/>
    <w:rsid w:val="000D6FA3"/>
    <w:rsid w:val="000D7263"/>
    <w:rsid w:val="000D7E21"/>
    <w:rsid w:val="000D7E7C"/>
    <w:rsid w:val="000E13A1"/>
    <w:rsid w:val="000E5757"/>
    <w:rsid w:val="000E6903"/>
    <w:rsid w:val="000E758D"/>
    <w:rsid w:val="000F4EA5"/>
    <w:rsid w:val="00100D16"/>
    <w:rsid w:val="001022CC"/>
    <w:rsid w:val="00103914"/>
    <w:rsid w:val="00105391"/>
    <w:rsid w:val="001066BF"/>
    <w:rsid w:val="00107AED"/>
    <w:rsid w:val="001120D9"/>
    <w:rsid w:val="001154CB"/>
    <w:rsid w:val="00116A09"/>
    <w:rsid w:val="00117669"/>
    <w:rsid w:val="0012005E"/>
    <w:rsid w:val="001201FD"/>
    <w:rsid w:val="00121FD4"/>
    <w:rsid w:val="001242CC"/>
    <w:rsid w:val="00127674"/>
    <w:rsid w:val="001310E2"/>
    <w:rsid w:val="00131E77"/>
    <w:rsid w:val="00134353"/>
    <w:rsid w:val="00135435"/>
    <w:rsid w:val="00137699"/>
    <w:rsid w:val="00140252"/>
    <w:rsid w:val="0014160B"/>
    <w:rsid w:val="00141F4E"/>
    <w:rsid w:val="0015053E"/>
    <w:rsid w:val="0015143C"/>
    <w:rsid w:val="00152207"/>
    <w:rsid w:val="00152C9D"/>
    <w:rsid w:val="00154762"/>
    <w:rsid w:val="00154AE1"/>
    <w:rsid w:val="0015592E"/>
    <w:rsid w:val="001614CF"/>
    <w:rsid w:val="00163836"/>
    <w:rsid w:val="00164747"/>
    <w:rsid w:val="00167319"/>
    <w:rsid w:val="001677B0"/>
    <w:rsid w:val="00172111"/>
    <w:rsid w:val="00173A5C"/>
    <w:rsid w:val="00174ED2"/>
    <w:rsid w:val="00175292"/>
    <w:rsid w:val="00180292"/>
    <w:rsid w:val="00181821"/>
    <w:rsid w:val="00182CBE"/>
    <w:rsid w:val="00183490"/>
    <w:rsid w:val="001859EF"/>
    <w:rsid w:val="0018640D"/>
    <w:rsid w:val="0018657F"/>
    <w:rsid w:val="0019042D"/>
    <w:rsid w:val="00190444"/>
    <w:rsid w:val="0019176E"/>
    <w:rsid w:val="00191CBC"/>
    <w:rsid w:val="00192098"/>
    <w:rsid w:val="001930CA"/>
    <w:rsid w:val="0019485A"/>
    <w:rsid w:val="0019572E"/>
    <w:rsid w:val="001A0916"/>
    <w:rsid w:val="001A0A0A"/>
    <w:rsid w:val="001A3550"/>
    <w:rsid w:val="001A7219"/>
    <w:rsid w:val="001B542B"/>
    <w:rsid w:val="001B5D60"/>
    <w:rsid w:val="001C2D8A"/>
    <w:rsid w:val="001C4A98"/>
    <w:rsid w:val="001C5306"/>
    <w:rsid w:val="001C5D17"/>
    <w:rsid w:val="001C67F8"/>
    <w:rsid w:val="001D243F"/>
    <w:rsid w:val="001E20D4"/>
    <w:rsid w:val="001E31AC"/>
    <w:rsid w:val="001E39EF"/>
    <w:rsid w:val="001E5185"/>
    <w:rsid w:val="001E7352"/>
    <w:rsid w:val="001E73C3"/>
    <w:rsid w:val="001E74F3"/>
    <w:rsid w:val="001E7CBC"/>
    <w:rsid w:val="001F1774"/>
    <w:rsid w:val="001F2110"/>
    <w:rsid w:val="001F41B6"/>
    <w:rsid w:val="001F57BD"/>
    <w:rsid w:val="001F58E1"/>
    <w:rsid w:val="001F781A"/>
    <w:rsid w:val="002000F5"/>
    <w:rsid w:val="00200DAB"/>
    <w:rsid w:val="00200E9F"/>
    <w:rsid w:val="0020302F"/>
    <w:rsid w:val="002039CA"/>
    <w:rsid w:val="00204D07"/>
    <w:rsid w:val="00205AA7"/>
    <w:rsid w:val="00210480"/>
    <w:rsid w:val="00212A00"/>
    <w:rsid w:val="002151C2"/>
    <w:rsid w:val="00215A5C"/>
    <w:rsid w:val="00216478"/>
    <w:rsid w:val="00217B3A"/>
    <w:rsid w:val="00217DFD"/>
    <w:rsid w:val="00223BD4"/>
    <w:rsid w:val="00223C0D"/>
    <w:rsid w:val="0022508D"/>
    <w:rsid w:val="002273E6"/>
    <w:rsid w:val="00231011"/>
    <w:rsid w:val="002360CC"/>
    <w:rsid w:val="0023647E"/>
    <w:rsid w:val="00236BE7"/>
    <w:rsid w:val="00243788"/>
    <w:rsid w:val="00251CFF"/>
    <w:rsid w:val="00252077"/>
    <w:rsid w:val="00252DBA"/>
    <w:rsid w:val="00253C01"/>
    <w:rsid w:val="00255540"/>
    <w:rsid w:val="00260E9A"/>
    <w:rsid w:val="00261BAC"/>
    <w:rsid w:val="00263CE1"/>
    <w:rsid w:val="0026511D"/>
    <w:rsid w:val="00265260"/>
    <w:rsid w:val="00265558"/>
    <w:rsid w:val="00265626"/>
    <w:rsid w:val="00265627"/>
    <w:rsid w:val="002668DE"/>
    <w:rsid w:val="002746F8"/>
    <w:rsid w:val="00283F82"/>
    <w:rsid w:val="00285664"/>
    <w:rsid w:val="002861F3"/>
    <w:rsid w:val="00287815"/>
    <w:rsid w:val="00292D7E"/>
    <w:rsid w:val="00294878"/>
    <w:rsid w:val="00296520"/>
    <w:rsid w:val="00296FCB"/>
    <w:rsid w:val="002A0CDF"/>
    <w:rsid w:val="002A104B"/>
    <w:rsid w:val="002A1A60"/>
    <w:rsid w:val="002A22C7"/>
    <w:rsid w:val="002A4304"/>
    <w:rsid w:val="002A4B66"/>
    <w:rsid w:val="002A6816"/>
    <w:rsid w:val="002A79D3"/>
    <w:rsid w:val="002B2497"/>
    <w:rsid w:val="002B31C0"/>
    <w:rsid w:val="002B57F2"/>
    <w:rsid w:val="002B70C0"/>
    <w:rsid w:val="002C3FE1"/>
    <w:rsid w:val="002C5DE1"/>
    <w:rsid w:val="002C6365"/>
    <w:rsid w:val="002D0A83"/>
    <w:rsid w:val="002D5523"/>
    <w:rsid w:val="002D7910"/>
    <w:rsid w:val="002D7DD8"/>
    <w:rsid w:val="002E0F1B"/>
    <w:rsid w:val="002E3894"/>
    <w:rsid w:val="002F2B98"/>
    <w:rsid w:val="002F59C2"/>
    <w:rsid w:val="00300459"/>
    <w:rsid w:val="003004E9"/>
    <w:rsid w:val="0030754C"/>
    <w:rsid w:val="00310E6F"/>
    <w:rsid w:val="0031493C"/>
    <w:rsid w:val="00317753"/>
    <w:rsid w:val="00317ED1"/>
    <w:rsid w:val="00320572"/>
    <w:rsid w:val="003216AB"/>
    <w:rsid w:val="00323F14"/>
    <w:rsid w:val="00331B00"/>
    <w:rsid w:val="00332EE8"/>
    <w:rsid w:val="00334827"/>
    <w:rsid w:val="003353BB"/>
    <w:rsid w:val="00335B12"/>
    <w:rsid w:val="003364D9"/>
    <w:rsid w:val="003366EF"/>
    <w:rsid w:val="00336C3F"/>
    <w:rsid w:val="00336D0B"/>
    <w:rsid w:val="00337C8E"/>
    <w:rsid w:val="0034305C"/>
    <w:rsid w:val="003448FB"/>
    <w:rsid w:val="00350954"/>
    <w:rsid w:val="0035144D"/>
    <w:rsid w:val="003534BC"/>
    <w:rsid w:val="00361FEE"/>
    <w:rsid w:val="0036204C"/>
    <w:rsid w:val="00363377"/>
    <w:rsid w:val="003729AF"/>
    <w:rsid w:val="00374AB7"/>
    <w:rsid w:val="00375F76"/>
    <w:rsid w:val="00376273"/>
    <w:rsid w:val="003774BF"/>
    <w:rsid w:val="00380A53"/>
    <w:rsid w:val="003827E0"/>
    <w:rsid w:val="00382BC9"/>
    <w:rsid w:val="00382E5B"/>
    <w:rsid w:val="0038323F"/>
    <w:rsid w:val="0038346C"/>
    <w:rsid w:val="00386C31"/>
    <w:rsid w:val="00390ABF"/>
    <w:rsid w:val="003924FA"/>
    <w:rsid w:val="00395F48"/>
    <w:rsid w:val="003A146E"/>
    <w:rsid w:val="003A17B6"/>
    <w:rsid w:val="003A18E0"/>
    <w:rsid w:val="003A21B5"/>
    <w:rsid w:val="003A2436"/>
    <w:rsid w:val="003B17B5"/>
    <w:rsid w:val="003B24ED"/>
    <w:rsid w:val="003B6963"/>
    <w:rsid w:val="003C23A7"/>
    <w:rsid w:val="003C3B73"/>
    <w:rsid w:val="003C5259"/>
    <w:rsid w:val="003D022F"/>
    <w:rsid w:val="003D096C"/>
    <w:rsid w:val="003D40CB"/>
    <w:rsid w:val="003D57E7"/>
    <w:rsid w:val="003D58A3"/>
    <w:rsid w:val="003D77DF"/>
    <w:rsid w:val="003E155A"/>
    <w:rsid w:val="003E223B"/>
    <w:rsid w:val="003E73E3"/>
    <w:rsid w:val="003F03C7"/>
    <w:rsid w:val="003F130A"/>
    <w:rsid w:val="003F1766"/>
    <w:rsid w:val="003F2B30"/>
    <w:rsid w:val="004024C2"/>
    <w:rsid w:val="004027E5"/>
    <w:rsid w:val="00403384"/>
    <w:rsid w:val="004072E6"/>
    <w:rsid w:val="0041197B"/>
    <w:rsid w:val="00411FBD"/>
    <w:rsid w:val="0041495B"/>
    <w:rsid w:val="004153F1"/>
    <w:rsid w:val="004163EC"/>
    <w:rsid w:val="0042045B"/>
    <w:rsid w:val="0042123B"/>
    <w:rsid w:val="004221E7"/>
    <w:rsid w:val="00422AF2"/>
    <w:rsid w:val="00424C50"/>
    <w:rsid w:val="00425A25"/>
    <w:rsid w:val="004267DA"/>
    <w:rsid w:val="00426BB7"/>
    <w:rsid w:val="004302FE"/>
    <w:rsid w:val="0043203E"/>
    <w:rsid w:val="004320F4"/>
    <w:rsid w:val="00434625"/>
    <w:rsid w:val="004356E5"/>
    <w:rsid w:val="00435B8D"/>
    <w:rsid w:val="004430C7"/>
    <w:rsid w:val="00444028"/>
    <w:rsid w:val="004441F0"/>
    <w:rsid w:val="00446C8E"/>
    <w:rsid w:val="00451A41"/>
    <w:rsid w:val="00452E53"/>
    <w:rsid w:val="004544F0"/>
    <w:rsid w:val="00461503"/>
    <w:rsid w:val="0046243D"/>
    <w:rsid w:val="00465928"/>
    <w:rsid w:val="00465B6F"/>
    <w:rsid w:val="00466B53"/>
    <w:rsid w:val="00467641"/>
    <w:rsid w:val="00470431"/>
    <w:rsid w:val="004717D5"/>
    <w:rsid w:val="00472021"/>
    <w:rsid w:val="004722C2"/>
    <w:rsid w:val="00477A7E"/>
    <w:rsid w:val="00485051"/>
    <w:rsid w:val="00485571"/>
    <w:rsid w:val="00487C69"/>
    <w:rsid w:val="00487EB8"/>
    <w:rsid w:val="0049195F"/>
    <w:rsid w:val="004932C9"/>
    <w:rsid w:val="00493669"/>
    <w:rsid w:val="00494FFB"/>
    <w:rsid w:val="004967AE"/>
    <w:rsid w:val="00496DFF"/>
    <w:rsid w:val="004A17EB"/>
    <w:rsid w:val="004A2FFE"/>
    <w:rsid w:val="004B238D"/>
    <w:rsid w:val="004B4F2A"/>
    <w:rsid w:val="004C18D0"/>
    <w:rsid w:val="004C2086"/>
    <w:rsid w:val="004C2F20"/>
    <w:rsid w:val="004C52A9"/>
    <w:rsid w:val="004C5AAC"/>
    <w:rsid w:val="004C69E0"/>
    <w:rsid w:val="004D1CCA"/>
    <w:rsid w:val="004D2E47"/>
    <w:rsid w:val="004D3A8F"/>
    <w:rsid w:val="004D4D8E"/>
    <w:rsid w:val="004D58A7"/>
    <w:rsid w:val="004E172F"/>
    <w:rsid w:val="004E5200"/>
    <w:rsid w:val="004E5444"/>
    <w:rsid w:val="004E64B9"/>
    <w:rsid w:val="004F0310"/>
    <w:rsid w:val="004F0B93"/>
    <w:rsid w:val="004F109F"/>
    <w:rsid w:val="004F1483"/>
    <w:rsid w:val="004F1ACA"/>
    <w:rsid w:val="004F7128"/>
    <w:rsid w:val="004F7F72"/>
    <w:rsid w:val="00500141"/>
    <w:rsid w:val="00501435"/>
    <w:rsid w:val="00502A86"/>
    <w:rsid w:val="00506F51"/>
    <w:rsid w:val="00510DE3"/>
    <w:rsid w:val="005118A0"/>
    <w:rsid w:val="00512D7D"/>
    <w:rsid w:val="00517566"/>
    <w:rsid w:val="00521800"/>
    <w:rsid w:val="00524581"/>
    <w:rsid w:val="00525076"/>
    <w:rsid w:val="00525D7B"/>
    <w:rsid w:val="0052644E"/>
    <w:rsid w:val="00532BBD"/>
    <w:rsid w:val="00533E08"/>
    <w:rsid w:val="00537536"/>
    <w:rsid w:val="00541959"/>
    <w:rsid w:val="00541B13"/>
    <w:rsid w:val="005426AF"/>
    <w:rsid w:val="00542FB2"/>
    <w:rsid w:val="00543964"/>
    <w:rsid w:val="00544F51"/>
    <w:rsid w:val="00547A5D"/>
    <w:rsid w:val="0055085D"/>
    <w:rsid w:val="0055461F"/>
    <w:rsid w:val="00555836"/>
    <w:rsid w:val="00556842"/>
    <w:rsid w:val="00565ECB"/>
    <w:rsid w:val="00566DCE"/>
    <w:rsid w:val="0056735C"/>
    <w:rsid w:val="00567943"/>
    <w:rsid w:val="00567EA3"/>
    <w:rsid w:val="0057130B"/>
    <w:rsid w:val="00577B5A"/>
    <w:rsid w:val="005836B0"/>
    <w:rsid w:val="005859DC"/>
    <w:rsid w:val="00590006"/>
    <w:rsid w:val="00592409"/>
    <w:rsid w:val="005A19E2"/>
    <w:rsid w:val="005A283A"/>
    <w:rsid w:val="005A2CD2"/>
    <w:rsid w:val="005A3672"/>
    <w:rsid w:val="005A66C3"/>
    <w:rsid w:val="005A6C50"/>
    <w:rsid w:val="005A6CA8"/>
    <w:rsid w:val="005A7299"/>
    <w:rsid w:val="005A7324"/>
    <w:rsid w:val="005B02C5"/>
    <w:rsid w:val="005B2C17"/>
    <w:rsid w:val="005B6969"/>
    <w:rsid w:val="005C422E"/>
    <w:rsid w:val="005C4C9B"/>
    <w:rsid w:val="005C5F05"/>
    <w:rsid w:val="005C6B05"/>
    <w:rsid w:val="005C71AF"/>
    <w:rsid w:val="005C7720"/>
    <w:rsid w:val="005C7E49"/>
    <w:rsid w:val="005D1885"/>
    <w:rsid w:val="005D3590"/>
    <w:rsid w:val="005D3AD1"/>
    <w:rsid w:val="005D72A4"/>
    <w:rsid w:val="005E2877"/>
    <w:rsid w:val="005E660A"/>
    <w:rsid w:val="005F25CA"/>
    <w:rsid w:val="005F39B3"/>
    <w:rsid w:val="005F47FA"/>
    <w:rsid w:val="005F4C4F"/>
    <w:rsid w:val="005F52BD"/>
    <w:rsid w:val="005F57AD"/>
    <w:rsid w:val="00600F46"/>
    <w:rsid w:val="006013CB"/>
    <w:rsid w:val="00601667"/>
    <w:rsid w:val="00604520"/>
    <w:rsid w:val="00604CA2"/>
    <w:rsid w:val="00605EC6"/>
    <w:rsid w:val="00607715"/>
    <w:rsid w:val="00611266"/>
    <w:rsid w:val="00612C20"/>
    <w:rsid w:val="006141E9"/>
    <w:rsid w:val="006149DF"/>
    <w:rsid w:val="006202A7"/>
    <w:rsid w:val="0062228C"/>
    <w:rsid w:val="006235A2"/>
    <w:rsid w:val="00625BB5"/>
    <w:rsid w:val="006301AC"/>
    <w:rsid w:val="006309CD"/>
    <w:rsid w:val="00633058"/>
    <w:rsid w:val="00640445"/>
    <w:rsid w:val="006418D0"/>
    <w:rsid w:val="00641A8D"/>
    <w:rsid w:val="00642CB7"/>
    <w:rsid w:val="00644107"/>
    <w:rsid w:val="006471C3"/>
    <w:rsid w:val="00650A28"/>
    <w:rsid w:val="0065430B"/>
    <w:rsid w:val="0065650D"/>
    <w:rsid w:val="00657425"/>
    <w:rsid w:val="006576EF"/>
    <w:rsid w:val="00657C97"/>
    <w:rsid w:val="00663201"/>
    <w:rsid w:val="0066436D"/>
    <w:rsid w:val="0067053D"/>
    <w:rsid w:val="0067361C"/>
    <w:rsid w:val="00675517"/>
    <w:rsid w:val="00675B69"/>
    <w:rsid w:val="0067726C"/>
    <w:rsid w:val="00677D56"/>
    <w:rsid w:val="00680158"/>
    <w:rsid w:val="006801C7"/>
    <w:rsid w:val="0068219D"/>
    <w:rsid w:val="00682656"/>
    <w:rsid w:val="00682ACF"/>
    <w:rsid w:val="00683055"/>
    <w:rsid w:val="006830DA"/>
    <w:rsid w:val="00686044"/>
    <w:rsid w:val="00686F36"/>
    <w:rsid w:val="00687895"/>
    <w:rsid w:val="00687F69"/>
    <w:rsid w:val="00691F16"/>
    <w:rsid w:val="00696B3A"/>
    <w:rsid w:val="006A0F9C"/>
    <w:rsid w:val="006A27E8"/>
    <w:rsid w:val="006A3719"/>
    <w:rsid w:val="006A50CE"/>
    <w:rsid w:val="006A578E"/>
    <w:rsid w:val="006A7107"/>
    <w:rsid w:val="006B04E6"/>
    <w:rsid w:val="006B0813"/>
    <w:rsid w:val="006B4D9F"/>
    <w:rsid w:val="006B642A"/>
    <w:rsid w:val="006B7087"/>
    <w:rsid w:val="006C3F51"/>
    <w:rsid w:val="006C5D8C"/>
    <w:rsid w:val="006C6AC4"/>
    <w:rsid w:val="006D0F1E"/>
    <w:rsid w:val="006D194A"/>
    <w:rsid w:val="006D1B96"/>
    <w:rsid w:val="006D395E"/>
    <w:rsid w:val="006D4039"/>
    <w:rsid w:val="006E14CC"/>
    <w:rsid w:val="006E1720"/>
    <w:rsid w:val="006E233C"/>
    <w:rsid w:val="006E2D71"/>
    <w:rsid w:val="006E3481"/>
    <w:rsid w:val="006E5F57"/>
    <w:rsid w:val="006E6B91"/>
    <w:rsid w:val="006E7685"/>
    <w:rsid w:val="006E77B9"/>
    <w:rsid w:val="006F0CAA"/>
    <w:rsid w:val="006F135F"/>
    <w:rsid w:val="006F3907"/>
    <w:rsid w:val="006F4FDF"/>
    <w:rsid w:val="006F5A21"/>
    <w:rsid w:val="006F6992"/>
    <w:rsid w:val="006F7507"/>
    <w:rsid w:val="007018D9"/>
    <w:rsid w:val="00705E63"/>
    <w:rsid w:val="00711A21"/>
    <w:rsid w:val="0071258D"/>
    <w:rsid w:val="00713DD6"/>
    <w:rsid w:val="00715A70"/>
    <w:rsid w:val="00715BEF"/>
    <w:rsid w:val="00716C6A"/>
    <w:rsid w:val="00716F51"/>
    <w:rsid w:val="00722CAE"/>
    <w:rsid w:val="00722EB5"/>
    <w:rsid w:val="00722EEE"/>
    <w:rsid w:val="00723732"/>
    <w:rsid w:val="00723B49"/>
    <w:rsid w:val="00724080"/>
    <w:rsid w:val="00725E45"/>
    <w:rsid w:val="00731880"/>
    <w:rsid w:val="00731C50"/>
    <w:rsid w:val="007358AD"/>
    <w:rsid w:val="0073593B"/>
    <w:rsid w:val="00736604"/>
    <w:rsid w:val="007403CC"/>
    <w:rsid w:val="00741225"/>
    <w:rsid w:val="00744C05"/>
    <w:rsid w:val="007454E0"/>
    <w:rsid w:val="00751329"/>
    <w:rsid w:val="0075247C"/>
    <w:rsid w:val="00752B8E"/>
    <w:rsid w:val="00754842"/>
    <w:rsid w:val="00754AFD"/>
    <w:rsid w:val="007619C3"/>
    <w:rsid w:val="00765B18"/>
    <w:rsid w:val="00765BC1"/>
    <w:rsid w:val="00770713"/>
    <w:rsid w:val="007738B3"/>
    <w:rsid w:val="00774957"/>
    <w:rsid w:val="00777433"/>
    <w:rsid w:val="0078245B"/>
    <w:rsid w:val="007825DE"/>
    <w:rsid w:val="00782F35"/>
    <w:rsid w:val="0078324F"/>
    <w:rsid w:val="00783621"/>
    <w:rsid w:val="0078375C"/>
    <w:rsid w:val="00784425"/>
    <w:rsid w:val="007860DB"/>
    <w:rsid w:val="00787BDE"/>
    <w:rsid w:val="00792FD6"/>
    <w:rsid w:val="0079681D"/>
    <w:rsid w:val="0079710C"/>
    <w:rsid w:val="007A04AC"/>
    <w:rsid w:val="007A2F97"/>
    <w:rsid w:val="007A3368"/>
    <w:rsid w:val="007A456C"/>
    <w:rsid w:val="007A5E58"/>
    <w:rsid w:val="007A6E9F"/>
    <w:rsid w:val="007A7B82"/>
    <w:rsid w:val="007B0804"/>
    <w:rsid w:val="007B3690"/>
    <w:rsid w:val="007C00B6"/>
    <w:rsid w:val="007C1D53"/>
    <w:rsid w:val="007C3AF8"/>
    <w:rsid w:val="007C3BCD"/>
    <w:rsid w:val="007C47B0"/>
    <w:rsid w:val="007C67EA"/>
    <w:rsid w:val="007D1AB7"/>
    <w:rsid w:val="007D2038"/>
    <w:rsid w:val="007D41F5"/>
    <w:rsid w:val="007D7607"/>
    <w:rsid w:val="007E2CA4"/>
    <w:rsid w:val="007E652A"/>
    <w:rsid w:val="007E7942"/>
    <w:rsid w:val="007F038D"/>
    <w:rsid w:val="007F0E81"/>
    <w:rsid w:val="007F3EF1"/>
    <w:rsid w:val="00800F07"/>
    <w:rsid w:val="00803543"/>
    <w:rsid w:val="008041B4"/>
    <w:rsid w:val="008048FA"/>
    <w:rsid w:val="00804ACF"/>
    <w:rsid w:val="0080576C"/>
    <w:rsid w:val="0080605F"/>
    <w:rsid w:val="008123B6"/>
    <w:rsid w:val="00812B6D"/>
    <w:rsid w:val="00813203"/>
    <w:rsid w:val="0081377E"/>
    <w:rsid w:val="00815144"/>
    <w:rsid w:val="00817BEB"/>
    <w:rsid w:val="0082300F"/>
    <w:rsid w:val="0082339A"/>
    <w:rsid w:val="008249F2"/>
    <w:rsid w:val="00832CF2"/>
    <w:rsid w:val="008340F5"/>
    <w:rsid w:val="00834556"/>
    <w:rsid w:val="008354DA"/>
    <w:rsid w:val="0083639B"/>
    <w:rsid w:val="008364A4"/>
    <w:rsid w:val="00837FB1"/>
    <w:rsid w:val="00840606"/>
    <w:rsid w:val="00840D64"/>
    <w:rsid w:val="00841A34"/>
    <w:rsid w:val="008428F5"/>
    <w:rsid w:val="008437C2"/>
    <w:rsid w:val="0084408E"/>
    <w:rsid w:val="008454F0"/>
    <w:rsid w:val="00846F72"/>
    <w:rsid w:val="00851E44"/>
    <w:rsid w:val="00853C2E"/>
    <w:rsid w:val="0085413F"/>
    <w:rsid w:val="00854BB2"/>
    <w:rsid w:val="008550CF"/>
    <w:rsid w:val="008556A4"/>
    <w:rsid w:val="00855B5E"/>
    <w:rsid w:val="00857534"/>
    <w:rsid w:val="0086185B"/>
    <w:rsid w:val="008622DE"/>
    <w:rsid w:val="00865AAF"/>
    <w:rsid w:val="00865C27"/>
    <w:rsid w:val="00865D14"/>
    <w:rsid w:val="00866689"/>
    <w:rsid w:val="00867D29"/>
    <w:rsid w:val="00871327"/>
    <w:rsid w:val="00872AFA"/>
    <w:rsid w:val="00873D0F"/>
    <w:rsid w:val="0087533C"/>
    <w:rsid w:val="00876ED8"/>
    <w:rsid w:val="00882BF3"/>
    <w:rsid w:val="0088334D"/>
    <w:rsid w:val="00894E58"/>
    <w:rsid w:val="00895214"/>
    <w:rsid w:val="00895CEA"/>
    <w:rsid w:val="00896745"/>
    <w:rsid w:val="00897614"/>
    <w:rsid w:val="008A3239"/>
    <w:rsid w:val="008A62AF"/>
    <w:rsid w:val="008A7D19"/>
    <w:rsid w:val="008A7D65"/>
    <w:rsid w:val="008B06BB"/>
    <w:rsid w:val="008B3F8D"/>
    <w:rsid w:val="008B40BB"/>
    <w:rsid w:val="008B7940"/>
    <w:rsid w:val="008B7B50"/>
    <w:rsid w:val="008C0EBC"/>
    <w:rsid w:val="008C15B5"/>
    <w:rsid w:val="008C23B8"/>
    <w:rsid w:val="008C63AB"/>
    <w:rsid w:val="008D31A3"/>
    <w:rsid w:val="008D5E18"/>
    <w:rsid w:val="008D61B6"/>
    <w:rsid w:val="008E0D25"/>
    <w:rsid w:val="008E49EA"/>
    <w:rsid w:val="008E561D"/>
    <w:rsid w:val="008E5C9C"/>
    <w:rsid w:val="008E6DA1"/>
    <w:rsid w:val="008F6AC9"/>
    <w:rsid w:val="008F7D4F"/>
    <w:rsid w:val="008F7ECD"/>
    <w:rsid w:val="00901C09"/>
    <w:rsid w:val="0090451A"/>
    <w:rsid w:val="00905516"/>
    <w:rsid w:val="009060E0"/>
    <w:rsid w:val="00906289"/>
    <w:rsid w:val="0090628F"/>
    <w:rsid w:val="0091048E"/>
    <w:rsid w:val="009119BF"/>
    <w:rsid w:val="00914527"/>
    <w:rsid w:val="00914E44"/>
    <w:rsid w:val="009158B1"/>
    <w:rsid w:val="00916A26"/>
    <w:rsid w:val="00916E10"/>
    <w:rsid w:val="00921D8C"/>
    <w:rsid w:val="0092290C"/>
    <w:rsid w:val="00923845"/>
    <w:rsid w:val="00924C19"/>
    <w:rsid w:val="00924DEB"/>
    <w:rsid w:val="0093318C"/>
    <w:rsid w:val="00935978"/>
    <w:rsid w:val="0094695B"/>
    <w:rsid w:val="0094742D"/>
    <w:rsid w:val="00950E89"/>
    <w:rsid w:val="009521BE"/>
    <w:rsid w:val="00953192"/>
    <w:rsid w:val="009533B5"/>
    <w:rsid w:val="00954458"/>
    <w:rsid w:val="00954E74"/>
    <w:rsid w:val="00956D25"/>
    <w:rsid w:val="00957FB8"/>
    <w:rsid w:val="009621E9"/>
    <w:rsid w:val="009638E7"/>
    <w:rsid w:val="00963E30"/>
    <w:rsid w:val="0096539B"/>
    <w:rsid w:val="00970AA3"/>
    <w:rsid w:val="00970E5C"/>
    <w:rsid w:val="00973E42"/>
    <w:rsid w:val="009756B1"/>
    <w:rsid w:val="009773CE"/>
    <w:rsid w:val="009810C7"/>
    <w:rsid w:val="00982ED7"/>
    <w:rsid w:val="0098342B"/>
    <w:rsid w:val="009850D8"/>
    <w:rsid w:val="0098537F"/>
    <w:rsid w:val="00985AC8"/>
    <w:rsid w:val="00987DB8"/>
    <w:rsid w:val="00990A65"/>
    <w:rsid w:val="009917F9"/>
    <w:rsid w:val="00991A7C"/>
    <w:rsid w:val="00993002"/>
    <w:rsid w:val="0099390D"/>
    <w:rsid w:val="00994591"/>
    <w:rsid w:val="00997EC2"/>
    <w:rsid w:val="009A003F"/>
    <w:rsid w:val="009A0854"/>
    <w:rsid w:val="009A650D"/>
    <w:rsid w:val="009B014E"/>
    <w:rsid w:val="009B20D2"/>
    <w:rsid w:val="009B333A"/>
    <w:rsid w:val="009C0466"/>
    <w:rsid w:val="009C302C"/>
    <w:rsid w:val="009D0049"/>
    <w:rsid w:val="009D14B6"/>
    <w:rsid w:val="009D1D35"/>
    <w:rsid w:val="009D4515"/>
    <w:rsid w:val="009D501B"/>
    <w:rsid w:val="009E2960"/>
    <w:rsid w:val="009E331C"/>
    <w:rsid w:val="009E55AD"/>
    <w:rsid w:val="009F2268"/>
    <w:rsid w:val="009F5A7B"/>
    <w:rsid w:val="009F7C72"/>
    <w:rsid w:val="009F7CA1"/>
    <w:rsid w:val="00A03C93"/>
    <w:rsid w:val="00A067AC"/>
    <w:rsid w:val="00A0749B"/>
    <w:rsid w:val="00A12FE4"/>
    <w:rsid w:val="00A13E17"/>
    <w:rsid w:val="00A1450D"/>
    <w:rsid w:val="00A206EF"/>
    <w:rsid w:val="00A219B9"/>
    <w:rsid w:val="00A2355D"/>
    <w:rsid w:val="00A24816"/>
    <w:rsid w:val="00A25A97"/>
    <w:rsid w:val="00A30325"/>
    <w:rsid w:val="00A31585"/>
    <w:rsid w:val="00A368B5"/>
    <w:rsid w:val="00A41B89"/>
    <w:rsid w:val="00A4286A"/>
    <w:rsid w:val="00A42DE7"/>
    <w:rsid w:val="00A45B6F"/>
    <w:rsid w:val="00A467FF"/>
    <w:rsid w:val="00A47642"/>
    <w:rsid w:val="00A50546"/>
    <w:rsid w:val="00A50664"/>
    <w:rsid w:val="00A50DCC"/>
    <w:rsid w:val="00A50ED7"/>
    <w:rsid w:val="00A51B67"/>
    <w:rsid w:val="00A51DFB"/>
    <w:rsid w:val="00A523DC"/>
    <w:rsid w:val="00A55A2E"/>
    <w:rsid w:val="00A60273"/>
    <w:rsid w:val="00A603F4"/>
    <w:rsid w:val="00A63189"/>
    <w:rsid w:val="00A64E7D"/>
    <w:rsid w:val="00A657F9"/>
    <w:rsid w:val="00A65C95"/>
    <w:rsid w:val="00A71490"/>
    <w:rsid w:val="00A718BF"/>
    <w:rsid w:val="00A720EF"/>
    <w:rsid w:val="00A726BF"/>
    <w:rsid w:val="00A728C7"/>
    <w:rsid w:val="00A72BA3"/>
    <w:rsid w:val="00A75AD7"/>
    <w:rsid w:val="00A809CE"/>
    <w:rsid w:val="00A8210A"/>
    <w:rsid w:val="00A86EA1"/>
    <w:rsid w:val="00A911B0"/>
    <w:rsid w:val="00A91EE2"/>
    <w:rsid w:val="00A93A52"/>
    <w:rsid w:val="00AA1149"/>
    <w:rsid w:val="00AA2E9B"/>
    <w:rsid w:val="00AA5B80"/>
    <w:rsid w:val="00AA7B2A"/>
    <w:rsid w:val="00AB0E67"/>
    <w:rsid w:val="00AB12B0"/>
    <w:rsid w:val="00AB4403"/>
    <w:rsid w:val="00AB6DB4"/>
    <w:rsid w:val="00AB7162"/>
    <w:rsid w:val="00AB7566"/>
    <w:rsid w:val="00AC0AE6"/>
    <w:rsid w:val="00AC68A5"/>
    <w:rsid w:val="00AC7E1A"/>
    <w:rsid w:val="00AD09F4"/>
    <w:rsid w:val="00AD7256"/>
    <w:rsid w:val="00AD7C67"/>
    <w:rsid w:val="00AE2DC8"/>
    <w:rsid w:val="00AE35BA"/>
    <w:rsid w:val="00AE45D6"/>
    <w:rsid w:val="00AE5E09"/>
    <w:rsid w:val="00AE64D0"/>
    <w:rsid w:val="00AF2049"/>
    <w:rsid w:val="00AF3BCB"/>
    <w:rsid w:val="00AF6CE2"/>
    <w:rsid w:val="00AF768C"/>
    <w:rsid w:val="00AF7F1F"/>
    <w:rsid w:val="00B017FE"/>
    <w:rsid w:val="00B03018"/>
    <w:rsid w:val="00B04B18"/>
    <w:rsid w:val="00B07EEF"/>
    <w:rsid w:val="00B11E6D"/>
    <w:rsid w:val="00B1321D"/>
    <w:rsid w:val="00B1497D"/>
    <w:rsid w:val="00B14CC2"/>
    <w:rsid w:val="00B15229"/>
    <w:rsid w:val="00B214CF"/>
    <w:rsid w:val="00B22020"/>
    <w:rsid w:val="00B23F04"/>
    <w:rsid w:val="00B3552A"/>
    <w:rsid w:val="00B433ED"/>
    <w:rsid w:val="00B45C5C"/>
    <w:rsid w:val="00B53337"/>
    <w:rsid w:val="00B545F7"/>
    <w:rsid w:val="00B55BDF"/>
    <w:rsid w:val="00B56F01"/>
    <w:rsid w:val="00B6412A"/>
    <w:rsid w:val="00B6433E"/>
    <w:rsid w:val="00B65CB5"/>
    <w:rsid w:val="00B66BAA"/>
    <w:rsid w:val="00B717F6"/>
    <w:rsid w:val="00B71E62"/>
    <w:rsid w:val="00B72CF3"/>
    <w:rsid w:val="00B74584"/>
    <w:rsid w:val="00B75AA5"/>
    <w:rsid w:val="00B76028"/>
    <w:rsid w:val="00B77E91"/>
    <w:rsid w:val="00B8652A"/>
    <w:rsid w:val="00B9233A"/>
    <w:rsid w:val="00B93A0A"/>
    <w:rsid w:val="00B943EF"/>
    <w:rsid w:val="00B94E9A"/>
    <w:rsid w:val="00B97712"/>
    <w:rsid w:val="00BA23C5"/>
    <w:rsid w:val="00BA3F85"/>
    <w:rsid w:val="00BA68ED"/>
    <w:rsid w:val="00BA748E"/>
    <w:rsid w:val="00BB06D6"/>
    <w:rsid w:val="00BB12FC"/>
    <w:rsid w:val="00BB1C3F"/>
    <w:rsid w:val="00BB330A"/>
    <w:rsid w:val="00BB6028"/>
    <w:rsid w:val="00BC0734"/>
    <w:rsid w:val="00BC196F"/>
    <w:rsid w:val="00BC1BC9"/>
    <w:rsid w:val="00BC5ED2"/>
    <w:rsid w:val="00BD0DEC"/>
    <w:rsid w:val="00BD3D75"/>
    <w:rsid w:val="00BD6236"/>
    <w:rsid w:val="00BE49F7"/>
    <w:rsid w:val="00BE6272"/>
    <w:rsid w:val="00BF1594"/>
    <w:rsid w:val="00BF22F7"/>
    <w:rsid w:val="00BF2384"/>
    <w:rsid w:val="00BF292F"/>
    <w:rsid w:val="00BF29B8"/>
    <w:rsid w:val="00BF3366"/>
    <w:rsid w:val="00BF45AA"/>
    <w:rsid w:val="00BF5083"/>
    <w:rsid w:val="00BF5483"/>
    <w:rsid w:val="00BF7D78"/>
    <w:rsid w:val="00BF7DD7"/>
    <w:rsid w:val="00C00670"/>
    <w:rsid w:val="00C057E0"/>
    <w:rsid w:val="00C05EAE"/>
    <w:rsid w:val="00C1026C"/>
    <w:rsid w:val="00C10893"/>
    <w:rsid w:val="00C12AC3"/>
    <w:rsid w:val="00C138A6"/>
    <w:rsid w:val="00C16DBB"/>
    <w:rsid w:val="00C22446"/>
    <w:rsid w:val="00C25A6A"/>
    <w:rsid w:val="00C26B3F"/>
    <w:rsid w:val="00C270A0"/>
    <w:rsid w:val="00C33343"/>
    <w:rsid w:val="00C34C48"/>
    <w:rsid w:val="00C36724"/>
    <w:rsid w:val="00C40187"/>
    <w:rsid w:val="00C40BDE"/>
    <w:rsid w:val="00C41725"/>
    <w:rsid w:val="00C42906"/>
    <w:rsid w:val="00C42995"/>
    <w:rsid w:val="00C47157"/>
    <w:rsid w:val="00C5089C"/>
    <w:rsid w:val="00C52554"/>
    <w:rsid w:val="00C53426"/>
    <w:rsid w:val="00C537A0"/>
    <w:rsid w:val="00C54F1E"/>
    <w:rsid w:val="00C6477F"/>
    <w:rsid w:val="00C65838"/>
    <w:rsid w:val="00C677FC"/>
    <w:rsid w:val="00C71EF5"/>
    <w:rsid w:val="00C73B70"/>
    <w:rsid w:val="00C80582"/>
    <w:rsid w:val="00C8199D"/>
    <w:rsid w:val="00C83BF0"/>
    <w:rsid w:val="00C85270"/>
    <w:rsid w:val="00C872BA"/>
    <w:rsid w:val="00C9075D"/>
    <w:rsid w:val="00C92090"/>
    <w:rsid w:val="00C93E32"/>
    <w:rsid w:val="00C94C55"/>
    <w:rsid w:val="00C954A5"/>
    <w:rsid w:val="00C968AA"/>
    <w:rsid w:val="00CA1062"/>
    <w:rsid w:val="00CA1DDD"/>
    <w:rsid w:val="00CA4691"/>
    <w:rsid w:val="00CA4FD7"/>
    <w:rsid w:val="00CA7F22"/>
    <w:rsid w:val="00CB0AE6"/>
    <w:rsid w:val="00CB2877"/>
    <w:rsid w:val="00CB3092"/>
    <w:rsid w:val="00CB5251"/>
    <w:rsid w:val="00CB538E"/>
    <w:rsid w:val="00CB6497"/>
    <w:rsid w:val="00CB7B13"/>
    <w:rsid w:val="00CC1C56"/>
    <w:rsid w:val="00CC3F62"/>
    <w:rsid w:val="00CC6834"/>
    <w:rsid w:val="00CD16FE"/>
    <w:rsid w:val="00CD3122"/>
    <w:rsid w:val="00CD3584"/>
    <w:rsid w:val="00CD4C5C"/>
    <w:rsid w:val="00CD5EA8"/>
    <w:rsid w:val="00CD5FF7"/>
    <w:rsid w:val="00CD759A"/>
    <w:rsid w:val="00CE121E"/>
    <w:rsid w:val="00CE314D"/>
    <w:rsid w:val="00CE4CEC"/>
    <w:rsid w:val="00CE601B"/>
    <w:rsid w:val="00CF3426"/>
    <w:rsid w:val="00CF52D8"/>
    <w:rsid w:val="00CF692D"/>
    <w:rsid w:val="00CF6ACA"/>
    <w:rsid w:val="00CF6DBC"/>
    <w:rsid w:val="00D004F6"/>
    <w:rsid w:val="00D00681"/>
    <w:rsid w:val="00D011DD"/>
    <w:rsid w:val="00D04F01"/>
    <w:rsid w:val="00D07EA7"/>
    <w:rsid w:val="00D10D88"/>
    <w:rsid w:val="00D13A53"/>
    <w:rsid w:val="00D13B4D"/>
    <w:rsid w:val="00D145E5"/>
    <w:rsid w:val="00D14917"/>
    <w:rsid w:val="00D15421"/>
    <w:rsid w:val="00D16D18"/>
    <w:rsid w:val="00D16DBF"/>
    <w:rsid w:val="00D17DC6"/>
    <w:rsid w:val="00D219AD"/>
    <w:rsid w:val="00D23285"/>
    <w:rsid w:val="00D2368D"/>
    <w:rsid w:val="00D239EB"/>
    <w:rsid w:val="00D247CB"/>
    <w:rsid w:val="00D2718B"/>
    <w:rsid w:val="00D304ED"/>
    <w:rsid w:val="00D31892"/>
    <w:rsid w:val="00D32624"/>
    <w:rsid w:val="00D32B02"/>
    <w:rsid w:val="00D33977"/>
    <w:rsid w:val="00D41CCE"/>
    <w:rsid w:val="00D422B2"/>
    <w:rsid w:val="00D43154"/>
    <w:rsid w:val="00D43375"/>
    <w:rsid w:val="00D438F6"/>
    <w:rsid w:val="00D4438E"/>
    <w:rsid w:val="00D4783D"/>
    <w:rsid w:val="00D51C25"/>
    <w:rsid w:val="00D530F6"/>
    <w:rsid w:val="00D53291"/>
    <w:rsid w:val="00D53800"/>
    <w:rsid w:val="00D53FA8"/>
    <w:rsid w:val="00D5572D"/>
    <w:rsid w:val="00D5585C"/>
    <w:rsid w:val="00D60CD7"/>
    <w:rsid w:val="00D6447C"/>
    <w:rsid w:val="00D64FE7"/>
    <w:rsid w:val="00D6545E"/>
    <w:rsid w:val="00D65BE6"/>
    <w:rsid w:val="00D67F7C"/>
    <w:rsid w:val="00D7114F"/>
    <w:rsid w:val="00D71AD7"/>
    <w:rsid w:val="00D731C3"/>
    <w:rsid w:val="00D73484"/>
    <w:rsid w:val="00D736A3"/>
    <w:rsid w:val="00D77780"/>
    <w:rsid w:val="00D80C44"/>
    <w:rsid w:val="00D81FCD"/>
    <w:rsid w:val="00D86293"/>
    <w:rsid w:val="00D86ECB"/>
    <w:rsid w:val="00D8703E"/>
    <w:rsid w:val="00D920FD"/>
    <w:rsid w:val="00D92AEE"/>
    <w:rsid w:val="00D92DF9"/>
    <w:rsid w:val="00D97288"/>
    <w:rsid w:val="00DA02B3"/>
    <w:rsid w:val="00DA0D80"/>
    <w:rsid w:val="00DA22ED"/>
    <w:rsid w:val="00DA36F7"/>
    <w:rsid w:val="00DA7749"/>
    <w:rsid w:val="00DB0F4B"/>
    <w:rsid w:val="00DB105D"/>
    <w:rsid w:val="00DB1406"/>
    <w:rsid w:val="00DB3572"/>
    <w:rsid w:val="00DB4CE3"/>
    <w:rsid w:val="00DC158E"/>
    <w:rsid w:val="00DC1A97"/>
    <w:rsid w:val="00DC1DA2"/>
    <w:rsid w:val="00DC66D3"/>
    <w:rsid w:val="00DC66FA"/>
    <w:rsid w:val="00DD1BFD"/>
    <w:rsid w:val="00DD1DC1"/>
    <w:rsid w:val="00DD2077"/>
    <w:rsid w:val="00DD2447"/>
    <w:rsid w:val="00DD445E"/>
    <w:rsid w:val="00DE4BA3"/>
    <w:rsid w:val="00DF0A7B"/>
    <w:rsid w:val="00DF2394"/>
    <w:rsid w:val="00DF347E"/>
    <w:rsid w:val="00DF4F39"/>
    <w:rsid w:val="00E02530"/>
    <w:rsid w:val="00E039BA"/>
    <w:rsid w:val="00E06039"/>
    <w:rsid w:val="00E07157"/>
    <w:rsid w:val="00E10FE9"/>
    <w:rsid w:val="00E113EB"/>
    <w:rsid w:val="00E14F12"/>
    <w:rsid w:val="00E1532D"/>
    <w:rsid w:val="00E15E6E"/>
    <w:rsid w:val="00E1645C"/>
    <w:rsid w:val="00E221F3"/>
    <w:rsid w:val="00E251BF"/>
    <w:rsid w:val="00E32194"/>
    <w:rsid w:val="00E33000"/>
    <w:rsid w:val="00E3388D"/>
    <w:rsid w:val="00E37CF4"/>
    <w:rsid w:val="00E406E8"/>
    <w:rsid w:val="00E423C7"/>
    <w:rsid w:val="00E4242C"/>
    <w:rsid w:val="00E47CDD"/>
    <w:rsid w:val="00E51F7C"/>
    <w:rsid w:val="00E55018"/>
    <w:rsid w:val="00E6060C"/>
    <w:rsid w:val="00E60FC0"/>
    <w:rsid w:val="00E623AF"/>
    <w:rsid w:val="00E6387A"/>
    <w:rsid w:val="00E700F1"/>
    <w:rsid w:val="00E707C7"/>
    <w:rsid w:val="00E7090D"/>
    <w:rsid w:val="00E70B03"/>
    <w:rsid w:val="00E71329"/>
    <w:rsid w:val="00E72614"/>
    <w:rsid w:val="00E73C69"/>
    <w:rsid w:val="00E73FA0"/>
    <w:rsid w:val="00E769B2"/>
    <w:rsid w:val="00E76CB5"/>
    <w:rsid w:val="00E81D9A"/>
    <w:rsid w:val="00E82278"/>
    <w:rsid w:val="00E84001"/>
    <w:rsid w:val="00E874AD"/>
    <w:rsid w:val="00E8795A"/>
    <w:rsid w:val="00E902FD"/>
    <w:rsid w:val="00E90F69"/>
    <w:rsid w:val="00E91214"/>
    <w:rsid w:val="00E92667"/>
    <w:rsid w:val="00E958AB"/>
    <w:rsid w:val="00E97B79"/>
    <w:rsid w:val="00EA03FB"/>
    <w:rsid w:val="00EA17EE"/>
    <w:rsid w:val="00EA6741"/>
    <w:rsid w:val="00EA7F91"/>
    <w:rsid w:val="00EB0AE5"/>
    <w:rsid w:val="00EB1EB8"/>
    <w:rsid w:val="00EB3469"/>
    <w:rsid w:val="00EB5546"/>
    <w:rsid w:val="00EB679B"/>
    <w:rsid w:val="00EB7049"/>
    <w:rsid w:val="00EC06B8"/>
    <w:rsid w:val="00EC3D59"/>
    <w:rsid w:val="00EC4741"/>
    <w:rsid w:val="00EC5293"/>
    <w:rsid w:val="00EC592A"/>
    <w:rsid w:val="00EC6911"/>
    <w:rsid w:val="00EC7A42"/>
    <w:rsid w:val="00EC7AD6"/>
    <w:rsid w:val="00ED1EFD"/>
    <w:rsid w:val="00ED2A3D"/>
    <w:rsid w:val="00ED3B00"/>
    <w:rsid w:val="00ED61D1"/>
    <w:rsid w:val="00ED6AE3"/>
    <w:rsid w:val="00EE17D8"/>
    <w:rsid w:val="00EE68E6"/>
    <w:rsid w:val="00EF05C5"/>
    <w:rsid w:val="00EF093B"/>
    <w:rsid w:val="00EF0FFF"/>
    <w:rsid w:val="00EF27D3"/>
    <w:rsid w:val="00EF4366"/>
    <w:rsid w:val="00EF4962"/>
    <w:rsid w:val="00EF66D9"/>
    <w:rsid w:val="00F00B15"/>
    <w:rsid w:val="00F01C2A"/>
    <w:rsid w:val="00F01C3F"/>
    <w:rsid w:val="00F01D80"/>
    <w:rsid w:val="00F0294B"/>
    <w:rsid w:val="00F06974"/>
    <w:rsid w:val="00F07725"/>
    <w:rsid w:val="00F0782A"/>
    <w:rsid w:val="00F10B4D"/>
    <w:rsid w:val="00F115C0"/>
    <w:rsid w:val="00F117BC"/>
    <w:rsid w:val="00F12220"/>
    <w:rsid w:val="00F143F5"/>
    <w:rsid w:val="00F149EB"/>
    <w:rsid w:val="00F1582C"/>
    <w:rsid w:val="00F17F2F"/>
    <w:rsid w:val="00F22066"/>
    <w:rsid w:val="00F24F07"/>
    <w:rsid w:val="00F27FC8"/>
    <w:rsid w:val="00F3001F"/>
    <w:rsid w:val="00F30A8E"/>
    <w:rsid w:val="00F3114E"/>
    <w:rsid w:val="00F331C8"/>
    <w:rsid w:val="00F332E0"/>
    <w:rsid w:val="00F35737"/>
    <w:rsid w:val="00F414AB"/>
    <w:rsid w:val="00F4679C"/>
    <w:rsid w:val="00F47865"/>
    <w:rsid w:val="00F50DA4"/>
    <w:rsid w:val="00F5190D"/>
    <w:rsid w:val="00F5219C"/>
    <w:rsid w:val="00F5468D"/>
    <w:rsid w:val="00F546E6"/>
    <w:rsid w:val="00F56436"/>
    <w:rsid w:val="00F56E91"/>
    <w:rsid w:val="00F578E4"/>
    <w:rsid w:val="00F6192F"/>
    <w:rsid w:val="00F6505E"/>
    <w:rsid w:val="00F72BC0"/>
    <w:rsid w:val="00F7364E"/>
    <w:rsid w:val="00F737C6"/>
    <w:rsid w:val="00F76B37"/>
    <w:rsid w:val="00F82A25"/>
    <w:rsid w:val="00F8414B"/>
    <w:rsid w:val="00F855E8"/>
    <w:rsid w:val="00F875AD"/>
    <w:rsid w:val="00F924CA"/>
    <w:rsid w:val="00F941A3"/>
    <w:rsid w:val="00F9464C"/>
    <w:rsid w:val="00F94BF4"/>
    <w:rsid w:val="00F954C0"/>
    <w:rsid w:val="00F9634B"/>
    <w:rsid w:val="00F97D0B"/>
    <w:rsid w:val="00FA2B52"/>
    <w:rsid w:val="00FA3002"/>
    <w:rsid w:val="00FA360A"/>
    <w:rsid w:val="00FA71D0"/>
    <w:rsid w:val="00FB0DCC"/>
    <w:rsid w:val="00FB0E7E"/>
    <w:rsid w:val="00FB2D29"/>
    <w:rsid w:val="00FC107D"/>
    <w:rsid w:val="00FC421C"/>
    <w:rsid w:val="00FC423A"/>
    <w:rsid w:val="00FC42AF"/>
    <w:rsid w:val="00FC4BD9"/>
    <w:rsid w:val="00FC4E51"/>
    <w:rsid w:val="00FC6E13"/>
    <w:rsid w:val="00FD1C53"/>
    <w:rsid w:val="00FD33A3"/>
    <w:rsid w:val="00FD3E8A"/>
    <w:rsid w:val="00FE04E8"/>
    <w:rsid w:val="00FE1FE0"/>
    <w:rsid w:val="00FE202E"/>
    <w:rsid w:val="00FE204A"/>
    <w:rsid w:val="00FE26CC"/>
    <w:rsid w:val="00FE3E18"/>
    <w:rsid w:val="00FF3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ABE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0D9"/>
    <w:rPr>
      <w:sz w:val="24"/>
      <w:szCs w:val="24"/>
    </w:rPr>
  </w:style>
  <w:style w:type="paragraph" w:styleId="Ttulo1">
    <w:name w:val="heading 1"/>
    <w:basedOn w:val="Normal"/>
    <w:next w:val="Normal"/>
    <w:qFormat/>
    <w:rsid w:val="001120D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1120D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1120D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1120D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1120D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20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20D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1120D9"/>
    <w:rPr>
      <w:sz w:val="28"/>
    </w:rPr>
  </w:style>
  <w:style w:type="paragraph" w:styleId="Corpodetexto2">
    <w:name w:val="Body Text 2"/>
    <w:basedOn w:val="Normal"/>
    <w:rsid w:val="001120D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  <w:style w:type="paragraph" w:styleId="PargrafodaLista">
    <w:name w:val="List Paragraph"/>
    <w:basedOn w:val="Normal"/>
    <w:uiPriority w:val="34"/>
    <w:qFormat/>
    <w:rsid w:val="005F39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0D9"/>
    <w:rPr>
      <w:sz w:val="24"/>
      <w:szCs w:val="24"/>
    </w:rPr>
  </w:style>
  <w:style w:type="paragraph" w:styleId="Ttulo1">
    <w:name w:val="heading 1"/>
    <w:basedOn w:val="Normal"/>
    <w:next w:val="Normal"/>
    <w:qFormat/>
    <w:rsid w:val="001120D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1120D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1120D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1120D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1120D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20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20D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1120D9"/>
    <w:rPr>
      <w:sz w:val="28"/>
    </w:rPr>
  </w:style>
  <w:style w:type="paragraph" w:styleId="Corpodetexto2">
    <w:name w:val="Body Text 2"/>
    <w:basedOn w:val="Normal"/>
    <w:rsid w:val="001120D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  <w:style w:type="paragraph" w:styleId="PargrafodaLista">
    <w:name w:val="List Paragraph"/>
    <w:basedOn w:val="Normal"/>
    <w:uiPriority w:val="34"/>
    <w:qFormat/>
    <w:rsid w:val="005F39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5249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81245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inete\Pictures\paulista%20indica&#231;&#227;o%201%20---100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paulista indicação 1 ---1003</Template>
  <TotalTime>0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24 de outubro de 2006</vt:lpstr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24 de outubro de 2006</dc:title>
  <dc:creator>Gabinete</dc:creator>
  <cp:lastModifiedBy>CMBP</cp:lastModifiedBy>
  <cp:revision>2</cp:revision>
  <cp:lastPrinted>2022-08-25T17:04:00Z</cp:lastPrinted>
  <dcterms:created xsi:type="dcterms:W3CDTF">2024-06-28T15:13:00Z</dcterms:created>
  <dcterms:modified xsi:type="dcterms:W3CDTF">2024-06-28T15:13:00Z</dcterms:modified>
</cp:coreProperties>
</file>