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CE4015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EC35F0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A97B9D">
        <w:rPr>
          <w:rFonts w:cs="Segoe UI"/>
          <w:color w:val="212529"/>
          <w:sz w:val="28"/>
          <w:shd w:val="clear" w:color="auto" w:fill="F7F7F7"/>
        </w:rPr>
        <w:t>container para lixo na Rua Célia Diegues</w:t>
      </w:r>
      <w:r w:rsidR="00431FDB">
        <w:rPr>
          <w:rFonts w:cs="Segoe UI"/>
          <w:color w:val="212529"/>
          <w:sz w:val="28"/>
          <w:shd w:val="clear" w:color="auto" w:fill="F7F7F7"/>
        </w:rPr>
        <w:t>, no Bairro Coimbra.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CC2342">
        <w:rPr>
          <w:b/>
          <w:sz w:val="32"/>
          <w:szCs w:val="32"/>
        </w:rPr>
        <w:t>6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7C" w:rsidRDefault="00536D7C" w:rsidP="00F86FAD">
      <w:pPr>
        <w:spacing w:after="0" w:line="240" w:lineRule="auto"/>
      </w:pPr>
      <w:r>
        <w:separator/>
      </w:r>
    </w:p>
  </w:endnote>
  <w:endnote w:type="continuationSeparator" w:id="0">
    <w:p w:rsidR="00536D7C" w:rsidRDefault="00536D7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49" w:rsidRDefault="007607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49" w:rsidRDefault="00760749" w:rsidP="007607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60749" w:rsidRDefault="00760749" w:rsidP="007607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60749" w:rsidRDefault="00760749" w:rsidP="007607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760749" w:rsidRDefault="00760749" w:rsidP="007607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A26ADC">
    <w:pPr>
      <w:pStyle w:val="Rodap"/>
      <w:jc w:val="center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49" w:rsidRDefault="007607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7C" w:rsidRDefault="00536D7C" w:rsidP="00F86FAD">
      <w:pPr>
        <w:spacing w:after="0" w:line="240" w:lineRule="auto"/>
      </w:pPr>
      <w:r>
        <w:separator/>
      </w:r>
    </w:p>
  </w:footnote>
  <w:footnote w:type="continuationSeparator" w:id="0">
    <w:p w:rsidR="00536D7C" w:rsidRDefault="00536D7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49" w:rsidRDefault="007607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760749" w:rsidP="00760749">
    <w:pPr>
      <w:pStyle w:val="Cabealho"/>
      <w:tabs>
        <w:tab w:val="left" w:pos="284"/>
      </w:tabs>
      <w:jc w:val="center"/>
    </w:pPr>
    <w:r>
      <w:rPr>
        <w:noProof/>
        <w:color w:val="000000"/>
      </w:rPr>
      <w:drawing>
        <wp:inline distT="0" distB="0" distL="0" distR="0" wp14:anchorId="4A32880C" wp14:editId="0F9A0BA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36D7C" w:rsidP="00735998">
    <w:pPr>
      <w:pStyle w:val="Cabealho"/>
      <w:tabs>
        <w:tab w:val="left" w:pos="284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49" w:rsidRDefault="00760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46E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C0849"/>
    <w:rsid w:val="003C2C6E"/>
    <w:rsid w:val="003D0891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6D7C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0749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19CD"/>
    <w:rsid w:val="00A152EC"/>
    <w:rsid w:val="00A154EC"/>
    <w:rsid w:val="00A16401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DCE0-9530-4B30-841C-60B5545D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2024-08-01T20:02:00Z</dcterms:created>
  <dcterms:modified xsi:type="dcterms:W3CDTF">2024-08-01T20:21:00Z</dcterms:modified>
</cp:coreProperties>
</file>