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4B01B2" w:rsidRDefault="002A2749" w:rsidP="004B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4B01B2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FF0CD3">
        <w:rPr>
          <w:rFonts w:cs="Segoe UI"/>
          <w:color w:val="212529"/>
          <w:sz w:val="28"/>
          <w:shd w:val="clear" w:color="auto" w:fill="F7F7F7"/>
        </w:rPr>
        <w:t xml:space="preserve">poda de árvore na Rua Marcelo Henrique em frente ao n° 50, no Bairro Coimbra. 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FF0CD3">
        <w:rPr>
          <w:b/>
          <w:sz w:val="32"/>
          <w:szCs w:val="32"/>
        </w:rPr>
        <w:t>20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56" w:rsidRDefault="00625F56" w:rsidP="00F86FAD">
      <w:pPr>
        <w:spacing w:after="0" w:line="240" w:lineRule="auto"/>
      </w:pPr>
      <w:r>
        <w:separator/>
      </w:r>
    </w:p>
  </w:endnote>
  <w:endnote w:type="continuationSeparator" w:id="0">
    <w:p w:rsidR="00625F56" w:rsidRDefault="00625F56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FF0CD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FF0CD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56" w:rsidRDefault="00625F56" w:rsidP="00F86FAD">
      <w:pPr>
        <w:spacing w:after="0" w:line="240" w:lineRule="auto"/>
      </w:pPr>
      <w:r>
        <w:separator/>
      </w:r>
    </w:p>
  </w:footnote>
  <w:footnote w:type="continuationSeparator" w:id="0">
    <w:p w:rsidR="00625F56" w:rsidRDefault="00625F56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25F56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A64E-B7A5-425C-ADEC-68CFEEAE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2024-08-16T14:17:00Z</dcterms:created>
  <dcterms:modified xsi:type="dcterms:W3CDTF">2024-08-16T14:17:00Z</dcterms:modified>
</cp:coreProperties>
</file>