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</w:t>
      </w:r>
      <w:r w:rsidR="00362CAF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4B01B2">
      <w:pPr>
        <w:jc w:val="both"/>
        <w:outlineLvl w:val="0"/>
        <w:rPr>
          <w:b/>
          <w:sz w:val="32"/>
          <w:szCs w:val="32"/>
        </w:rPr>
      </w:pPr>
    </w:p>
    <w:p w:rsidR="00783034" w:rsidRPr="0049465E" w:rsidRDefault="002A2749" w:rsidP="00783034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4B01B2">
        <w:rPr>
          <w:rFonts w:cs="Segoe UI"/>
          <w:b/>
          <w:color w:val="212529"/>
          <w:sz w:val="28"/>
          <w:shd w:val="clear" w:color="auto" w:fill="F7F7F7"/>
        </w:rPr>
        <w:t>Solicitar</w:t>
      </w:r>
      <w:r w:rsidR="005D1787">
        <w:rPr>
          <w:rFonts w:cs="Segoe UI"/>
          <w:color w:val="212529"/>
          <w:sz w:val="28"/>
          <w:shd w:val="clear" w:color="auto" w:fill="F7F7F7"/>
        </w:rPr>
        <w:t xml:space="preserve"> </w:t>
      </w:r>
      <w:r w:rsidR="00B86BC1">
        <w:rPr>
          <w:rFonts w:cs="Calibri"/>
          <w:sz w:val="28"/>
          <w:szCs w:val="28"/>
        </w:rPr>
        <w:t>limpeza no reservatório de abastecimento de água na Rua José Mário Ferreira</w:t>
      </w:r>
      <w:bookmarkStart w:id="0" w:name="_GoBack"/>
      <w:bookmarkEnd w:id="0"/>
      <w:r w:rsidR="00DD7D27">
        <w:rPr>
          <w:rFonts w:cs="Calibri"/>
          <w:sz w:val="28"/>
          <w:szCs w:val="28"/>
        </w:rPr>
        <w:t>, no Bairro Coimbra.</w:t>
      </w:r>
    </w:p>
    <w:p w:rsidR="00CE1D12" w:rsidRPr="00165719" w:rsidRDefault="00CE1D12" w:rsidP="00FA6366">
      <w:pPr>
        <w:spacing w:after="0" w:line="240" w:lineRule="auto"/>
        <w:jc w:val="both"/>
        <w:rPr>
          <w:sz w:val="28"/>
          <w:szCs w:val="28"/>
          <w:lang w:val="pt-BR"/>
        </w:rPr>
      </w:pPr>
    </w:p>
    <w:p w:rsidR="00CE1D12" w:rsidRDefault="00CE1D12" w:rsidP="00CE1D12">
      <w:pPr>
        <w:jc w:val="both"/>
        <w:outlineLvl w:val="0"/>
        <w:rPr>
          <w:rFonts w:ascii="Calibri" w:eastAsia="Calibri" w:hAnsi="Calibri" w:cs="Times New Roman"/>
          <w:sz w:val="28"/>
          <w:lang w:val="pt-BR" w:eastAsia="en-US"/>
        </w:rPr>
      </w:pPr>
    </w:p>
    <w:p w:rsidR="00CE4015" w:rsidRPr="007451A5" w:rsidRDefault="00CE4015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proofErr w:type="gramStart"/>
      <w:r w:rsidR="00DD7D27">
        <w:rPr>
          <w:b/>
          <w:sz w:val="32"/>
          <w:szCs w:val="32"/>
        </w:rPr>
        <w:t>3</w:t>
      </w:r>
      <w:proofErr w:type="gramEnd"/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DD7D27">
        <w:rPr>
          <w:b/>
          <w:sz w:val="32"/>
          <w:szCs w:val="32"/>
        </w:rPr>
        <w:t>setembro</w:t>
      </w:r>
      <w:r w:rsidR="00A44A5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2B0" w:rsidRDefault="00F842B0" w:rsidP="00F86FAD">
      <w:pPr>
        <w:spacing w:after="0" w:line="240" w:lineRule="auto"/>
      </w:pPr>
      <w:r>
        <w:separator/>
      </w:r>
    </w:p>
  </w:endnote>
  <w:endnote w:type="continuationSeparator" w:id="0">
    <w:p w:rsidR="00F842B0" w:rsidRDefault="00F842B0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B86BC1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B86BC1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2447-1248 - Ramal 2004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procuradoria@barradopirai.rj.leg.br</w:t>
    </w:r>
  </w:p>
  <w:p w:rsidR="00A26ADC" w:rsidRPr="00D0531B" w:rsidRDefault="0067382E" w:rsidP="006330E9">
    <w:pPr>
      <w:pStyle w:val="Rodap"/>
      <w:rPr>
        <w:sz w:val="20"/>
      </w:rPr>
    </w:pPr>
    <w:r w:rsidRPr="00D0531B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2B0" w:rsidRDefault="00F842B0" w:rsidP="00F86FAD">
      <w:pPr>
        <w:spacing w:after="0" w:line="240" w:lineRule="auto"/>
      </w:pPr>
      <w:r>
        <w:separator/>
      </w:r>
    </w:p>
  </w:footnote>
  <w:footnote w:type="continuationSeparator" w:id="0">
    <w:p w:rsidR="00F842B0" w:rsidRDefault="00F842B0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998" w:rsidRPr="00C66719" w:rsidRDefault="006330E9" w:rsidP="006330E9">
    <w:pPr>
      <w:pStyle w:val="Cabealho"/>
      <w:jc w:val="center"/>
      <w:rPr>
        <w:sz w:val="24"/>
        <w:szCs w:val="28"/>
      </w:rPr>
    </w:pPr>
    <w:r>
      <w:rPr>
        <w:noProof/>
        <w:color w:val="000000"/>
        <w:lang w:val="pt-BR" w:eastAsia="pt-BR"/>
      </w:rPr>
      <w:drawing>
        <wp:inline distT="0" distB="0" distL="0" distR="0" wp14:anchorId="7AD38245" wp14:editId="1F399B0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146D8"/>
    <w:rsid w:val="00014737"/>
    <w:rsid w:val="00017C85"/>
    <w:rsid w:val="00020174"/>
    <w:rsid w:val="00021CC1"/>
    <w:rsid w:val="00033394"/>
    <w:rsid w:val="00033CAF"/>
    <w:rsid w:val="00035952"/>
    <w:rsid w:val="00043231"/>
    <w:rsid w:val="00064847"/>
    <w:rsid w:val="000706FD"/>
    <w:rsid w:val="00076CC1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0B9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76A1A"/>
    <w:rsid w:val="0018332A"/>
    <w:rsid w:val="00183DF2"/>
    <w:rsid w:val="0019168B"/>
    <w:rsid w:val="001941F9"/>
    <w:rsid w:val="00196FF9"/>
    <w:rsid w:val="001A3A03"/>
    <w:rsid w:val="001B33FE"/>
    <w:rsid w:val="001B6A25"/>
    <w:rsid w:val="001C53B3"/>
    <w:rsid w:val="001C5D62"/>
    <w:rsid w:val="001D421B"/>
    <w:rsid w:val="001E03F5"/>
    <w:rsid w:val="001F07CF"/>
    <w:rsid w:val="00203A04"/>
    <w:rsid w:val="00212B68"/>
    <w:rsid w:val="002165E0"/>
    <w:rsid w:val="00222870"/>
    <w:rsid w:val="00233A78"/>
    <w:rsid w:val="00234742"/>
    <w:rsid w:val="00236FEF"/>
    <w:rsid w:val="0025665E"/>
    <w:rsid w:val="00263942"/>
    <w:rsid w:val="00265599"/>
    <w:rsid w:val="002670E7"/>
    <w:rsid w:val="00271072"/>
    <w:rsid w:val="00272144"/>
    <w:rsid w:val="00272355"/>
    <w:rsid w:val="00280315"/>
    <w:rsid w:val="002840F9"/>
    <w:rsid w:val="0028553C"/>
    <w:rsid w:val="002915F3"/>
    <w:rsid w:val="00294559"/>
    <w:rsid w:val="00294CD0"/>
    <w:rsid w:val="002A2749"/>
    <w:rsid w:val="002A5BCE"/>
    <w:rsid w:val="002B4094"/>
    <w:rsid w:val="002C7E6D"/>
    <w:rsid w:val="002F3711"/>
    <w:rsid w:val="002F74E0"/>
    <w:rsid w:val="00317168"/>
    <w:rsid w:val="00325A99"/>
    <w:rsid w:val="00331200"/>
    <w:rsid w:val="00342FD8"/>
    <w:rsid w:val="00345426"/>
    <w:rsid w:val="003556A5"/>
    <w:rsid w:val="0036040D"/>
    <w:rsid w:val="00362CAF"/>
    <w:rsid w:val="003660E2"/>
    <w:rsid w:val="00372FEA"/>
    <w:rsid w:val="00376711"/>
    <w:rsid w:val="00382513"/>
    <w:rsid w:val="0039117E"/>
    <w:rsid w:val="003936F3"/>
    <w:rsid w:val="003A4CD5"/>
    <w:rsid w:val="003A6582"/>
    <w:rsid w:val="003A7548"/>
    <w:rsid w:val="003B1153"/>
    <w:rsid w:val="003B538C"/>
    <w:rsid w:val="003C0849"/>
    <w:rsid w:val="003C2C6E"/>
    <w:rsid w:val="003D0891"/>
    <w:rsid w:val="003D0C14"/>
    <w:rsid w:val="003D5ABD"/>
    <w:rsid w:val="003D7366"/>
    <w:rsid w:val="003E2CAF"/>
    <w:rsid w:val="003F4598"/>
    <w:rsid w:val="004021D4"/>
    <w:rsid w:val="004026EA"/>
    <w:rsid w:val="004054B7"/>
    <w:rsid w:val="004256B5"/>
    <w:rsid w:val="00427AD8"/>
    <w:rsid w:val="00431FDB"/>
    <w:rsid w:val="004402AF"/>
    <w:rsid w:val="00451D9E"/>
    <w:rsid w:val="00454765"/>
    <w:rsid w:val="004555E5"/>
    <w:rsid w:val="0045688B"/>
    <w:rsid w:val="00464AEC"/>
    <w:rsid w:val="00466267"/>
    <w:rsid w:val="004676B4"/>
    <w:rsid w:val="004711A5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01B2"/>
    <w:rsid w:val="004B29CE"/>
    <w:rsid w:val="004B43C6"/>
    <w:rsid w:val="004B66CA"/>
    <w:rsid w:val="004B7F65"/>
    <w:rsid w:val="004C18E8"/>
    <w:rsid w:val="004C2669"/>
    <w:rsid w:val="004C719A"/>
    <w:rsid w:val="004D36CB"/>
    <w:rsid w:val="004E0918"/>
    <w:rsid w:val="004E2C1E"/>
    <w:rsid w:val="004E3F9D"/>
    <w:rsid w:val="004E710A"/>
    <w:rsid w:val="004F19C0"/>
    <w:rsid w:val="004F6617"/>
    <w:rsid w:val="005040A4"/>
    <w:rsid w:val="005061AC"/>
    <w:rsid w:val="00506653"/>
    <w:rsid w:val="005207B2"/>
    <w:rsid w:val="00526865"/>
    <w:rsid w:val="00533EA7"/>
    <w:rsid w:val="005348F3"/>
    <w:rsid w:val="00536572"/>
    <w:rsid w:val="0053740C"/>
    <w:rsid w:val="00537B4B"/>
    <w:rsid w:val="00537D29"/>
    <w:rsid w:val="005405B2"/>
    <w:rsid w:val="005439C3"/>
    <w:rsid w:val="00545DA7"/>
    <w:rsid w:val="00551A64"/>
    <w:rsid w:val="00552A56"/>
    <w:rsid w:val="00556888"/>
    <w:rsid w:val="00562247"/>
    <w:rsid w:val="005624BA"/>
    <w:rsid w:val="005627BF"/>
    <w:rsid w:val="00562936"/>
    <w:rsid w:val="0056798B"/>
    <w:rsid w:val="0057320D"/>
    <w:rsid w:val="00577919"/>
    <w:rsid w:val="00585EF0"/>
    <w:rsid w:val="00587E1B"/>
    <w:rsid w:val="00590565"/>
    <w:rsid w:val="00590A39"/>
    <w:rsid w:val="00593281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1787"/>
    <w:rsid w:val="005D23EE"/>
    <w:rsid w:val="005D3182"/>
    <w:rsid w:val="005E5D76"/>
    <w:rsid w:val="005F2658"/>
    <w:rsid w:val="005F6AD2"/>
    <w:rsid w:val="00607458"/>
    <w:rsid w:val="00610845"/>
    <w:rsid w:val="006118D4"/>
    <w:rsid w:val="00611D30"/>
    <w:rsid w:val="00612CED"/>
    <w:rsid w:val="00614DFE"/>
    <w:rsid w:val="00616A49"/>
    <w:rsid w:val="00624375"/>
    <w:rsid w:val="00625A0E"/>
    <w:rsid w:val="00630D60"/>
    <w:rsid w:val="006330E9"/>
    <w:rsid w:val="0064049F"/>
    <w:rsid w:val="006473C1"/>
    <w:rsid w:val="00647431"/>
    <w:rsid w:val="0064760D"/>
    <w:rsid w:val="0065000C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C672B"/>
    <w:rsid w:val="006D6AB3"/>
    <w:rsid w:val="006E0768"/>
    <w:rsid w:val="006E7D2F"/>
    <w:rsid w:val="00705D1D"/>
    <w:rsid w:val="00713BAE"/>
    <w:rsid w:val="00713D8D"/>
    <w:rsid w:val="00714CDD"/>
    <w:rsid w:val="00724444"/>
    <w:rsid w:val="00727ADE"/>
    <w:rsid w:val="0073249C"/>
    <w:rsid w:val="007337B8"/>
    <w:rsid w:val="007451A5"/>
    <w:rsid w:val="0076154D"/>
    <w:rsid w:val="007616CF"/>
    <w:rsid w:val="00776C35"/>
    <w:rsid w:val="00776DFB"/>
    <w:rsid w:val="0077703E"/>
    <w:rsid w:val="00783034"/>
    <w:rsid w:val="00785522"/>
    <w:rsid w:val="0078658E"/>
    <w:rsid w:val="00787BE9"/>
    <w:rsid w:val="007918B2"/>
    <w:rsid w:val="007934EE"/>
    <w:rsid w:val="00797252"/>
    <w:rsid w:val="007A0456"/>
    <w:rsid w:val="007A5222"/>
    <w:rsid w:val="007B109E"/>
    <w:rsid w:val="007B3D55"/>
    <w:rsid w:val="007C48FA"/>
    <w:rsid w:val="007D1115"/>
    <w:rsid w:val="007D53CB"/>
    <w:rsid w:val="007D5CA3"/>
    <w:rsid w:val="007E742F"/>
    <w:rsid w:val="007F6217"/>
    <w:rsid w:val="008113E2"/>
    <w:rsid w:val="00821BA1"/>
    <w:rsid w:val="008276A1"/>
    <w:rsid w:val="00830FEB"/>
    <w:rsid w:val="00832E6F"/>
    <w:rsid w:val="00835E42"/>
    <w:rsid w:val="0084045B"/>
    <w:rsid w:val="00845703"/>
    <w:rsid w:val="00847179"/>
    <w:rsid w:val="00850400"/>
    <w:rsid w:val="00857107"/>
    <w:rsid w:val="0085746F"/>
    <w:rsid w:val="0086080A"/>
    <w:rsid w:val="0086184C"/>
    <w:rsid w:val="008640AB"/>
    <w:rsid w:val="0087536F"/>
    <w:rsid w:val="008779B7"/>
    <w:rsid w:val="00877AE5"/>
    <w:rsid w:val="00883B3F"/>
    <w:rsid w:val="00887AFA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E714A"/>
    <w:rsid w:val="008F432A"/>
    <w:rsid w:val="00900FEC"/>
    <w:rsid w:val="0090115E"/>
    <w:rsid w:val="00905C7F"/>
    <w:rsid w:val="009078A3"/>
    <w:rsid w:val="00921529"/>
    <w:rsid w:val="00926710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04CF"/>
    <w:rsid w:val="00A119CD"/>
    <w:rsid w:val="00A152EC"/>
    <w:rsid w:val="00A154EC"/>
    <w:rsid w:val="00A16401"/>
    <w:rsid w:val="00A2331E"/>
    <w:rsid w:val="00A24A7E"/>
    <w:rsid w:val="00A33A70"/>
    <w:rsid w:val="00A408BB"/>
    <w:rsid w:val="00A41356"/>
    <w:rsid w:val="00A44A55"/>
    <w:rsid w:val="00A50B30"/>
    <w:rsid w:val="00A62221"/>
    <w:rsid w:val="00A6573B"/>
    <w:rsid w:val="00A67ED2"/>
    <w:rsid w:val="00A70F5D"/>
    <w:rsid w:val="00A712E9"/>
    <w:rsid w:val="00A8125A"/>
    <w:rsid w:val="00A8303D"/>
    <w:rsid w:val="00A91CC5"/>
    <w:rsid w:val="00A92533"/>
    <w:rsid w:val="00A93931"/>
    <w:rsid w:val="00A93D3D"/>
    <w:rsid w:val="00A97824"/>
    <w:rsid w:val="00A97B9D"/>
    <w:rsid w:val="00AA19D9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37930"/>
    <w:rsid w:val="00B57569"/>
    <w:rsid w:val="00B57AC0"/>
    <w:rsid w:val="00B64990"/>
    <w:rsid w:val="00B74944"/>
    <w:rsid w:val="00B75A3F"/>
    <w:rsid w:val="00B76915"/>
    <w:rsid w:val="00B86BC1"/>
    <w:rsid w:val="00B9776F"/>
    <w:rsid w:val="00BA0829"/>
    <w:rsid w:val="00BA4DD5"/>
    <w:rsid w:val="00BA6669"/>
    <w:rsid w:val="00BB50A8"/>
    <w:rsid w:val="00BC4B05"/>
    <w:rsid w:val="00BD2A4B"/>
    <w:rsid w:val="00BE1235"/>
    <w:rsid w:val="00BF6A04"/>
    <w:rsid w:val="00C076E0"/>
    <w:rsid w:val="00C146E8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3B18"/>
    <w:rsid w:val="00C7512B"/>
    <w:rsid w:val="00C75D9F"/>
    <w:rsid w:val="00C83B27"/>
    <w:rsid w:val="00CA115C"/>
    <w:rsid w:val="00CA5D18"/>
    <w:rsid w:val="00CB20EF"/>
    <w:rsid w:val="00CB306D"/>
    <w:rsid w:val="00CC2342"/>
    <w:rsid w:val="00CC3F71"/>
    <w:rsid w:val="00CC4AEB"/>
    <w:rsid w:val="00CC5A57"/>
    <w:rsid w:val="00CC77A2"/>
    <w:rsid w:val="00CD0405"/>
    <w:rsid w:val="00CD45C2"/>
    <w:rsid w:val="00CD54C6"/>
    <w:rsid w:val="00CD717A"/>
    <w:rsid w:val="00CE1D12"/>
    <w:rsid w:val="00CE4015"/>
    <w:rsid w:val="00CE4C6E"/>
    <w:rsid w:val="00CE632E"/>
    <w:rsid w:val="00CF094C"/>
    <w:rsid w:val="00CF3AE7"/>
    <w:rsid w:val="00D0531B"/>
    <w:rsid w:val="00D11B15"/>
    <w:rsid w:val="00D14A95"/>
    <w:rsid w:val="00D22957"/>
    <w:rsid w:val="00D254F2"/>
    <w:rsid w:val="00D31C4F"/>
    <w:rsid w:val="00D33742"/>
    <w:rsid w:val="00D356F3"/>
    <w:rsid w:val="00D401A1"/>
    <w:rsid w:val="00D40C43"/>
    <w:rsid w:val="00D4210C"/>
    <w:rsid w:val="00D43322"/>
    <w:rsid w:val="00D54950"/>
    <w:rsid w:val="00D54F29"/>
    <w:rsid w:val="00D6037B"/>
    <w:rsid w:val="00D7058E"/>
    <w:rsid w:val="00D745CE"/>
    <w:rsid w:val="00D75354"/>
    <w:rsid w:val="00D76EE8"/>
    <w:rsid w:val="00D80F2C"/>
    <w:rsid w:val="00D81BB2"/>
    <w:rsid w:val="00D920AF"/>
    <w:rsid w:val="00DA1E09"/>
    <w:rsid w:val="00DA264E"/>
    <w:rsid w:val="00DC0F38"/>
    <w:rsid w:val="00DC1292"/>
    <w:rsid w:val="00DC46BD"/>
    <w:rsid w:val="00DD26D9"/>
    <w:rsid w:val="00DD3DB2"/>
    <w:rsid w:val="00DD7D27"/>
    <w:rsid w:val="00DE347A"/>
    <w:rsid w:val="00DE5796"/>
    <w:rsid w:val="00DE6348"/>
    <w:rsid w:val="00DE7B27"/>
    <w:rsid w:val="00DF64A8"/>
    <w:rsid w:val="00E4202C"/>
    <w:rsid w:val="00E43AB3"/>
    <w:rsid w:val="00E43E29"/>
    <w:rsid w:val="00E75820"/>
    <w:rsid w:val="00E77744"/>
    <w:rsid w:val="00E90926"/>
    <w:rsid w:val="00E910FC"/>
    <w:rsid w:val="00E94BE9"/>
    <w:rsid w:val="00E969A6"/>
    <w:rsid w:val="00EA1680"/>
    <w:rsid w:val="00EA3717"/>
    <w:rsid w:val="00EA52F1"/>
    <w:rsid w:val="00EA6D5E"/>
    <w:rsid w:val="00EA7867"/>
    <w:rsid w:val="00EB1861"/>
    <w:rsid w:val="00EC35F0"/>
    <w:rsid w:val="00EC64A1"/>
    <w:rsid w:val="00EE0F61"/>
    <w:rsid w:val="00EE2228"/>
    <w:rsid w:val="00EF341F"/>
    <w:rsid w:val="00EF4F47"/>
    <w:rsid w:val="00F03E7C"/>
    <w:rsid w:val="00F12B4B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57B89"/>
    <w:rsid w:val="00F6022E"/>
    <w:rsid w:val="00F60D63"/>
    <w:rsid w:val="00F76A6D"/>
    <w:rsid w:val="00F7732A"/>
    <w:rsid w:val="00F833C3"/>
    <w:rsid w:val="00F842B0"/>
    <w:rsid w:val="00F86FAD"/>
    <w:rsid w:val="00FA2E9D"/>
    <w:rsid w:val="00FA6366"/>
    <w:rsid w:val="00FB4B89"/>
    <w:rsid w:val="00FC11CB"/>
    <w:rsid w:val="00FD3687"/>
    <w:rsid w:val="00FD6DED"/>
    <w:rsid w:val="00FD7482"/>
    <w:rsid w:val="00FE4154"/>
    <w:rsid w:val="00FE4DA8"/>
    <w:rsid w:val="00FE5A88"/>
    <w:rsid w:val="00FF0CD3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4BC33-E2AD-49C4-9802-5E9FFC370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0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2</cp:revision>
  <cp:lastPrinted>2023-01-26T16:30:00Z</cp:lastPrinted>
  <dcterms:created xsi:type="dcterms:W3CDTF">2024-08-30T12:23:00Z</dcterms:created>
  <dcterms:modified xsi:type="dcterms:W3CDTF">2024-08-30T12:23:00Z</dcterms:modified>
</cp:coreProperties>
</file>