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4B01B2">
      <w:pPr>
        <w:jc w:val="both"/>
        <w:outlineLvl w:val="0"/>
        <w:rPr>
          <w:b/>
          <w:sz w:val="32"/>
          <w:szCs w:val="32"/>
        </w:rPr>
      </w:pPr>
    </w:p>
    <w:p w:rsidR="008E5C63" w:rsidRPr="008E5C63" w:rsidRDefault="002A2749" w:rsidP="008E5C63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8E5C63">
        <w:rPr>
          <w:rFonts w:cs="Calibri"/>
          <w:b/>
          <w:sz w:val="28"/>
          <w:szCs w:val="28"/>
        </w:rPr>
        <w:t>Solicitar</w:t>
      </w:r>
      <w:r w:rsidR="000043D8">
        <w:rPr>
          <w:rFonts w:cs="Calibri"/>
          <w:b/>
          <w:sz w:val="28"/>
          <w:szCs w:val="28"/>
        </w:rPr>
        <w:t xml:space="preserve"> </w:t>
      </w:r>
      <w:r w:rsidR="008E5C63">
        <w:rPr>
          <w:rFonts w:cs="Calibri"/>
          <w:sz w:val="28"/>
          <w:szCs w:val="28"/>
        </w:rPr>
        <w:t>a construção de um Posto de S</w:t>
      </w:r>
      <w:r w:rsidR="008E5C63" w:rsidRPr="008E5C63">
        <w:rPr>
          <w:rFonts w:cs="Calibri"/>
          <w:sz w:val="28"/>
          <w:szCs w:val="28"/>
        </w:rPr>
        <w:t>aúde</w:t>
      </w:r>
      <w:r w:rsidR="00554D36">
        <w:rPr>
          <w:rFonts w:cs="Calibri"/>
          <w:sz w:val="28"/>
          <w:szCs w:val="28"/>
        </w:rPr>
        <w:t>, no B</w:t>
      </w:r>
      <w:bookmarkStart w:id="0" w:name="_GoBack"/>
      <w:bookmarkEnd w:id="0"/>
      <w:r w:rsidR="008E5C63" w:rsidRPr="008E5C63">
        <w:rPr>
          <w:rFonts w:cs="Calibri"/>
          <w:sz w:val="28"/>
          <w:szCs w:val="28"/>
        </w:rPr>
        <w:t xml:space="preserve">airro São Luiz. </w:t>
      </w:r>
    </w:p>
    <w:p w:rsidR="000043D8" w:rsidRPr="0049465E" w:rsidRDefault="000043D8" w:rsidP="000043D8">
      <w:pPr>
        <w:jc w:val="both"/>
        <w:rPr>
          <w:sz w:val="28"/>
          <w:szCs w:val="28"/>
        </w:rPr>
      </w:pPr>
    </w:p>
    <w:p w:rsidR="00CE1D12" w:rsidRPr="00165719" w:rsidRDefault="00CE1D12" w:rsidP="003F2FA8">
      <w:pPr>
        <w:jc w:val="both"/>
        <w:rPr>
          <w:sz w:val="28"/>
          <w:szCs w:val="28"/>
          <w:lang w:val="pt-BR"/>
        </w:rPr>
      </w:pP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8E5C63">
        <w:rPr>
          <w:b/>
          <w:sz w:val="32"/>
          <w:szCs w:val="32"/>
        </w:rPr>
        <w:t>24</w:t>
      </w:r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DD7D27">
        <w:rPr>
          <w:b/>
          <w:sz w:val="32"/>
          <w:szCs w:val="32"/>
        </w:rPr>
        <w:t>setembro</w:t>
      </w:r>
      <w:r w:rsidR="00A44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879" w:rsidRDefault="00641879" w:rsidP="00F86FAD">
      <w:pPr>
        <w:spacing w:after="0" w:line="240" w:lineRule="auto"/>
      </w:pPr>
      <w:r>
        <w:separator/>
      </w:r>
    </w:p>
  </w:endnote>
  <w:endnote w:type="continuationSeparator" w:id="0">
    <w:p w:rsidR="00641879" w:rsidRDefault="00641879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554D36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554D36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6330E9">
    <w:pPr>
      <w:pStyle w:val="Rodap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879" w:rsidRDefault="00641879" w:rsidP="00F86FAD">
      <w:pPr>
        <w:spacing w:after="0" w:line="240" w:lineRule="auto"/>
      </w:pPr>
      <w:r>
        <w:separator/>
      </w:r>
    </w:p>
  </w:footnote>
  <w:footnote w:type="continuationSeparator" w:id="0">
    <w:p w:rsidR="00641879" w:rsidRDefault="00641879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98" w:rsidRPr="00C66719" w:rsidRDefault="006330E9" w:rsidP="006330E9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AD38245" wp14:editId="1F399B0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043D8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706FD"/>
    <w:rsid w:val="00076CC1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29B0"/>
    <w:rsid w:val="0018332A"/>
    <w:rsid w:val="00183DF2"/>
    <w:rsid w:val="0019168B"/>
    <w:rsid w:val="001941F9"/>
    <w:rsid w:val="00196FF9"/>
    <w:rsid w:val="001A3A03"/>
    <w:rsid w:val="001B33FE"/>
    <w:rsid w:val="001B6A25"/>
    <w:rsid w:val="001C2080"/>
    <w:rsid w:val="001C53B3"/>
    <w:rsid w:val="001C5D62"/>
    <w:rsid w:val="001D2047"/>
    <w:rsid w:val="001D421B"/>
    <w:rsid w:val="001E03F5"/>
    <w:rsid w:val="001F07CF"/>
    <w:rsid w:val="00203A04"/>
    <w:rsid w:val="00212B68"/>
    <w:rsid w:val="002165E0"/>
    <w:rsid w:val="0022287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8553C"/>
    <w:rsid w:val="002915F3"/>
    <w:rsid w:val="00294559"/>
    <w:rsid w:val="00294CD0"/>
    <w:rsid w:val="002A2749"/>
    <w:rsid w:val="002A5BCE"/>
    <w:rsid w:val="002B4094"/>
    <w:rsid w:val="002C7E6D"/>
    <w:rsid w:val="002F3711"/>
    <w:rsid w:val="002F74E0"/>
    <w:rsid w:val="00317168"/>
    <w:rsid w:val="00325A99"/>
    <w:rsid w:val="00331200"/>
    <w:rsid w:val="00342FD8"/>
    <w:rsid w:val="00345426"/>
    <w:rsid w:val="003556A5"/>
    <w:rsid w:val="0036040D"/>
    <w:rsid w:val="00362CAF"/>
    <w:rsid w:val="00363A5A"/>
    <w:rsid w:val="003660E2"/>
    <w:rsid w:val="00372FEA"/>
    <w:rsid w:val="00376711"/>
    <w:rsid w:val="00382513"/>
    <w:rsid w:val="0039117E"/>
    <w:rsid w:val="003936F3"/>
    <w:rsid w:val="003A4CD5"/>
    <w:rsid w:val="003A6582"/>
    <w:rsid w:val="003A7548"/>
    <w:rsid w:val="003B1153"/>
    <w:rsid w:val="003B538C"/>
    <w:rsid w:val="003C0849"/>
    <w:rsid w:val="003C2C6E"/>
    <w:rsid w:val="003D0891"/>
    <w:rsid w:val="003D0C14"/>
    <w:rsid w:val="003D5ABD"/>
    <w:rsid w:val="003D7366"/>
    <w:rsid w:val="003E2CAF"/>
    <w:rsid w:val="003F2FA8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01B2"/>
    <w:rsid w:val="004B29CE"/>
    <w:rsid w:val="004B43C6"/>
    <w:rsid w:val="004B66CA"/>
    <w:rsid w:val="004B7F65"/>
    <w:rsid w:val="004C18E8"/>
    <w:rsid w:val="004C2669"/>
    <w:rsid w:val="004C719A"/>
    <w:rsid w:val="004D36CB"/>
    <w:rsid w:val="004E0918"/>
    <w:rsid w:val="004E2C1E"/>
    <w:rsid w:val="004E3F9D"/>
    <w:rsid w:val="004E710A"/>
    <w:rsid w:val="004F19C0"/>
    <w:rsid w:val="004F6617"/>
    <w:rsid w:val="005040A4"/>
    <w:rsid w:val="005061AC"/>
    <w:rsid w:val="00506653"/>
    <w:rsid w:val="005207B2"/>
    <w:rsid w:val="00526865"/>
    <w:rsid w:val="00533EA7"/>
    <w:rsid w:val="005348F3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4D36"/>
    <w:rsid w:val="00556888"/>
    <w:rsid w:val="00562247"/>
    <w:rsid w:val="005624BA"/>
    <w:rsid w:val="005627BF"/>
    <w:rsid w:val="00562936"/>
    <w:rsid w:val="00563B54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1787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2CED"/>
    <w:rsid w:val="00614DFE"/>
    <w:rsid w:val="0061510D"/>
    <w:rsid w:val="00616A49"/>
    <w:rsid w:val="00624375"/>
    <w:rsid w:val="00625A0E"/>
    <w:rsid w:val="00630D60"/>
    <w:rsid w:val="006330E9"/>
    <w:rsid w:val="0064049F"/>
    <w:rsid w:val="00641879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6F31FD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54D"/>
    <w:rsid w:val="007616CF"/>
    <w:rsid w:val="00776C35"/>
    <w:rsid w:val="00776DFB"/>
    <w:rsid w:val="0077703E"/>
    <w:rsid w:val="00783034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C48FA"/>
    <w:rsid w:val="007D1115"/>
    <w:rsid w:val="007D53CB"/>
    <w:rsid w:val="007D5CA3"/>
    <w:rsid w:val="007E742F"/>
    <w:rsid w:val="007F6217"/>
    <w:rsid w:val="008113E2"/>
    <w:rsid w:val="00821BA1"/>
    <w:rsid w:val="008240D2"/>
    <w:rsid w:val="008276A1"/>
    <w:rsid w:val="00830FEB"/>
    <w:rsid w:val="00832E6F"/>
    <w:rsid w:val="00835E42"/>
    <w:rsid w:val="0084045B"/>
    <w:rsid w:val="00845703"/>
    <w:rsid w:val="00847179"/>
    <w:rsid w:val="00850400"/>
    <w:rsid w:val="0085436F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5C63"/>
    <w:rsid w:val="008E714A"/>
    <w:rsid w:val="008F432A"/>
    <w:rsid w:val="00900FEC"/>
    <w:rsid w:val="0090115E"/>
    <w:rsid w:val="00905C7F"/>
    <w:rsid w:val="009078A3"/>
    <w:rsid w:val="00916AB6"/>
    <w:rsid w:val="00921529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04CF"/>
    <w:rsid w:val="00A119CD"/>
    <w:rsid w:val="00A152EC"/>
    <w:rsid w:val="00A154EC"/>
    <w:rsid w:val="00A16401"/>
    <w:rsid w:val="00A2331E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3931"/>
    <w:rsid w:val="00A93D3D"/>
    <w:rsid w:val="00A97824"/>
    <w:rsid w:val="00A97B9D"/>
    <w:rsid w:val="00AA19D9"/>
    <w:rsid w:val="00AB51E2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37930"/>
    <w:rsid w:val="00B57569"/>
    <w:rsid w:val="00B57AC0"/>
    <w:rsid w:val="00B64990"/>
    <w:rsid w:val="00B74944"/>
    <w:rsid w:val="00B75A3F"/>
    <w:rsid w:val="00B76915"/>
    <w:rsid w:val="00B86BC1"/>
    <w:rsid w:val="00B9776F"/>
    <w:rsid w:val="00BA0829"/>
    <w:rsid w:val="00BA4DD5"/>
    <w:rsid w:val="00BA6669"/>
    <w:rsid w:val="00BB50A8"/>
    <w:rsid w:val="00BC4B05"/>
    <w:rsid w:val="00BD2A4B"/>
    <w:rsid w:val="00BE1235"/>
    <w:rsid w:val="00BF6A04"/>
    <w:rsid w:val="00BF7AA2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3B18"/>
    <w:rsid w:val="00C7512B"/>
    <w:rsid w:val="00C75D9F"/>
    <w:rsid w:val="00C83B27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356F3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0064"/>
    <w:rsid w:val="00DD26D9"/>
    <w:rsid w:val="00DD3DB2"/>
    <w:rsid w:val="00DD7D27"/>
    <w:rsid w:val="00DE347A"/>
    <w:rsid w:val="00DE5796"/>
    <w:rsid w:val="00DE6348"/>
    <w:rsid w:val="00DE7B27"/>
    <w:rsid w:val="00DF64A8"/>
    <w:rsid w:val="00E22F43"/>
    <w:rsid w:val="00E4202C"/>
    <w:rsid w:val="00E43AB3"/>
    <w:rsid w:val="00E43E29"/>
    <w:rsid w:val="00E75820"/>
    <w:rsid w:val="00E77744"/>
    <w:rsid w:val="00E90926"/>
    <w:rsid w:val="00E910FC"/>
    <w:rsid w:val="00E94BE9"/>
    <w:rsid w:val="00E969A6"/>
    <w:rsid w:val="00EA1680"/>
    <w:rsid w:val="00EA3717"/>
    <w:rsid w:val="00EA52F1"/>
    <w:rsid w:val="00EA6D5E"/>
    <w:rsid w:val="00EA7867"/>
    <w:rsid w:val="00EB1861"/>
    <w:rsid w:val="00EC35F0"/>
    <w:rsid w:val="00EC64A1"/>
    <w:rsid w:val="00EE0F61"/>
    <w:rsid w:val="00EE2228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22E"/>
    <w:rsid w:val="00F60D63"/>
    <w:rsid w:val="00F76A6D"/>
    <w:rsid w:val="00F7732A"/>
    <w:rsid w:val="00F833C3"/>
    <w:rsid w:val="00F86FAD"/>
    <w:rsid w:val="00FA2E9D"/>
    <w:rsid w:val="00FA6366"/>
    <w:rsid w:val="00FB4B89"/>
    <w:rsid w:val="00FC11CB"/>
    <w:rsid w:val="00FD3687"/>
    <w:rsid w:val="00FD6DED"/>
    <w:rsid w:val="00FD7482"/>
    <w:rsid w:val="00FE4154"/>
    <w:rsid w:val="00FE4DA8"/>
    <w:rsid w:val="00FE5A88"/>
    <w:rsid w:val="00FF0CD3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31839-875A-4F3C-9B56-F320936F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2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3</cp:revision>
  <cp:lastPrinted>2023-01-26T16:30:00Z</cp:lastPrinted>
  <dcterms:created xsi:type="dcterms:W3CDTF">2024-09-19T19:41:00Z</dcterms:created>
  <dcterms:modified xsi:type="dcterms:W3CDTF">2024-09-19T19:44:00Z</dcterms:modified>
</cp:coreProperties>
</file>