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</w:t>
      </w:r>
      <w:r w:rsidR="00362CAF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/202</w:t>
      </w:r>
      <w:r w:rsidR="00650E21">
        <w:rPr>
          <w:b/>
          <w:sz w:val="32"/>
          <w:szCs w:val="32"/>
        </w:rPr>
        <w:t>4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4B01B2">
      <w:pPr>
        <w:jc w:val="both"/>
        <w:outlineLvl w:val="0"/>
        <w:rPr>
          <w:b/>
          <w:sz w:val="32"/>
          <w:szCs w:val="32"/>
        </w:rPr>
      </w:pPr>
    </w:p>
    <w:p w:rsidR="008E5C63" w:rsidRPr="008E5C63" w:rsidRDefault="002A2749" w:rsidP="008E5C63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8E5C63">
        <w:rPr>
          <w:rFonts w:cs="Calibri"/>
          <w:b/>
          <w:sz w:val="28"/>
          <w:szCs w:val="28"/>
        </w:rPr>
        <w:t>Solicitar</w:t>
      </w:r>
      <w:r w:rsidR="000043D8">
        <w:rPr>
          <w:rFonts w:cs="Calibri"/>
          <w:b/>
          <w:sz w:val="28"/>
          <w:szCs w:val="28"/>
        </w:rPr>
        <w:t xml:space="preserve"> </w:t>
      </w:r>
      <w:r w:rsidR="00E534B3">
        <w:rPr>
          <w:rFonts w:cs="Calibri"/>
          <w:sz w:val="28"/>
          <w:szCs w:val="28"/>
        </w:rPr>
        <w:t>pavimentação asfáltica no cruzamento da Rua Waldomiro Raimundo com a Rua Paulo Manoel Silva, próximo à passarela de pedestres, no Bairro Coimbra.</w:t>
      </w:r>
      <w:bookmarkStart w:id="0" w:name="_GoBack"/>
      <w:bookmarkEnd w:id="0"/>
    </w:p>
    <w:p w:rsidR="000043D8" w:rsidRPr="0049465E" w:rsidRDefault="000043D8" w:rsidP="000043D8">
      <w:pPr>
        <w:jc w:val="both"/>
        <w:rPr>
          <w:sz w:val="28"/>
          <w:szCs w:val="28"/>
        </w:rPr>
      </w:pPr>
    </w:p>
    <w:p w:rsidR="00CE1D12" w:rsidRPr="00165719" w:rsidRDefault="00CE1D12" w:rsidP="003F2FA8">
      <w:pPr>
        <w:jc w:val="both"/>
        <w:rPr>
          <w:sz w:val="28"/>
          <w:szCs w:val="28"/>
          <w:lang w:val="pt-BR"/>
        </w:rPr>
      </w:pPr>
    </w:p>
    <w:p w:rsidR="00CE1D12" w:rsidRDefault="00CE1D12" w:rsidP="00CE1D12">
      <w:pPr>
        <w:jc w:val="both"/>
        <w:outlineLvl w:val="0"/>
        <w:rPr>
          <w:rFonts w:ascii="Calibri" w:eastAsia="Calibri" w:hAnsi="Calibri" w:cs="Times New Roman"/>
          <w:sz w:val="28"/>
          <w:lang w:val="pt-BR" w:eastAsia="en-US"/>
        </w:rPr>
      </w:pPr>
    </w:p>
    <w:p w:rsidR="00CE4015" w:rsidRPr="007451A5" w:rsidRDefault="00CE4015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8E5C63">
        <w:rPr>
          <w:b/>
          <w:sz w:val="32"/>
          <w:szCs w:val="32"/>
        </w:rPr>
        <w:t>24</w:t>
      </w:r>
      <w:r w:rsidR="00650E21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DD7D27">
        <w:rPr>
          <w:b/>
          <w:sz w:val="32"/>
          <w:szCs w:val="32"/>
        </w:rPr>
        <w:t>setembro</w:t>
      </w:r>
      <w:r w:rsidR="00A44A5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de 202</w:t>
      </w:r>
      <w:r w:rsidR="00650E21">
        <w:rPr>
          <w:b/>
          <w:sz w:val="32"/>
          <w:szCs w:val="32"/>
        </w:rPr>
        <w:t>4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951" w:rsidRDefault="00875951" w:rsidP="00F86FAD">
      <w:pPr>
        <w:spacing w:after="0" w:line="240" w:lineRule="auto"/>
      </w:pPr>
      <w:r>
        <w:separator/>
      </w:r>
    </w:p>
  </w:endnote>
  <w:endnote w:type="continuationSeparator" w:id="0">
    <w:p w:rsidR="00875951" w:rsidRDefault="00875951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534B3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534B3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2447-1248 - Ramal 2004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procuradoria@barradopirai.rj.leg.br</w:t>
    </w:r>
  </w:p>
  <w:p w:rsidR="00A26ADC" w:rsidRPr="00D0531B" w:rsidRDefault="0067382E" w:rsidP="006330E9">
    <w:pPr>
      <w:pStyle w:val="Rodap"/>
      <w:rPr>
        <w:sz w:val="20"/>
      </w:rPr>
    </w:pPr>
    <w:r w:rsidRPr="00D0531B"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951" w:rsidRDefault="00875951" w:rsidP="00F86FAD">
      <w:pPr>
        <w:spacing w:after="0" w:line="240" w:lineRule="auto"/>
      </w:pPr>
      <w:r>
        <w:separator/>
      </w:r>
    </w:p>
  </w:footnote>
  <w:footnote w:type="continuationSeparator" w:id="0">
    <w:p w:rsidR="00875951" w:rsidRDefault="00875951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998" w:rsidRPr="00C66719" w:rsidRDefault="006330E9" w:rsidP="006330E9">
    <w:pPr>
      <w:pStyle w:val="Cabealho"/>
      <w:jc w:val="center"/>
      <w:rPr>
        <w:sz w:val="24"/>
        <w:szCs w:val="28"/>
      </w:rPr>
    </w:pPr>
    <w:r>
      <w:rPr>
        <w:noProof/>
        <w:color w:val="000000"/>
        <w:lang w:val="pt-BR" w:eastAsia="pt-BR"/>
      </w:rPr>
      <w:drawing>
        <wp:inline distT="0" distB="0" distL="0" distR="0" wp14:anchorId="7AD38245" wp14:editId="1F399B0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324"/>
    <w:rsid w:val="00001B44"/>
    <w:rsid w:val="00003CE3"/>
    <w:rsid w:val="000043D8"/>
    <w:rsid w:val="000146D8"/>
    <w:rsid w:val="00014737"/>
    <w:rsid w:val="00017C85"/>
    <w:rsid w:val="00020174"/>
    <w:rsid w:val="00021CC1"/>
    <w:rsid w:val="00033394"/>
    <w:rsid w:val="00033CAF"/>
    <w:rsid w:val="00035952"/>
    <w:rsid w:val="00043231"/>
    <w:rsid w:val="00064847"/>
    <w:rsid w:val="000706FD"/>
    <w:rsid w:val="00076CC1"/>
    <w:rsid w:val="000816EC"/>
    <w:rsid w:val="00084C60"/>
    <w:rsid w:val="000A0380"/>
    <w:rsid w:val="000A1EB7"/>
    <w:rsid w:val="000B3542"/>
    <w:rsid w:val="000B71E8"/>
    <w:rsid w:val="000C1A0C"/>
    <w:rsid w:val="000D4055"/>
    <w:rsid w:val="000E0A47"/>
    <w:rsid w:val="000E0B97"/>
    <w:rsid w:val="000E1BF5"/>
    <w:rsid w:val="000E20BA"/>
    <w:rsid w:val="000F0C99"/>
    <w:rsid w:val="000F15FA"/>
    <w:rsid w:val="00115EFF"/>
    <w:rsid w:val="00120FEA"/>
    <w:rsid w:val="0013308F"/>
    <w:rsid w:val="00135AE6"/>
    <w:rsid w:val="00137283"/>
    <w:rsid w:val="00147817"/>
    <w:rsid w:val="00157F74"/>
    <w:rsid w:val="001601F8"/>
    <w:rsid w:val="001617BB"/>
    <w:rsid w:val="00165719"/>
    <w:rsid w:val="001662CF"/>
    <w:rsid w:val="0016736B"/>
    <w:rsid w:val="00172F82"/>
    <w:rsid w:val="00173171"/>
    <w:rsid w:val="00175994"/>
    <w:rsid w:val="00176A1A"/>
    <w:rsid w:val="001829B0"/>
    <w:rsid w:val="0018332A"/>
    <w:rsid w:val="00183DF2"/>
    <w:rsid w:val="0019168B"/>
    <w:rsid w:val="001941F9"/>
    <w:rsid w:val="00196FF9"/>
    <w:rsid w:val="001A3A03"/>
    <w:rsid w:val="001B33FE"/>
    <w:rsid w:val="001B6A25"/>
    <w:rsid w:val="001C2080"/>
    <w:rsid w:val="001C53B3"/>
    <w:rsid w:val="001C5D62"/>
    <w:rsid w:val="001D2047"/>
    <w:rsid w:val="001D421B"/>
    <w:rsid w:val="001E03F5"/>
    <w:rsid w:val="001F07CF"/>
    <w:rsid w:val="00203A04"/>
    <w:rsid w:val="00212B68"/>
    <w:rsid w:val="002165E0"/>
    <w:rsid w:val="00222870"/>
    <w:rsid w:val="00233A78"/>
    <w:rsid w:val="00234742"/>
    <w:rsid w:val="00236FEF"/>
    <w:rsid w:val="0025665E"/>
    <w:rsid w:val="00263942"/>
    <w:rsid w:val="00265599"/>
    <w:rsid w:val="002670E7"/>
    <w:rsid w:val="00271072"/>
    <w:rsid w:val="00272144"/>
    <w:rsid w:val="00272355"/>
    <w:rsid w:val="00280315"/>
    <w:rsid w:val="002840F9"/>
    <w:rsid w:val="0028553C"/>
    <w:rsid w:val="002915F3"/>
    <w:rsid w:val="00294559"/>
    <w:rsid w:val="00294CD0"/>
    <w:rsid w:val="002A2749"/>
    <w:rsid w:val="002A5BCE"/>
    <w:rsid w:val="002B4094"/>
    <w:rsid w:val="002C7E6D"/>
    <w:rsid w:val="002F3711"/>
    <w:rsid w:val="002F74E0"/>
    <w:rsid w:val="00317168"/>
    <w:rsid w:val="00325A99"/>
    <w:rsid w:val="00331200"/>
    <w:rsid w:val="00342FD8"/>
    <w:rsid w:val="00345426"/>
    <w:rsid w:val="003556A5"/>
    <w:rsid w:val="0036040D"/>
    <w:rsid w:val="00362CAF"/>
    <w:rsid w:val="00363A5A"/>
    <w:rsid w:val="003660E2"/>
    <w:rsid w:val="00372FEA"/>
    <w:rsid w:val="00376711"/>
    <w:rsid w:val="00382513"/>
    <w:rsid w:val="0039117E"/>
    <w:rsid w:val="003936F3"/>
    <w:rsid w:val="003A4CD5"/>
    <w:rsid w:val="003A6582"/>
    <w:rsid w:val="003A7548"/>
    <w:rsid w:val="003B1153"/>
    <w:rsid w:val="003B538C"/>
    <w:rsid w:val="003C0849"/>
    <w:rsid w:val="003C2C6E"/>
    <w:rsid w:val="003D0891"/>
    <w:rsid w:val="003D0C14"/>
    <w:rsid w:val="003D5ABD"/>
    <w:rsid w:val="003D7366"/>
    <w:rsid w:val="003E2CAF"/>
    <w:rsid w:val="003F2FA8"/>
    <w:rsid w:val="003F4598"/>
    <w:rsid w:val="004021D4"/>
    <w:rsid w:val="004026EA"/>
    <w:rsid w:val="004054B7"/>
    <w:rsid w:val="004256B5"/>
    <w:rsid w:val="00427AD8"/>
    <w:rsid w:val="00431FDB"/>
    <w:rsid w:val="004402AF"/>
    <w:rsid w:val="00451D9E"/>
    <w:rsid w:val="00454765"/>
    <w:rsid w:val="004555E5"/>
    <w:rsid w:val="0045688B"/>
    <w:rsid w:val="00464AEC"/>
    <w:rsid w:val="00466267"/>
    <w:rsid w:val="004676B4"/>
    <w:rsid w:val="004711A5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01B2"/>
    <w:rsid w:val="004B29CE"/>
    <w:rsid w:val="004B43C6"/>
    <w:rsid w:val="004B66CA"/>
    <w:rsid w:val="004B7F65"/>
    <w:rsid w:val="004C18E8"/>
    <w:rsid w:val="004C2669"/>
    <w:rsid w:val="004C719A"/>
    <w:rsid w:val="004D36CB"/>
    <w:rsid w:val="004E0918"/>
    <w:rsid w:val="004E2C1E"/>
    <w:rsid w:val="004E3F9D"/>
    <w:rsid w:val="004E710A"/>
    <w:rsid w:val="004F19C0"/>
    <w:rsid w:val="004F6617"/>
    <w:rsid w:val="005040A4"/>
    <w:rsid w:val="005061AC"/>
    <w:rsid w:val="00506653"/>
    <w:rsid w:val="005207B2"/>
    <w:rsid w:val="00526865"/>
    <w:rsid w:val="00533EA7"/>
    <w:rsid w:val="005348F3"/>
    <w:rsid w:val="00536572"/>
    <w:rsid w:val="0053740C"/>
    <w:rsid w:val="00537B4B"/>
    <w:rsid w:val="00537D29"/>
    <w:rsid w:val="005405B2"/>
    <w:rsid w:val="005439C3"/>
    <w:rsid w:val="00545DA7"/>
    <w:rsid w:val="00551A64"/>
    <w:rsid w:val="00552A56"/>
    <w:rsid w:val="00554D36"/>
    <w:rsid w:val="00556888"/>
    <w:rsid w:val="00562247"/>
    <w:rsid w:val="005624BA"/>
    <w:rsid w:val="005627BF"/>
    <w:rsid w:val="00562936"/>
    <w:rsid w:val="00563B54"/>
    <w:rsid w:val="0056798B"/>
    <w:rsid w:val="0057320D"/>
    <w:rsid w:val="00577919"/>
    <w:rsid w:val="00585EF0"/>
    <w:rsid w:val="00587E1B"/>
    <w:rsid w:val="00590565"/>
    <w:rsid w:val="00590A39"/>
    <w:rsid w:val="00593281"/>
    <w:rsid w:val="005A1F95"/>
    <w:rsid w:val="005A299F"/>
    <w:rsid w:val="005A2EF1"/>
    <w:rsid w:val="005A334C"/>
    <w:rsid w:val="005A4714"/>
    <w:rsid w:val="005B597F"/>
    <w:rsid w:val="005B6551"/>
    <w:rsid w:val="005C441B"/>
    <w:rsid w:val="005C5946"/>
    <w:rsid w:val="005D1787"/>
    <w:rsid w:val="005D23EE"/>
    <w:rsid w:val="005D3182"/>
    <w:rsid w:val="005E5D76"/>
    <w:rsid w:val="005F2658"/>
    <w:rsid w:val="005F6AD2"/>
    <w:rsid w:val="00607458"/>
    <w:rsid w:val="00610845"/>
    <w:rsid w:val="006118D4"/>
    <w:rsid w:val="00611D30"/>
    <w:rsid w:val="00612CED"/>
    <w:rsid w:val="00614DFE"/>
    <w:rsid w:val="0061510D"/>
    <w:rsid w:val="00616A49"/>
    <w:rsid w:val="00624375"/>
    <w:rsid w:val="00625A0E"/>
    <w:rsid w:val="00630D60"/>
    <w:rsid w:val="006330E9"/>
    <w:rsid w:val="0064049F"/>
    <w:rsid w:val="006473C1"/>
    <w:rsid w:val="00647431"/>
    <w:rsid w:val="0064760D"/>
    <w:rsid w:val="0065000C"/>
    <w:rsid w:val="00650E21"/>
    <w:rsid w:val="00671ED2"/>
    <w:rsid w:val="00672C2C"/>
    <w:rsid w:val="0067382E"/>
    <w:rsid w:val="006750B3"/>
    <w:rsid w:val="00676E3B"/>
    <w:rsid w:val="006858D8"/>
    <w:rsid w:val="006953E2"/>
    <w:rsid w:val="006A260C"/>
    <w:rsid w:val="006C672B"/>
    <w:rsid w:val="006D6AB3"/>
    <w:rsid w:val="006E0768"/>
    <w:rsid w:val="006E7D2F"/>
    <w:rsid w:val="006F31FD"/>
    <w:rsid w:val="00705D1D"/>
    <w:rsid w:val="00713BAE"/>
    <w:rsid w:val="00713D8D"/>
    <w:rsid w:val="00714CDD"/>
    <w:rsid w:val="00724444"/>
    <w:rsid w:val="00727ADE"/>
    <w:rsid w:val="0073249C"/>
    <w:rsid w:val="007337B8"/>
    <w:rsid w:val="007451A5"/>
    <w:rsid w:val="0076154D"/>
    <w:rsid w:val="007616CF"/>
    <w:rsid w:val="00776C35"/>
    <w:rsid w:val="00776DFB"/>
    <w:rsid w:val="0077703E"/>
    <w:rsid w:val="00783034"/>
    <w:rsid w:val="00785522"/>
    <w:rsid w:val="0078658E"/>
    <w:rsid w:val="00787BE9"/>
    <w:rsid w:val="007918B2"/>
    <w:rsid w:val="007934EE"/>
    <w:rsid w:val="00797252"/>
    <w:rsid w:val="007A0456"/>
    <w:rsid w:val="007A5222"/>
    <w:rsid w:val="007B109E"/>
    <w:rsid w:val="007B3D55"/>
    <w:rsid w:val="007C48FA"/>
    <w:rsid w:val="007D1115"/>
    <w:rsid w:val="007D53CB"/>
    <w:rsid w:val="007D5CA3"/>
    <w:rsid w:val="007E742F"/>
    <w:rsid w:val="007F6217"/>
    <w:rsid w:val="008113E2"/>
    <w:rsid w:val="00821BA1"/>
    <w:rsid w:val="008240D2"/>
    <w:rsid w:val="008276A1"/>
    <w:rsid w:val="00830FEB"/>
    <w:rsid w:val="00832E6F"/>
    <w:rsid w:val="00835E42"/>
    <w:rsid w:val="0084045B"/>
    <w:rsid w:val="00845703"/>
    <w:rsid w:val="00847179"/>
    <w:rsid w:val="00850400"/>
    <w:rsid w:val="0085436F"/>
    <w:rsid w:val="00857107"/>
    <w:rsid w:val="0085746F"/>
    <w:rsid w:val="0086080A"/>
    <w:rsid w:val="0086184C"/>
    <w:rsid w:val="008640AB"/>
    <w:rsid w:val="0087536F"/>
    <w:rsid w:val="00875951"/>
    <w:rsid w:val="008779B7"/>
    <w:rsid w:val="00877AE5"/>
    <w:rsid w:val="00883B3F"/>
    <w:rsid w:val="00887AFA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E5C63"/>
    <w:rsid w:val="008E714A"/>
    <w:rsid w:val="008F432A"/>
    <w:rsid w:val="00900FEC"/>
    <w:rsid w:val="0090115E"/>
    <w:rsid w:val="00905C7F"/>
    <w:rsid w:val="009078A3"/>
    <w:rsid w:val="00916AB6"/>
    <w:rsid w:val="00921529"/>
    <w:rsid w:val="00926710"/>
    <w:rsid w:val="009407E3"/>
    <w:rsid w:val="009501BD"/>
    <w:rsid w:val="00960B67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04CF"/>
    <w:rsid w:val="00A119CD"/>
    <w:rsid w:val="00A152EC"/>
    <w:rsid w:val="00A154EC"/>
    <w:rsid w:val="00A16401"/>
    <w:rsid w:val="00A2331E"/>
    <w:rsid w:val="00A24A7E"/>
    <w:rsid w:val="00A33A70"/>
    <w:rsid w:val="00A408BB"/>
    <w:rsid w:val="00A41356"/>
    <w:rsid w:val="00A44A55"/>
    <w:rsid w:val="00A50B30"/>
    <w:rsid w:val="00A62221"/>
    <w:rsid w:val="00A6573B"/>
    <w:rsid w:val="00A67ED2"/>
    <w:rsid w:val="00A70F5D"/>
    <w:rsid w:val="00A712E9"/>
    <w:rsid w:val="00A8125A"/>
    <w:rsid w:val="00A8303D"/>
    <w:rsid w:val="00A91CC5"/>
    <w:rsid w:val="00A92533"/>
    <w:rsid w:val="00A93931"/>
    <w:rsid w:val="00A93D3D"/>
    <w:rsid w:val="00A97824"/>
    <w:rsid w:val="00A97B9D"/>
    <w:rsid w:val="00AA19D9"/>
    <w:rsid w:val="00AB51E2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37930"/>
    <w:rsid w:val="00B57569"/>
    <w:rsid w:val="00B57AC0"/>
    <w:rsid w:val="00B64990"/>
    <w:rsid w:val="00B74944"/>
    <w:rsid w:val="00B75A3F"/>
    <w:rsid w:val="00B76915"/>
    <w:rsid w:val="00B86BC1"/>
    <w:rsid w:val="00B9776F"/>
    <w:rsid w:val="00BA0829"/>
    <w:rsid w:val="00BA4DD5"/>
    <w:rsid w:val="00BA6669"/>
    <w:rsid w:val="00BB50A8"/>
    <w:rsid w:val="00BC4B05"/>
    <w:rsid w:val="00BD2A4B"/>
    <w:rsid w:val="00BE1235"/>
    <w:rsid w:val="00BF6A04"/>
    <w:rsid w:val="00BF7AA2"/>
    <w:rsid w:val="00C076E0"/>
    <w:rsid w:val="00C146E8"/>
    <w:rsid w:val="00C16C4F"/>
    <w:rsid w:val="00C2148B"/>
    <w:rsid w:val="00C24041"/>
    <w:rsid w:val="00C2647B"/>
    <w:rsid w:val="00C3754D"/>
    <w:rsid w:val="00C426C1"/>
    <w:rsid w:val="00C518E5"/>
    <w:rsid w:val="00C51906"/>
    <w:rsid w:val="00C542CA"/>
    <w:rsid w:val="00C54702"/>
    <w:rsid w:val="00C57C48"/>
    <w:rsid w:val="00C648A8"/>
    <w:rsid w:val="00C6616C"/>
    <w:rsid w:val="00C66719"/>
    <w:rsid w:val="00C700FE"/>
    <w:rsid w:val="00C71032"/>
    <w:rsid w:val="00C73B18"/>
    <w:rsid w:val="00C7512B"/>
    <w:rsid w:val="00C75D9F"/>
    <w:rsid w:val="00C83B27"/>
    <w:rsid w:val="00CA115C"/>
    <w:rsid w:val="00CA5D18"/>
    <w:rsid w:val="00CB20EF"/>
    <w:rsid w:val="00CB306D"/>
    <w:rsid w:val="00CC2342"/>
    <w:rsid w:val="00CC3F71"/>
    <w:rsid w:val="00CC4AEB"/>
    <w:rsid w:val="00CC5A57"/>
    <w:rsid w:val="00CC77A2"/>
    <w:rsid w:val="00CD0405"/>
    <w:rsid w:val="00CD45C2"/>
    <w:rsid w:val="00CD54C6"/>
    <w:rsid w:val="00CD717A"/>
    <w:rsid w:val="00CE1D12"/>
    <w:rsid w:val="00CE4015"/>
    <w:rsid w:val="00CE4C6E"/>
    <w:rsid w:val="00CE632E"/>
    <w:rsid w:val="00CF094C"/>
    <w:rsid w:val="00CF3AE7"/>
    <w:rsid w:val="00D0531B"/>
    <w:rsid w:val="00D11B15"/>
    <w:rsid w:val="00D14A95"/>
    <w:rsid w:val="00D22957"/>
    <w:rsid w:val="00D254F2"/>
    <w:rsid w:val="00D31C4F"/>
    <w:rsid w:val="00D33742"/>
    <w:rsid w:val="00D356F3"/>
    <w:rsid w:val="00D401A1"/>
    <w:rsid w:val="00D40C43"/>
    <w:rsid w:val="00D4210C"/>
    <w:rsid w:val="00D43322"/>
    <w:rsid w:val="00D54950"/>
    <w:rsid w:val="00D54F29"/>
    <w:rsid w:val="00D6037B"/>
    <w:rsid w:val="00D7058E"/>
    <w:rsid w:val="00D745CE"/>
    <w:rsid w:val="00D75354"/>
    <w:rsid w:val="00D76EE8"/>
    <w:rsid w:val="00D80F2C"/>
    <w:rsid w:val="00D81BB2"/>
    <w:rsid w:val="00D920AF"/>
    <w:rsid w:val="00DA1E09"/>
    <w:rsid w:val="00DA264E"/>
    <w:rsid w:val="00DC0F38"/>
    <w:rsid w:val="00DC1292"/>
    <w:rsid w:val="00DC46BD"/>
    <w:rsid w:val="00DD0064"/>
    <w:rsid w:val="00DD26D9"/>
    <w:rsid w:val="00DD3DB2"/>
    <w:rsid w:val="00DD7D27"/>
    <w:rsid w:val="00DE347A"/>
    <w:rsid w:val="00DE5796"/>
    <w:rsid w:val="00DE6348"/>
    <w:rsid w:val="00DE7B27"/>
    <w:rsid w:val="00DF64A8"/>
    <w:rsid w:val="00E22F43"/>
    <w:rsid w:val="00E4202C"/>
    <w:rsid w:val="00E43AB3"/>
    <w:rsid w:val="00E43E29"/>
    <w:rsid w:val="00E534B3"/>
    <w:rsid w:val="00E75820"/>
    <w:rsid w:val="00E77744"/>
    <w:rsid w:val="00E90926"/>
    <w:rsid w:val="00E910FC"/>
    <w:rsid w:val="00E94BE9"/>
    <w:rsid w:val="00E969A6"/>
    <w:rsid w:val="00EA1680"/>
    <w:rsid w:val="00EA3717"/>
    <w:rsid w:val="00EA52F1"/>
    <w:rsid w:val="00EA6D5E"/>
    <w:rsid w:val="00EA7867"/>
    <w:rsid w:val="00EB1861"/>
    <w:rsid w:val="00EC35F0"/>
    <w:rsid w:val="00EC64A1"/>
    <w:rsid w:val="00EE0F61"/>
    <w:rsid w:val="00EE2228"/>
    <w:rsid w:val="00EF341F"/>
    <w:rsid w:val="00EF4F47"/>
    <w:rsid w:val="00F03E7C"/>
    <w:rsid w:val="00F12B4B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57B89"/>
    <w:rsid w:val="00F6022E"/>
    <w:rsid w:val="00F60D63"/>
    <w:rsid w:val="00F76A6D"/>
    <w:rsid w:val="00F7732A"/>
    <w:rsid w:val="00F833C3"/>
    <w:rsid w:val="00F86FAD"/>
    <w:rsid w:val="00FA2E9D"/>
    <w:rsid w:val="00FA6366"/>
    <w:rsid w:val="00FB4B89"/>
    <w:rsid w:val="00FC11CB"/>
    <w:rsid w:val="00FD3687"/>
    <w:rsid w:val="00FD6DED"/>
    <w:rsid w:val="00FD7482"/>
    <w:rsid w:val="00FE4154"/>
    <w:rsid w:val="00FE4DA8"/>
    <w:rsid w:val="00FE5A88"/>
    <w:rsid w:val="00FF0CD3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CCA4C-9A87-4E42-AC94-C4A0683D5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1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2</cp:revision>
  <cp:lastPrinted>2023-01-26T16:30:00Z</cp:lastPrinted>
  <dcterms:created xsi:type="dcterms:W3CDTF">2024-09-19T19:48:00Z</dcterms:created>
  <dcterms:modified xsi:type="dcterms:W3CDTF">2024-09-19T19:48:00Z</dcterms:modified>
</cp:coreProperties>
</file>