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8E5C63" w:rsidRPr="008E5C63" w:rsidRDefault="002A2749" w:rsidP="008E5C63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8E5C63">
        <w:rPr>
          <w:rFonts w:cs="Calibri"/>
          <w:b/>
          <w:sz w:val="28"/>
          <w:szCs w:val="28"/>
        </w:rPr>
        <w:t>Solicitar</w:t>
      </w:r>
      <w:r w:rsidR="00397BC8">
        <w:rPr>
          <w:rFonts w:cs="Calibri"/>
          <w:sz w:val="28"/>
          <w:szCs w:val="28"/>
        </w:rPr>
        <w:t xml:space="preserve"> </w:t>
      </w:r>
      <w:r w:rsidR="00621B36">
        <w:rPr>
          <w:rFonts w:cs="Calibri"/>
          <w:sz w:val="28"/>
          <w:szCs w:val="28"/>
        </w:rPr>
        <w:t>Escola no Vale do Ipiranga.</w:t>
      </w:r>
      <w:bookmarkStart w:id="0" w:name="_GoBack"/>
      <w:bookmarkEnd w:id="0"/>
    </w:p>
    <w:p w:rsidR="000043D8" w:rsidRPr="0049465E" w:rsidRDefault="000043D8" w:rsidP="000043D8">
      <w:pPr>
        <w:jc w:val="both"/>
        <w:rPr>
          <w:sz w:val="28"/>
          <w:szCs w:val="28"/>
        </w:rPr>
      </w:pPr>
    </w:p>
    <w:p w:rsidR="00CE1D12" w:rsidRPr="00165719" w:rsidRDefault="00CE1D12" w:rsidP="003F2FA8">
      <w:pPr>
        <w:jc w:val="both"/>
        <w:rPr>
          <w:sz w:val="28"/>
          <w:szCs w:val="28"/>
          <w:lang w:val="pt-BR"/>
        </w:rPr>
      </w:pPr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520B3A">
        <w:rPr>
          <w:b/>
          <w:sz w:val="32"/>
          <w:szCs w:val="32"/>
        </w:rPr>
        <w:t>22</w:t>
      </w:r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2F46CF">
        <w:rPr>
          <w:b/>
          <w:sz w:val="32"/>
          <w:szCs w:val="32"/>
        </w:rPr>
        <w:t>outubro</w:t>
      </w:r>
      <w:r w:rsidR="00A44A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E9D" w:rsidRDefault="00320E9D" w:rsidP="00F86FAD">
      <w:pPr>
        <w:spacing w:after="0" w:line="240" w:lineRule="auto"/>
      </w:pPr>
      <w:r>
        <w:separator/>
      </w:r>
    </w:p>
  </w:endnote>
  <w:endnote w:type="continuationSeparator" w:id="0">
    <w:p w:rsidR="00320E9D" w:rsidRDefault="00320E9D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621B36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621B36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E9D" w:rsidRDefault="00320E9D" w:rsidP="00F86FAD">
      <w:pPr>
        <w:spacing w:after="0" w:line="240" w:lineRule="auto"/>
      </w:pPr>
      <w:r>
        <w:separator/>
      </w:r>
    </w:p>
  </w:footnote>
  <w:footnote w:type="continuationSeparator" w:id="0">
    <w:p w:rsidR="00320E9D" w:rsidRDefault="00320E9D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043D8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66009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29B0"/>
    <w:rsid w:val="0018332A"/>
    <w:rsid w:val="00183DF2"/>
    <w:rsid w:val="0019168B"/>
    <w:rsid w:val="001941F9"/>
    <w:rsid w:val="00196FF9"/>
    <w:rsid w:val="001A3A03"/>
    <w:rsid w:val="001B33FE"/>
    <w:rsid w:val="001B6A25"/>
    <w:rsid w:val="001C2080"/>
    <w:rsid w:val="001C53B3"/>
    <w:rsid w:val="001C5D62"/>
    <w:rsid w:val="001D2047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877E4"/>
    <w:rsid w:val="002915F3"/>
    <w:rsid w:val="00294559"/>
    <w:rsid w:val="00294CD0"/>
    <w:rsid w:val="002A2749"/>
    <w:rsid w:val="002A5BCE"/>
    <w:rsid w:val="002B4094"/>
    <w:rsid w:val="002C7E6D"/>
    <w:rsid w:val="002F3711"/>
    <w:rsid w:val="002F46CF"/>
    <w:rsid w:val="002F74E0"/>
    <w:rsid w:val="00317168"/>
    <w:rsid w:val="00320E9D"/>
    <w:rsid w:val="00325A99"/>
    <w:rsid w:val="00331200"/>
    <w:rsid w:val="00342FD8"/>
    <w:rsid w:val="00345426"/>
    <w:rsid w:val="003556A5"/>
    <w:rsid w:val="0036040D"/>
    <w:rsid w:val="00362CAF"/>
    <w:rsid w:val="00363A5A"/>
    <w:rsid w:val="003660E2"/>
    <w:rsid w:val="00372FEA"/>
    <w:rsid w:val="00376711"/>
    <w:rsid w:val="00382513"/>
    <w:rsid w:val="0039117E"/>
    <w:rsid w:val="003936F3"/>
    <w:rsid w:val="00397BC8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2FA8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5DFD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0B3A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4D36"/>
    <w:rsid w:val="00556888"/>
    <w:rsid w:val="00562247"/>
    <w:rsid w:val="005624BA"/>
    <w:rsid w:val="005627BF"/>
    <w:rsid w:val="00562936"/>
    <w:rsid w:val="00563B54"/>
    <w:rsid w:val="0056798B"/>
    <w:rsid w:val="0057320D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510D"/>
    <w:rsid w:val="00616A49"/>
    <w:rsid w:val="00621B36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6F31FD"/>
    <w:rsid w:val="00705D1D"/>
    <w:rsid w:val="00713BAE"/>
    <w:rsid w:val="00713D8D"/>
    <w:rsid w:val="00714CDD"/>
    <w:rsid w:val="00724444"/>
    <w:rsid w:val="00727ADE"/>
    <w:rsid w:val="0073249C"/>
    <w:rsid w:val="007337B8"/>
    <w:rsid w:val="007451A5"/>
    <w:rsid w:val="0076154D"/>
    <w:rsid w:val="007616CF"/>
    <w:rsid w:val="00776C35"/>
    <w:rsid w:val="00776DFB"/>
    <w:rsid w:val="0077703E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C48FA"/>
    <w:rsid w:val="007D1115"/>
    <w:rsid w:val="007D53CB"/>
    <w:rsid w:val="007D5CA3"/>
    <w:rsid w:val="007E742F"/>
    <w:rsid w:val="007F6217"/>
    <w:rsid w:val="0080620A"/>
    <w:rsid w:val="008113E2"/>
    <w:rsid w:val="00821BA1"/>
    <w:rsid w:val="008240D2"/>
    <w:rsid w:val="008276A1"/>
    <w:rsid w:val="00830FEB"/>
    <w:rsid w:val="00832E6F"/>
    <w:rsid w:val="00835E42"/>
    <w:rsid w:val="0084045B"/>
    <w:rsid w:val="00845703"/>
    <w:rsid w:val="00847179"/>
    <w:rsid w:val="00850400"/>
    <w:rsid w:val="0085436F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5C63"/>
    <w:rsid w:val="008E714A"/>
    <w:rsid w:val="008F432A"/>
    <w:rsid w:val="00900FEC"/>
    <w:rsid w:val="0090115E"/>
    <w:rsid w:val="00905C7F"/>
    <w:rsid w:val="009078A3"/>
    <w:rsid w:val="00916AB6"/>
    <w:rsid w:val="00921529"/>
    <w:rsid w:val="00926710"/>
    <w:rsid w:val="00932312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2D7B"/>
    <w:rsid w:val="00A93931"/>
    <w:rsid w:val="00A93D3D"/>
    <w:rsid w:val="00A97824"/>
    <w:rsid w:val="00A97B9D"/>
    <w:rsid w:val="00AA19D9"/>
    <w:rsid w:val="00AB51E2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37930"/>
    <w:rsid w:val="00B57569"/>
    <w:rsid w:val="00B57AC0"/>
    <w:rsid w:val="00B64990"/>
    <w:rsid w:val="00B74944"/>
    <w:rsid w:val="00B75A3F"/>
    <w:rsid w:val="00B76915"/>
    <w:rsid w:val="00B86BC1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BF7AA2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3B18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0064"/>
    <w:rsid w:val="00DD26D9"/>
    <w:rsid w:val="00DD3DB2"/>
    <w:rsid w:val="00DD7D27"/>
    <w:rsid w:val="00DE347A"/>
    <w:rsid w:val="00DE5796"/>
    <w:rsid w:val="00DE6348"/>
    <w:rsid w:val="00DE7B27"/>
    <w:rsid w:val="00DF64A8"/>
    <w:rsid w:val="00E22F43"/>
    <w:rsid w:val="00E4202C"/>
    <w:rsid w:val="00E42214"/>
    <w:rsid w:val="00E43AB3"/>
    <w:rsid w:val="00E43E29"/>
    <w:rsid w:val="00E534B3"/>
    <w:rsid w:val="00E75820"/>
    <w:rsid w:val="00E77744"/>
    <w:rsid w:val="00E90926"/>
    <w:rsid w:val="00E910FC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64A1"/>
    <w:rsid w:val="00EE0F61"/>
    <w:rsid w:val="00EE2228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4FC33-B3EB-4DDB-BCA4-A04A7458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0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2</cp:revision>
  <cp:lastPrinted>2023-01-26T16:30:00Z</cp:lastPrinted>
  <dcterms:created xsi:type="dcterms:W3CDTF">2024-10-18T14:08:00Z</dcterms:created>
  <dcterms:modified xsi:type="dcterms:W3CDTF">2024-10-18T14:08:00Z</dcterms:modified>
</cp:coreProperties>
</file>