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03" w:rsidRPr="00172506" w:rsidRDefault="00527D03" w:rsidP="00527D03">
      <w:pPr>
        <w:spacing w:before="100" w:beforeAutospacing="1" w:after="100" w:afterAutospacing="1" w:line="240" w:lineRule="auto"/>
        <w:ind w:left="2835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  </w:t>
      </w:r>
    </w:p>
    <w:p w:rsidR="00527D03" w:rsidRPr="004F6D38" w:rsidRDefault="00527D03" w:rsidP="00527D03">
      <w:pPr>
        <w:spacing w:before="100" w:beforeAutospacing="1" w:after="100" w:afterAutospacing="1" w:line="240" w:lineRule="auto"/>
        <w:ind w:left="2835"/>
        <w:jc w:val="both"/>
        <w:rPr>
          <w:szCs w:val="20"/>
        </w:rPr>
      </w:pPr>
      <w:r w:rsidRPr="004F6D38">
        <w:rPr>
          <w:rFonts w:ascii="Arial" w:eastAsia="Times New Roman" w:hAnsi="Arial" w:cs="Arial"/>
          <w:b/>
          <w:bCs/>
          <w:color w:val="000000"/>
          <w:szCs w:val="20"/>
        </w:rPr>
        <w:t xml:space="preserve">PROJETO DE LEI Nº </w:t>
      </w:r>
      <w:r w:rsidR="00866127" w:rsidRPr="004F6D38">
        <w:rPr>
          <w:rFonts w:ascii="Arial" w:eastAsia="Times New Roman" w:hAnsi="Arial" w:cs="Arial"/>
          <w:b/>
          <w:bCs/>
          <w:color w:val="000000"/>
          <w:szCs w:val="20"/>
        </w:rPr>
        <w:t xml:space="preserve">      </w:t>
      </w:r>
      <w:r w:rsidRPr="004F6D38">
        <w:rPr>
          <w:rFonts w:ascii="Arial" w:eastAsia="Times New Roman" w:hAnsi="Arial" w:cs="Arial"/>
          <w:b/>
          <w:bCs/>
          <w:color w:val="000000"/>
          <w:szCs w:val="20"/>
        </w:rPr>
        <w:t>/202</w:t>
      </w:r>
      <w:r w:rsidR="005C2DD3">
        <w:rPr>
          <w:rFonts w:ascii="Arial" w:eastAsia="Times New Roman" w:hAnsi="Arial" w:cs="Arial"/>
          <w:b/>
          <w:bCs/>
          <w:color w:val="000000"/>
          <w:szCs w:val="20"/>
        </w:rPr>
        <w:t>4</w:t>
      </w:r>
    </w:p>
    <w:p w:rsidR="00527D03" w:rsidRPr="00172506" w:rsidRDefault="00527D03" w:rsidP="001C22C8">
      <w:pPr>
        <w:spacing w:after="0" w:line="240" w:lineRule="auto"/>
        <w:ind w:left="5664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>EME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</w:t>
      </w:r>
      <w:r w:rsidRPr="00172506">
        <w:rPr>
          <w:rFonts w:ascii="Arial" w:eastAsia="Times New Roman" w:hAnsi="Arial" w:cs="Arial"/>
          <w:b/>
          <w:bCs/>
          <w:color w:val="000000"/>
          <w:sz w:val="20"/>
          <w:szCs w:val="20"/>
        </w:rPr>
        <w:t>TA: “</w:t>
      </w:r>
      <w:r w:rsidR="00C61FD9" w:rsidRPr="00C61FD9">
        <w:rPr>
          <w:rFonts w:ascii="Arial" w:eastAsia="Times New Roman" w:hAnsi="Arial" w:cs="Arial"/>
          <w:b/>
          <w:bCs/>
          <w:color w:val="000000"/>
          <w:sz w:val="20"/>
          <w:szCs w:val="20"/>
        </w:rPr>
        <w:t>DISPÕE SOBRE</w:t>
      </w:r>
      <w:r w:rsidR="0065337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A </w:t>
      </w:r>
      <w:r w:rsidR="005118DF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OBRIGATORIEDADE DE </w:t>
      </w:r>
      <w:r w:rsidR="0065337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INSTALAÇÃO </w:t>
      </w:r>
      <w:r w:rsidR="0003462C">
        <w:rPr>
          <w:rFonts w:ascii="Arial" w:eastAsia="Times New Roman" w:hAnsi="Arial" w:cs="Arial"/>
          <w:b/>
          <w:bCs/>
          <w:color w:val="000000"/>
          <w:sz w:val="20"/>
          <w:szCs w:val="20"/>
        </w:rPr>
        <w:t>DE CÂ</w:t>
      </w:r>
      <w:r w:rsidR="005370F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MERAS DE </w:t>
      </w:r>
      <w:r w:rsidR="0003462C">
        <w:rPr>
          <w:rFonts w:ascii="Arial" w:eastAsia="Times New Roman" w:hAnsi="Arial" w:cs="Arial"/>
          <w:b/>
          <w:bCs/>
          <w:color w:val="000000"/>
          <w:sz w:val="20"/>
          <w:szCs w:val="20"/>
        </w:rPr>
        <w:t>MONITORAMENTO</w:t>
      </w:r>
      <w:r w:rsidR="005D3535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E PONTO ELETRÔNICO</w:t>
      </w:r>
      <w:r w:rsidR="005370FA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NAS</w:t>
      </w:r>
      <w:r w:rsidR="0003462C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ESTAÇÕES DE TRATAMENTO DE ÁGUA</w:t>
      </w:r>
      <w:r w:rsidR="002C0022">
        <w:rPr>
          <w:rFonts w:ascii="Arial" w:eastAsia="Times New Roman" w:hAnsi="Arial" w:cs="Arial"/>
          <w:b/>
          <w:bCs/>
          <w:color w:val="000000"/>
          <w:sz w:val="20"/>
          <w:szCs w:val="20"/>
        </w:rPr>
        <w:t>, E DÁ OUTRAS PROVIDÊNCIAS</w:t>
      </w:r>
      <w:r w:rsidR="00A856CE">
        <w:rPr>
          <w:rFonts w:ascii="Arial" w:eastAsia="Times New Roman" w:hAnsi="Arial" w:cs="Arial"/>
          <w:b/>
          <w:bCs/>
          <w:color w:val="000000"/>
          <w:sz w:val="20"/>
          <w:szCs w:val="20"/>
        </w:rPr>
        <w:t>”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  <w:r w:rsidR="0094178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</w:p>
    <w:p w:rsidR="00527D03" w:rsidRPr="00172506" w:rsidRDefault="00527D03" w:rsidP="00527D03">
      <w:pPr>
        <w:spacing w:after="0" w:line="240" w:lineRule="auto"/>
        <w:ind w:left="2835"/>
        <w:jc w:val="both"/>
        <w:rPr>
          <w:rFonts w:ascii="Arial" w:eastAsia="Times New Roman" w:hAnsi="Arial" w:cs="Arial"/>
          <w:b/>
          <w:bCs/>
          <w:caps/>
          <w:sz w:val="20"/>
          <w:szCs w:val="20"/>
        </w:rPr>
      </w:pPr>
    </w:p>
    <w:p w:rsidR="00527D03" w:rsidRPr="00172506" w:rsidRDefault="00527D03" w:rsidP="00527D03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527D03" w:rsidRDefault="00527D03" w:rsidP="00CF2C2B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172506">
        <w:rPr>
          <w:rFonts w:ascii="Arial" w:eastAsia="Times New Roman" w:hAnsi="Arial" w:cs="Arial"/>
        </w:rPr>
        <w:t>A Câmara Municipal de Barra do Piraí, Estado do Rio de Janeiro, no uso de suas atribuições legais, aprova e o Chefe do Poder Executivo sanciona a seguinte lei:</w:t>
      </w:r>
    </w:p>
    <w:p w:rsidR="00787EC9" w:rsidRPr="00172506" w:rsidRDefault="00787EC9" w:rsidP="00CF2C2B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</w:p>
    <w:p w:rsidR="00527D03" w:rsidRPr="00172506" w:rsidRDefault="00527D03" w:rsidP="00527D0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95509" w:rsidRDefault="00695509" w:rsidP="00695509">
      <w:pPr>
        <w:spacing w:after="0" w:line="240" w:lineRule="auto"/>
        <w:ind w:firstLine="70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>Art. 1°.</w:t>
      </w:r>
      <w:r>
        <w:rPr>
          <w:rFonts w:ascii="Arial" w:eastAsia="Times New Roman" w:hAnsi="Arial" w:cs="Arial"/>
          <w:color w:val="000000"/>
        </w:rPr>
        <w:t xml:space="preserve"> A presente Lei dispõe sobre a </w:t>
      </w:r>
      <w:r w:rsidR="005118DF">
        <w:rPr>
          <w:rFonts w:ascii="Arial" w:eastAsia="Times New Roman" w:hAnsi="Arial" w:cs="Arial"/>
          <w:color w:val="000000"/>
        </w:rPr>
        <w:t>instalação de câ</w:t>
      </w:r>
      <w:r w:rsidR="005370FA">
        <w:rPr>
          <w:rFonts w:ascii="Arial" w:eastAsia="Times New Roman" w:hAnsi="Arial" w:cs="Arial"/>
          <w:color w:val="000000"/>
        </w:rPr>
        <w:t>meras de monitoramento</w:t>
      </w:r>
      <w:r w:rsidR="005D3535">
        <w:rPr>
          <w:rFonts w:ascii="Arial" w:eastAsia="Times New Roman" w:hAnsi="Arial" w:cs="Arial"/>
          <w:color w:val="000000"/>
        </w:rPr>
        <w:t xml:space="preserve"> e ponto eletrônico</w:t>
      </w:r>
      <w:r w:rsidR="005370FA">
        <w:rPr>
          <w:rFonts w:ascii="Arial" w:eastAsia="Times New Roman" w:hAnsi="Arial" w:cs="Arial"/>
          <w:color w:val="000000"/>
        </w:rPr>
        <w:t xml:space="preserve"> em todas as </w:t>
      </w:r>
      <w:r w:rsidR="00AF07EA">
        <w:rPr>
          <w:rFonts w:ascii="Arial" w:eastAsia="Times New Roman" w:hAnsi="Arial" w:cs="Arial"/>
          <w:color w:val="000000"/>
        </w:rPr>
        <w:t>Estações de T</w:t>
      </w:r>
      <w:r w:rsidR="005370FA">
        <w:rPr>
          <w:rFonts w:ascii="Arial" w:eastAsia="Times New Roman" w:hAnsi="Arial" w:cs="Arial"/>
          <w:color w:val="000000"/>
        </w:rPr>
        <w:t>ratamento</w:t>
      </w:r>
      <w:r w:rsidR="00AF07EA">
        <w:rPr>
          <w:rFonts w:ascii="Arial" w:eastAsia="Times New Roman" w:hAnsi="Arial" w:cs="Arial"/>
          <w:color w:val="000000"/>
        </w:rPr>
        <w:t xml:space="preserve"> de Água</w:t>
      </w:r>
      <w:r w:rsidR="00326832">
        <w:rPr>
          <w:rFonts w:ascii="Arial" w:eastAsia="Times New Roman" w:hAnsi="Arial" w:cs="Arial"/>
          <w:color w:val="000000"/>
        </w:rPr>
        <w:t xml:space="preserve"> (ETAs) e </w:t>
      </w:r>
      <w:r w:rsidR="00313550">
        <w:rPr>
          <w:rFonts w:ascii="Arial" w:eastAsia="Times New Roman" w:hAnsi="Arial" w:cs="Arial"/>
          <w:color w:val="000000"/>
        </w:rPr>
        <w:t>reservatório</w:t>
      </w:r>
      <w:r w:rsidR="00AF07EA">
        <w:rPr>
          <w:rFonts w:ascii="Arial" w:eastAsia="Times New Roman" w:hAnsi="Arial" w:cs="Arial"/>
          <w:color w:val="000000"/>
        </w:rPr>
        <w:t>s</w:t>
      </w:r>
      <w:r w:rsidR="005370FA">
        <w:rPr>
          <w:rFonts w:ascii="Arial" w:eastAsia="Times New Roman" w:hAnsi="Arial" w:cs="Arial"/>
          <w:color w:val="000000"/>
        </w:rPr>
        <w:t xml:space="preserve"> </w:t>
      </w:r>
      <w:r w:rsidR="005D3535">
        <w:rPr>
          <w:rFonts w:ascii="Arial" w:eastAsia="Times New Roman" w:hAnsi="Arial" w:cs="Arial"/>
          <w:color w:val="000000"/>
        </w:rPr>
        <w:t>do Municí</w:t>
      </w:r>
      <w:r w:rsidR="00326832">
        <w:rPr>
          <w:rFonts w:ascii="Arial" w:eastAsia="Times New Roman" w:hAnsi="Arial" w:cs="Arial"/>
          <w:color w:val="000000"/>
        </w:rPr>
        <w:t>pio</w:t>
      </w:r>
      <w:r w:rsidR="005370FA">
        <w:rPr>
          <w:rFonts w:ascii="Arial" w:eastAsia="Times New Roman" w:hAnsi="Arial" w:cs="Arial"/>
          <w:color w:val="000000"/>
        </w:rPr>
        <w:t>.</w:t>
      </w:r>
    </w:p>
    <w:p w:rsidR="00695509" w:rsidRDefault="00695509" w:rsidP="00695509">
      <w:pPr>
        <w:spacing w:after="0" w:line="240" w:lineRule="auto"/>
        <w:ind w:firstLine="709"/>
        <w:rPr>
          <w:rFonts w:ascii="Arial" w:eastAsia="Times New Roman" w:hAnsi="Arial" w:cs="Arial"/>
          <w:color w:val="000000"/>
        </w:rPr>
      </w:pPr>
    </w:p>
    <w:p w:rsidR="00695509" w:rsidRDefault="00695509" w:rsidP="0069550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95509" w:rsidRDefault="005370FA" w:rsidP="00695509">
      <w:pPr>
        <w:spacing w:after="0" w:line="240" w:lineRule="auto"/>
        <w:ind w:firstLine="709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>Art. 2</w:t>
      </w:r>
      <w:r w:rsidR="00695509">
        <w:rPr>
          <w:rFonts w:ascii="Arial" w:eastAsia="Times New Roman" w:hAnsi="Arial" w:cs="Arial"/>
          <w:b/>
          <w:color w:val="000000"/>
        </w:rPr>
        <w:t>°.</w:t>
      </w:r>
      <w:r w:rsidR="00695509">
        <w:rPr>
          <w:rFonts w:ascii="Arial" w:eastAsia="Times New Roman" w:hAnsi="Arial" w:cs="Arial"/>
          <w:color w:val="000000"/>
        </w:rPr>
        <w:t xml:space="preserve"> Esta Lei entra em vigor na data de sua publicação.</w:t>
      </w:r>
    </w:p>
    <w:p w:rsidR="00695509" w:rsidRDefault="00695509" w:rsidP="0069550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95509" w:rsidRDefault="00695509" w:rsidP="00695509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695509" w:rsidRDefault="00695509" w:rsidP="00695509">
      <w:pPr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JUSTIFICATIVA:</w:t>
      </w:r>
    </w:p>
    <w:p w:rsidR="002C0022" w:rsidRPr="002C0022" w:rsidRDefault="002033FD" w:rsidP="002C0022">
      <w:pPr>
        <w:spacing w:after="0" w:line="240" w:lineRule="auto"/>
        <w:rPr>
          <w:rFonts w:ascii="Arial" w:hAnsi="Arial" w:cs="Arial"/>
          <w:sz w:val="24"/>
          <w:szCs w:val="24"/>
          <w:lang w:val="pt-BR" w:eastAsia="pt-BR"/>
        </w:rPr>
      </w:pPr>
      <w:r>
        <w:rPr>
          <w:rFonts w:ascii="Arial" w:hAnsi="Arial" w:cs="Arial"/>
          <w:sz w:val="24"/>
          <w:szCs w:val="24"/>
          <w:lang w:val="pt-BR" w:eastAsia="pt-BR"/>
        </w:rPr>
        <w:t>Esta</w:t>
      </w:r>
      <w:r w:rsidR="002C0022" w:rsidRPr="002C0022">
        <w:rPr>
          <w:rFonts w:ascii="Arial" w:hAnsi="Arial" w:cs="Arial"/>
          <w:sz w:val="24"/>
          <w:szCs w:val="24"/>
          <w:lang w:val="pt-BR" w:eastAsia="pt-BR"/>
        </w:rPr>
        <w:t xml:space="preserve"> lei visa inspecionar o horário de entrada e saída dos trabalhadores das </w:t>
      </w:r>
      <w:proofErr w:type="spellStart"/>
      <w:r w:rsidR="002C0022" w:rsidRPr="002C0022">
        <w:rPr>
          <w:rFonts w:ascii="Arial" w:hAnsi="Arial" w:cs="Arial"/>
          <w:sz w:val="24"/>
          <w:szCs w:val="24"/>
          <w:lang w:val="pt-BR" w:eastAsia="pt-BR"/>
        </w:rPr>
        <w:t>ET</w:t>
      </w:r>
      <w:bookmarkStart w:id="0" w:name="_GoBack"/>
      <w:bookmarkEnd w:id="0"/>
      <w:r w:rsidR="002C0022" w:rsidRPr="002C0022">
        <w:rPr>
          <w:rFonts w:ascii="Arial" w:hAnsi="Arial" w:cs="Arial"/>
          <w:sz w:val="24"/>
          <w:szCs w:val="24"/>
          <w:lang w:val="pt-BR" w:eastAsia="pt-BR"/>
        </w:rPr>
        <w:t>As</w:t>
      </w:r>
      <w:proofErr w:type="spellEnd"/>
      <w:r w:rsidR="002C0022" w:rsidRPr="002C0022">
        <w:rPr>
          <w:rFonts w:ascii="Arial" w:hAnsi="Arial" w:cs="Arial"/>
          <w:sz w:val="24"/>
          <w:szCs w:val="24"/>
          <w:lang w:val="pt-BR" w:eastAsia="pt-BR"/>
        </w:rPr>
        <w:t>, que tem deixado os setores abandonados, prejudicando significativamente a população.</w:t>
      </w:r>
    </w:p>
    <w:p w:rsidR="007E7307" w:rsidRDefault="007E7307" w:rsidP="00942C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C0022" w:rsidRDefault="002C0022" w:rsidP="00942C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C0022" w:rsidRDefault="002C0022" w:rsidP="00942C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C0022" w:rsidRDefault="002C0022" w:rsidP="00942C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C0022" w:rsidRDefault="002C0022" w:rsidP="00942C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C0022" w:rsidRDefault="002C0022" w:rsidP="00942C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2C0022" w:rsidRDefault="002C0022" w:rsidP="00942CB8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527D03" w:rsidRPr="00172506" w:rsidRDefault="00527D03" w:rsidP="00527D0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72506">
        <w:rPr>
          <w:rFonts w:ascii="Arial" w:eastAsia="Times New Roman" w:hAnsi="Arial" w:cs="Arial"/>
          <w:color w:val="000000"/>
        </w:rPr>
        <w:t xml:space="preserve">Sala Barão do Rio Bonito, </w:t>
      </w:r>
      <w:r w:rsidR="0003462C">
        <w:rPr>
          <w:rFonts w:ascii="Arial" w:eastAsia="Times New Roman" w:hAnsi="Arial" w:cs="Arial"/>
          <w:color w:val="000000"/>
        </w:rPr>
        <w:t>29</w:t>
      </w:r>
      <w:r w:rsidR="007E7307">
        <w:rPr>
          <w:rFonts w:ascii="Arial" w:eastAsia="Times New Roman" w:hAnsi="Arial" w:cs="Arial"/>
          <w:color w:val="000000"/>
        </w:rPr>
        <w:t xml:space="preserve"> de </w:t>
      </w:r>
      <w:r w:rsidR="0003462C">
        <w:rPr>
          <w:rFonts w:ascii="Arial" w:eastAsia="Times New Roman" w:hAnsi="Arial" w:cs="Arial"/>
          <w:color w:val="000000"/>
        </w:rPr>
        <w:t>novembro</w:t>
      </w:r>
      <w:r w:rsidRPr="00172506">
        <w:rPr>
          <w:rFonts w:ascii="Arial" w:eastAsia="Times New Roman" w:hAnsi="Arial" w:cs="Arial"/>
          <w:color w:val="000000"/>
        </w:rPr>
        <w:t xml:space="preserve"> 202</w:t>
      </w:r>
      <w:r w:rsidR="006E1E4A">
        <w:rPr>
          <w:rFonts w:ascii="Arial" w:eastAsia="Times New Roman" w:hAnsi="Arial" w:cs="Arial"/>
          <w:color w:val="000000"/>
        </w:rPr>
        <w:t>4</w:t>
      </w:r>
      <w:r w:rsidRPr="00172506">
        <w:rPr>
          <w:rFonts w:ascii="Arial" w:eastAsia="Times New Roman" w:hAnsi="Arial" w:cs="Arial"/>
          <w:color w:val="000000"/>
        </w:rPr>
        <w:t>.</w:t>
      </w:r>
    </w:p>
    <w:p w:rsidR="00D0531B" w:rsidRDefault="00D0531B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2033FD" w:rsidRPr="00D4165B" w:rsidRDefault="002033FD" w:rsidP="00D416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noProof/>
          <w:lang w:val="pt-BR" w:eastAsia="pt-BR"/>
        </w:rPr>
        <w:drawing>
          <wp:inline distT="0" distB="0" distL="0" distR="0" wp14:anchorId="020DD9C3" wp14:editId="6867C49C">
            <wp:extent cx="4019550" cy="1632515"/>
            <wp:effectExtent l="0" t="0" r="0" b="6350"/>
            <wp:docPr id="4" name="Imagem 4" descr="C:\Users\admin\Documents\Captu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Captura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467" cy="163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33FD" w:rsidRPr="00D4165B" w:rsidSect="005C5946">
      <w:headerReference w:type="default" r:id="rId10"/>
      <w:footerReference w:type="default" r:id="rId11"/>
      <w:pgSz w:w="11906" w:h="16838"/>
      <w:pgMar w:top="1440" w:right="1080" w:bottom="1440" w:left="1080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6A6" w:rsidRDefault="001216A6" w:rsidP="00F86FAD">
      <w:pPr>
        <w:spacing w:after="0" w:line="240" w:lineRule="auto"/>
      </w:pPr>
      <w:r>
        <w:separator/>
      </w:r>
    </w:p>
  </w:endnote>
  <w:endnote w:type="continuationSeparator" w:id="0">
    <w:p w:rsidR="001216A6" w:rsidRDefault="001216A6" w:rsidP="00F8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31B" w:rsidRDefault="00AE5DDF" w:rsidP="000664F1">
    <w:pPr>
      <w:pStyle w:val="Rodap"/>
      <w:jc w:val="center"/>
      <w:rPr>
        <w:sz w:val="20"/>
      </w:rPr>
    </w:pPr>
    <w:r w:rsidRPr="00D0531B">
      <w:rPr>
        <w:sz w:val="20"/>
      </w:rPr>
      <w:t>Praça Nilo Peçanha</w:t>
    </w:r>
    <w:r w:rsidR="00D0531B">
      <w:rPr>
        <w:sz w:val="20"/>
      </w:rPr>
      <w:t>,</w:t>
    </w:r>
    <w:r w:rsidRPr="00D0531B">
      <w:rPr>
        <w:sz w:val="20"/>
      </w:rPr>
      <w:t xml:space="preserve"> </w:t>
    </w:r>
    <w:r w:rsidR="00D0531B">
      <w:rPr>
        <w:sz w:val="20"/>
      </w:rPr>
      <w:t>n</w:t>
    </w:r>
    <w:r w:rsidRPr="00D0531B">
      <w:rPr>
        <w:sz w:val="20"/>
      </w:rPr>
      <w:t>º 07</w:t>
    </w:r>
    <w:r w:rsidR="00D0531B">
      <w:rPr>
        <w:sz w:val="20"/>
      </w:rPr>
      <w:t xml:space="preserve">. </w:t>
    </w:r>
    <w:r w:rsidRPr="00D0531B">
      <w:rPr>
        <w:sz w:val="20"/>
      </w:rPr>
      <w:t>Centro</w:t>
    </w:r>
    <w:r w:rsidR="00D0531B">
      <w:rPr>
        <w:sz w:val="20"/>
      </w:rPr>
      <w:t>.</w:t>
    </w:r>
    <w:r w:rsidRPr="00D0531B">
      <w:rPr>
        <w:sz w:val="20"/>
      </w:rPr>
      <w:t xml:space="preserve"> C</w:t>
    </w:r>
    <w:r w:rsidR="00D0531B">
      <w:rPr>
        <w:sz w:val="20"/>
      </w:rPr>
      <w:t>EP</w:t>
    </w:r>
    <w:r w:rsidR="0067382E" w:rsidRPr="00D0531B">
      <w:rPr>
        <w:sz w:val="20"/>
      </w:rPr>
      <w:t>:</w:t>
    </w:r>
    <w:r w:rsidRPr="00D0531B">
      <w:rPr>
        <w:sz w:val="20"/>
      </w:rPr>
      <w:t xml:space="preserve"> 2</w:t>
    </w:r>
    <w:r w:rsidR="00EF341F" w:rsidRPr="00D0531B">
      <w:rPr>
        <w:sz w:val="20"/>
      </w:rPr>
      <w:t>7.123-120</w:t>
    </w:r>
    <w:r w:rsidR="00D0531B">
      <w:rPr>
        <w:sz w:val="20"/>
      </w:rPr>
      <w:t>. Barra do Piraí – RJ</w:t>
    </w:r>
  </w:p>
  <w:p w:rsidR="000664F1" w:rsidRPr="00D0531B" w:rsidRDefault="00EF341F" w:rsidP="000664F1">
    <w:pPr>
      <w:pStyle w:val="Rodap"/>
      <w:jc w:val="center"/>
      <w:rPr>
        <w:sz w:val="20"/>
      </w:rPr>
    </w:pPr>
    <w:r w:rsidRPr="00D0531B">
      <w:rPr>
        <w:sz w:val="20"/>
      </w:rPr>
      <w:t>Tel</w:t>
    </w:r>
    <w:r w:rsidR="00D0531B">
      <w:rPr>
        <w:sz w:val="20"/>
      </w:rPr>
      <w:t>efone:</w:t>
    </w:r>
    <w:r w:rsidRPr="00D0531B">
      <w:rPr>
        <w:sz w:val="20"/>
      </w:rPr>
      <w:t xml:space="preserve"> (24) 2443</w:t>
    </w:r>
    <w:r w:rsidR="0067382E" w:rsidRPr="00D0531B">
      <w:rPr>
        <w:sz w:val="20"/>
      </w:rPr>
      <w:t>-</w:t>
    </w:r>
    <w:r w:rsidRPr="00D0531B">
      <w:rPr>
        <w:sz w:val="20"/>
      </w:rPr>
      <w:t>9663</w:t>
    </w:r>
    <w:r w:rsidR="00D0531B">
      <w:rPr>
        <w:sz w:val="20"/>
      </w:rPr>
      <w:t xml:space="preserve">. </w:t>
    </w:r>
    <w:r w:rsidR="000C6D4D" w:rsidRPr="00D0531B">
      <w:rPr>
        <w:sz w:val="20"/>
      </w:rPr>
      <w:t>E-mail:</w:t>
    </w:r>
    <w:r w:rsidR="0067382E" w:rsidRPr="00D0531B">
      <w:rPr>
        <w:sz w:val="20"/>
      </w:rPr>
      <w:t xml:space="preserve"> </w:t>
    </w:r>
    <w:hyperlink r:id="rId1" w:history="1">
      <w:r w:rsidR="0067382E" w:rsidRPr="00D0531B">
        <w:rPr>
          <w:rStyle w:val="Hyperlink"/>
          <w:sz w:val="20"/>
        </w:rPr>
        <w:t>vereadorthiagosoares@camaradebarradopirai.com.br</w:t>
      </w:r>
    </w:hyperlink>
    <w:r w:rsidR="0067382E" w:rsidRPr="00D0531B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6A6" w:rsidRDefault="001216A6" w:rsidP="00F86FAD">
      <w:pPr>
        <w:spacing w:after="0" w:line="240" w:lineRule="auto"/>
      </w:pPr>
      <w:r>
        <w:separator/>
      </w:r>
    </w:p>
  </w:footnote>
  <w:footnote w:type="continuationSeparator" w:id="0">
    <w:p w:rsidR="001216A6" w:rsidRDefault="001216A6" w:rsidP="00F8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CE3" w:rsidRDefault="00C66719" w:rsidP="000664F1">
    <w:pPr>
      <w:pStyle w:val="Cabealho"/>
      <w:tabs>
        <w:tab w:val="left" w:pos="284"/>
      </w:tabs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FE3F774" wp14:editId="3798DAA9">
          <wp:simplePos x="0" y="0"/>
          <wp:positionH relativeFrom="column">
            <wp:align>center</wp:align>
          </wp:positionH>
          <wp:positionV relativeFrom="page">
            <wp:posOffset>323850</wp:posOffset>
          </wp:positionV>
          <wp:extent cx="790575" cy="765477"/>
          <wp:effectExtent l="0" t="0" r="0" b="0"/>
          <wp:wrapNone/>
          <wp:docPr id="1" name="Imagem 1" descr="C:\Documents and Settings\Xp-Sp3\Meus documentos\Gabinete-Vereador-Tiago\brasao_barra_do_pira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Xp-Sp3\Meus documentos\Gabinete-Vereador-Tiago\brasao_barra_do_pirai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397" cy="7701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3CE3" w:rsidRDefault="00003CE3" w:rsidP="000664F1">
    <w:pPr>
      <w:pStyle w:val="Cabealho"/>
      <w:tabs>
        <w:tab w:val="left" w:pos="284"/>
      </w:tabs>
    </w:pPr>
  </w:p>
  <w:p w:rsidR="000664F1" w:rsidRDefault="000664F1" w:rsidP="000664F1">
    <w:pPr>
      <w:pStyle w:val="Cabealho"/>
      <w:tabs>
        <w:tab w:val="left" w:pos="284"/>
      </w:tabs>
    </w:pPr>
  </w:p>
  <w:p w:rsidR="00D0531B" w:rsidRDefault="00D0531B" w:rsidP="00C66719">
    <w:pPr>
      <w:pStyle w:val="Cabealho"/>
      <w:jc w:val="center"/>
      <w:rPr>
        <w:sz w:val="24"/>
        <w:szCs w:val="28"/>
      </w:rPr>
    </w:pPr>
  </w:p>
  <w:p w:rsidR="000664F1" w:rsidRPr="00C66719" w:rsidRDefault="00AE5DDF" w:rsidP="00C66719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ESTADO DO RIO DE JANEIRO</w:t>
    </w:r>
  </w:p>
  <w:p w:rsidR="000664F1" w:rsidRPr="00C66719" w:rsidRDefault="00AE5DDF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CÂMARA MUNICIPAL DE BARRA DO PIRAÍ</w:t>
    </w:r>
  </w:p>
  <w:p w:rsidR="000664F1" w:rsidRPr="00C66719" w:rsidRDefault="00B00435" w:rsidP="00B00435">
    <w:pPr>
      <w:pStyle w:val="Cabealho"/>
      <w:jc w:val="center"/>
      <w:rPr>
        <w:sz w:val="24"/>
        <w:szCs w:val="28"/>
      </w:rPr>
    </w:pPr>
    <w:r w:rsidRPr="00C66719">
      <w:rPr>
        <w:sz w:val="24"/>
        <w:szCs w:val="28"/>
      </w:rPr>
      <w:t>GABINETE DO VEREADOR THIAGO SOARES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DD4"/>
    <w:multiLevelType w:val="hybridMultilevel"/>
    <w:tmpl w:val="10D62D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07029"/>
    <w:multiLevelType w:val="hybridMultilevel"/>
    <w:tmpl w:val="243A223A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C99"/>
    <w:rsid w:val="00000DF7"/>
    <w:rsid w:val="00003CE3"/>
    <w:rsid w:val="000146D8"/>
    <w:rsid w:val="00017C85"/>
    <w:rsid w:val="0003462C"/>
    <w:rsid w:val="0004474D"/>
    <w:rsid w:val="00060F00"/>
    <w:rsid w:val="000664F1"/>
    <w:rsid w:val="000706FD"/>
    <w:rsid w:val="000757CA"/>
    <w:rsid w:val="000816EC"/>
    <w:rsid w:val="000A0380"/>
    <w:rsid w:val="000B3542"/>
    <w:rsid w:val="000C1A0C"/>
    <w:rsid w:val="000C6D4D"/>
    <w:rsid w:val="000E0A47"/>
    <w:rsid w:val="000E308A"/>
    <w:rsid w:val="000F0C99"/>
    <w:rsid w:val="000F15FA"/>
    <w:rsid w:val="00115EFF"/>
    <w:rsid w:val="00120FEA"/>
    <w:rsid w:val="001216A6"/>
    <w:rsid w:val="00147817"/>
    <w:rsid w:val="001601F8"/>
    <w:rsid w:val="0016131F"/>
    <w:rsid w:val="00162151"/>
    <w:rsid w:val="00172F82"/>
    <w:rsid w:val="0019168B"/>
    <w:rsid w:val="001C22C8"/>
    <w:rsid w:val="001C53B3"/>
    <w:rsid w:val="001D49BA"/>
    <w:rsid w:val="001E43F4"/>
    <w:rsid w:val="002033FD"/>
    <w:rsid w:val="00203A04"/>
    <w:rsid w:val="00207541"/>
    <w:rsid w:val="00212B68"/>
    <w:rsid w:val="00242301"/>
    <w:rsid w:val="00263942"/>
    <w:rsid w:val="0026571F"/>
    <w:rsid w:val="00271072"/>
    <w:rsid w:val="00280315"/>
    <w:rsid w:val="002A5BCE"/>
    <w:rsid w:val="002A7D2F"/>
    <w:rsid w:val="002B4094"/>
    <w:rsid w:val="002C0022"/>
    <w:rsid w:val="002E7163"/>
    <w:rsid w:val="002F3FCE"/>
    <w:rsid w:val="00313550"/>
    <w:rsid w:val="00317168"/>
    <w:rsid w:val="00326832"/>
    <w:rsid w:val="003510ED"/>
    <w:rsid w:val="0035167A"/>
    <w:rsid w:val="00376711"/>
    <w:rsid w:val="00382513"/>
    <w:rsid w:val="00393CCD"/>
    <w:rsid w:val="003A6582"/>
    <w:rsid w:val="003B1153"/>
    <w:rsid w:val="003C7E53"/>
    <w:rsid w:val="003D0891"/>
    <w:rsid w:val="003D5ABD"/>
    <w:rsid w:val="00411543"/>
    <w:rsid w:val="00427AD8"/>
    <w:rsid w:val="004402AF"/>
    <w:rsid w:val="00442DBA"/>
    <w:rsid w:val="00473A2E"/>
    <w:rsid w:val="00474D24"/>
    <w:rsid w:val="004812DC"/>
    <w:rsid w:val="004925C0"/>
    <w:rsid w:val="004A21D4"/>
    <w:rsid w:val="004A42DD"/>
    <w:rsid w:val="004A4AD2"/>
    <w:rsid w:val="004A5B84"/>
    <w:rsid w:val="004B66CA"/>
    <w:rsid w:val="004C719A"/>
    <w:rsid w:val="004F6D38"/>
    <w:rsid w:val="005040A4"/>
    <w:rsid w:val="00506653"/>
    <w:rsid w:val="005118DF"/>
    <w:rsid w:val="00513CEE"/>
    <w:rsid w:val="005207B2"/>
    <w:rsid w:val="00526865"/>
    <w:rsid w:val="00527D03"/>
    <w:rsid w:val="00533EA7"/>
    <w:rsid w:val="005370FA"/>
    <w:rsid w:val="0053714A"/>
    <w:rsid w:val="0053740C"/>
    <w:rsid w:val="00537D29"/>
    <w:rsid w:val="005446F3"/>
    <w:rsid w:val="00552A56"/>
    <w:rsid w:val="005624BA"/>
    <w:rsid w:val="00590A39"/>
    <w:rsid w:val="005A2DCB"/>
    <w:rsid w:val="005A334C"/>
    <w:rsid w:val="005A4714"/>
    <w:rsid w:val="005B6551"/>
    <w:rsid w:val="005C2DD3"/>
    <w:rsid w:val="005C5946"/>
    <w:rsid w:val="005C61B9"/>
    <w:rsid w:val="005D3535"/>
    <w:rsid w:val="005D4F03"/>
    <w:rsid w:val="005E53EC"/>
    <w:rsid w:val="005F2658"/>
    <w:rsid w:val="00611D30"/>
    <w:rsid w:val="0061224E"/>
    <w:rsid w:val="00616A49"/>
    <w:rsid w:val="0062504A"/>
    <w:rsid w:val="00625A0E"/>
    <w:rsid w:val="00630D60"/>
    <w:rsid w:val="0064049F"/>
    <w:rsid w:val="006473C1"/>
    <w:rsid w:val="0064760D"/>
    <w:rsid w:val="0065337A"/>
    <w:rsid w:val="0067382E"/>
    <w:rsid w:val="00693552"/>
    <w:rsid w:val="00695509"/>
    <w:rsid w:val="006E0CE4"/>
    <w:rsid w:val="006E1E4A"/>
    <w:rsid w:val="00714CDD"/>
    <w:rsid w:val="00727ADE"/>
    <w:rsid w:val="0073249C"/>
    <w:rsid w:val="00742A8A"/>
    <w:rsid w:val="0074701A"/>
    <w:rsid w:val="00776DFB"/>
    <w:rsid w:val="0078658E"/>
    <w:rsid w:val="00787EC9"/>
    <w:rsid w:val="00792617"/>
    <w:rsid w:val="00794067"/>
    <w:rsid w:val="007A0456"/>
    <w:rsid w:val="007A5222"/>
    <w:rsid w:val="007D53CB"/>
    <w:rsid w:val="007D5CA3"/>
    <w:rsid w:val="007E7307"/>
    <w:rsid w:val="007F6217"/>
    <w:rsid w:val="00801E23"/>
    <w:rsid w:val="00821BA1"/>
    <w:rsid w:val="00832E6F"/>
    <w:rsid w:val="00845703"/>
    <w:rsid w:val="00847179"/>
    <w:rsid w:val="00850400"/>
    <w:rsid w:val="0086080A"/>
    <w:rsid w:val="00866127"/>
    <w:rsid w:val="008934E6"/>
    <w:rsid w:val="008967A4"/>
    <w:rsid w:val="008C2E4C"/>
    <w:rsid w:val="008E4140"/>
    <w:rsid w:val="008F432A"/>
    <w:rsid w:val="0090115E"/>
    <w:rsid w:val="00905C7F"/>
    <w:rsid w:val="00926710"/>
    <w:rsid w:val="009407E3"/>
    <w:rsid w:val="0094178D"/>
    <w:rsid w:val="00942CB8"/>
    <w:rsid w:val="00942FA5"/>
    <w:rsid w:val="009501BD"/>
    <w:rsid w:val="00993A2B"/>
    <w:rsid w:val="00994685"/>
    <w:rsid w:val="009972CA"/>
    <w:rsid w:val="009A284E"/>
    <w:rsid w:val="009B3DDF"/>
    <w:rsid w:val="009C4D2E"/>
    <w:rsid w:val="009D5D1A"/>
    <w:rsid w:val="009E55AD"/>
    <w:rsid w:val="009E69D5"/>
    <w:rsid w:val="00A010A2"/>
    <w:rsid w:val="00A52B73"/>
    <w:rsid w:val="00A8197F"/>
    <w:rsid w:val="00A856CE"/>
    <w:rsid w:val="00A8768D"/>
    <w:rsid w:val="00A93DB3"/>
    <w:rsid w:val="00A97824"/>
    <w:rsid w:val="00AC2CE0"/>
    <w:rsid w:val="00AD1B00"/>
    <w:rsid w:val="00AD6EAA"/>
    <w:rsid w:val="00AE2C66"/>
    <w:rsid w:val="00AE5DDF"/>
    <w:rsid w:val="00AF07EA"/>
    <w:rsid w:val="00B00435"/>
    <w:rsid w:val="00B270AA"/>
    <w:rsid w:val="00B32CB0"/>
    <w:rsid w:val="00B33AFA"/>
    <w:rsid w:val="00B408C8"/>
    <w:rsid w:val="00B57569"/>
    <w:rsid w:val="00B64990"/>
    <w:rsid w:val="00BA0829"/>
    <w:rsid w:val="00BA5D2E"/>
    <w:rsid w:val="00BA6669"/>
    <w:rsid w:val="00BB3F9D"/>
    <w:rsid w:val="00BB50A8"/>
    <w:rsid w:val="00BC2E6E"/>
    <w:rsid w:val="00BF6A04"/>
    <w:rsid w:val="00C076E0"/>
    <w:rsid w:val="00C16C4F"/>
    <w:rsid w:val="00C2148B"/>
    <w:rsid w:val="00C2647B"/>
    <w:rsid w:val="00C26763"/>
    <w:rsid w:val="00C3276C"/>
    <w:rsid w:val="00C426C1"/>
    <w:rsid w:val="00C54702"/>
    <w:rsid w:val="00C57C48"/>
    <w:rsid w:val="00C61FD9"/>
    <w:rsid w:val="00C659C6"/>
    <w:rsid w:val="00C66719"/>
    <w:rsid w:val="00C71032"/>
    <w:rsid w:val="00CA115C"/>
    <w:rsid w:val="00CA1F6F"/>
    <w:rsid w:val="00CA7C24"/>
    <w:rsid w:val="00CC5A57"/>
    <w:rsid w:val="00CC77A2"/>
    <w:rsid w:val="00CD45C2"/>
    <w:rsid w:val="00CD54C6"/>
    <w:rsid w:val="00CE0BFD"/>
    <w:rsid w:val="00CF0416"/>
    <w:rsid w:val="00CF094C"/>
    <w:rsid w:val="00CF2C2B"/>
    <w:rsid w:val="00CF6D4F"/>
    <w:rsid w:val="00D0531B"/>
    <w:rsid w:val="00D22957"/>
    <w:rsid w:val="00D24AB8"/>
    <w:rsid w:val="00D25B6E"/>
    <w:rsid w:val="00D40C43"/>
    <w:rsid w:val="00D4165B"/>
    <w:rsid w:val="00D4210C"/>
    <w:rsid w:val="00D54F29"/>
    <w:rsid w:val="00D6037B"/>
    <w:rsid w:val="00D745CE"/>
    <w:rsid w:val="00D80F2C"/>
    <w:rsid w:val="00DC0F38"/>
    <w:rsid w:val="00DC697A"/>
    <w:rsid w:val="00DD26D9"/>
    <w:rsid w:val="00DE5796"/>
    <w:rsid w:val="00DF64A8"/>
    <w:rsid w:val="00E05433"/>
    <w:rsid w:val="00E06C68"/>
    <w:rsid w:val="00E43C8C"/>
    <w:rsid w:val="00E604C9"/>
    <w:rsid w:val="00E90926"/>
    <w:rsid w:val="00E969A6"/>
    <w:rsid w:val="00EA1680"/>
    <w:rsid w:val="00EA6D5E"/>
    <w:rsid w:val="00EB7AF2"/>
    <w:rsid w:val="00EC64A1"/>
    <w:rsid w:val="00ED49E4"/>
    <w:rsid w:val="00EE2228"/>
    <w:rsid w:val="00EE7683"/>
    <w:rsid w:val="00EF341F"/>
    <w:rsid w:val="00F20828"/>
    <w:rsid w:val="00F2292E"/>
    <w:rsid w:val="00F306D2"/>
    <w:rsid w:val="00F36477"/>
    <w:rsid w:val="00F36CF8"/>
    <w:rsid w:val="00F52D1D"/>
    <w:rsid w:val="00F56490"/>
    <w:rsid w:val="00F76F16"/>
    <w:rsid w:val="00F833C3"/>
    <w:rsid w:val="00F86FAD"/>
    <w:rsid w:val="00F95F01"/>
    <w:rsid w:val="00FA2E9D"/>
    <w:rsid w:val="00FE4154"/>
    <w:rsid w:val="00FF5469"/>
    <w:rsid w:val="00FF6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customStyle="1" w:styleId="Default">
    <w:name w:val="Default"/>
    <w:rsid w:val="00527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t-B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E5D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E5D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5DDF"/>
  </w:style>
  <w:style w:type="paragraph" w:styleId="Rodap">
    <w:name w:val="footer"/>
    <w:basedOn w:val="Normal"/>
    <w:link w:val="RodapChar"/>
    <w:uiPriority w:val="99"/>
    <w:unhideWhenUsed/>
    <w:rsid w:val="00AE5D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5DDF"/>
  </w:style>
  <w:style w:type="paragraph" w:styleId="Textodebalo">
    <w:name w:val="Balloon Text"/>
    <w:basedOn w:val="Normal"/>
    <w:link w:val="TextodebaloChar"/>
    <w:uiPriority w:val="99"/>
    <w:semiHidden/>
    <w:unhideWhenUsed/>
    <w:rsid w:val="00AE5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5DD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295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7382E"/>
    <w:rPr>
      <w:color w:val="0000FF" w:themeColor="hyperlink"/>
      <w:u w:val="single"/>
    </w:rPr>
  </w:style>
  <w:style w:type="paragraph" w:customStyle="1" w:styleId="Default">
    <w:name w:val="Default"/>
    <w:rsid w:val="00527D0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thiagosoares@camaradebarradopirai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-Sp3\Meus%20documentos\Gabinete-Vereador-Tiago\Oficios\modelo%20de%20oficio\C&#243;pia%20(2)%20de%20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1B82C-7081-451C-BFE5-BC53A7D91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Cópia (2) de modelo de oficio</Template>
  <TotalTime>14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SP3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CMBP</cp:lastModifiedBy>
  <cp:revision>14</cp:revision>
  <cp:lastPrinted>2024-11-29T14:59:00Z</cp:lastPrinted>
  <dcterms:created xsi:type="dcterms:W3CDTF">2024-11-29T14:50:00Z</dcterms:created>
  <dcterms:modified xsi:type="dcterms:W3CDTF">2024-11-29T15:04:00Z</dcterms:modified>
</cp:coreProperties>
</file>