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1C22C8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DISPÕE SOBRE</w:t>
      </w:r>
      <w:r w:rsidR="006533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</w:t>
      </w:r>
      <w:r w:rsidR="005118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OBRIGATORIEDADE DE </w:t>
      </w:r>
      <w:r w:rsidR="006533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INSTALAÇÃO 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 CÂ</w:t>
      </w:r>
      <w:r w:rsidR="0053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MERAS DE 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MONITORAMENTO</w:t>
      </w:r>
      <w:r w:rsidR="005D353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53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NAS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ESTAÇÕES DE TRATAMENTO DE ÁGUA</w:t>
      </w:r>
      <w:r w:rsidR="002C0022">
        <w:rPr>
          <w:rFonts w:ascii="Arial" w:eastAsia="Times New Roman" w:hAnsi="Arial" w:cs="Arial"/>
          <w:b/>
          <w:bCs/>
          <w:color w:val="000000"/>
          <w:sz w:val="20"/>
          <w:szCs w:val="20"/>
        </w:rPr>
        <w:t>, E DÁ OUTRAS PROVIDÊNCIAS</w:t>
      </w:r>
      <w:r w:rsidR="00A856CE">
        <w:rPr>
          <w:rFonts w:ascii="Arial" w:eastAsia="Times New Roman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="0094178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2506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787EC9" w:rsidRPr="00172506" w:rsidRDefault="00787EC9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1°.</w:t>
      </w:r>
      <w:r>
        <w:rPr>
          <w:rFonts w:ascii="Arial" w:eastAsia="Times New Roman" w:hAnsi="Arial" w:cs="Arial"/>
          <w:color w:val="000000"/>
        </w:rPr>
        <w:t xml:space="preserve"> A presente Lei dispõe sobre a </w:t>
      </w:r>
      <w:r w:rsidR="005118DF">
        <w:rPr>
          <w:rFonts w:ascii="Arial" w:eastAsia="Times New Roman" w:hAnsi="Arial" w:cs="Arial"/>
          <w:color w:val="000000"/>
        </w:rPr>
        <w:t>instalação de câ</w:t>
      </w:r>
      <w:r w:rsidR="005370FA">
        <w:rPr>
          <w:rFonts w:ascii="Arial" w:eastAsia="Times New Roman" w:hAnsi="Arial" w:cs="Arial"/>
          <w:color w:val="000000"/>
        </w:rPr>
        <w:t>meras de monitoramento</w:t>
      </w:r>
      <w:r w:rsidR="005D3535">
        <w:rPr>
          <w:rFonts w:ascii="Arial" w:eastAsia="Times New Roman" w:hAnsi="Arial" w:cs="Arial"/>
          <w:color w:val="000000"/>
        </w:rPr>
        <w:t xml:space="preserve"> </w:t>
      </w:r>
      <w:r w:rsidR="005370FA">
        <w:rPr>
          <w:rFonts w:ascii="Arial" w:eastAsia="Times New Roman" w:hAnsi="Arial" w:cs="Arial"/>
          <w:color w:val="000000"/>
        </w:rPr>
        <w:t xml:space="preserve">em todas as </w:t>
      </w:r>
      <w:r w:rsidR="00AF07EA">
        <w:rPr>
          <w:rFonts w:ascii="Arial" w:eastAsia="Times New Roman" w:hAnsi="Arial" w:cs="Arial"/>
          <w:color w:val="000000"/>
        </w:rPr>
        <w:t>Estações de T</w:t>
      </w:r>
      <w:r w:rsidR="005370FA">
        <w:rPr>
          <w:rFonts w:ascii="Arial" w:eastAsia="Times New Roman" w:hAnsi="Arial" w:cs="Arial"/>
          <w:color w:val="000000"/>
        </w:rPr>
        <w:t>ratamento</w:t>
      </w:r>
      <w:r w:rsidR="00AF07EA">
        <w:rPr>
          <w:rFonts w:ascii="Arial" w:eastAsia="Times New Roman" w:hAnsi="Arial" w:cs="Arial"/>
          <w:color w:val="000000"/>
        </w:rPr>
        <w:t xml:space="preserve"> de Água</w:t>
      </w:r>
      <w:r w:rsidR="00326832">
        <w:rPr>
          <w:rFonts w:ascii="Arial" w:eastAsia="Times New Roman" w:hAnsi="Arial" w:cs="Arial"/>
          <w:color w:val="000000"/>
        </w:rPr>
        <w:t xml:space="preserve"> (ETAs) e </w:t>
      </w:r>
      <w:r w:rsidR="00313550">
        <w:rPr>
          <w:rFonts w:ascii="Arial" w:eastAsia="Times New Roman" w:hAnsi="Arial" w:cs="Arial"/>
          <w:color w:val="000000"/>
        </w:rPr>
        <w:t>reservatório</w:t>
      </w:r>
      <w:r w:rsidR="00AF07EA">
        <w:rPr>
          <w:rFonts w:ascii="Arial" w:eastAsia="Times New Roman" w:hAnsi="Arial" w:cs="Arial"/>
          <w:color w:val="000000"/>
        </w:rPr>
        <w:t>s</w:t>
      </w:r>
      <w:r w:rsidR="005370FA">
        <w:rPr>
          <w:rFonts w:ascii="Arial" w:eastAsia="Times New Roman" w:hAnsi="Arial" w:cs="Arial"/>
          <w:color w:val="000000"/>
        </w:rPr>
        <w:t xml:space="preserve"> </w:t>
      </w:r>
      <w:r w:rsidR="005D3535">
        <w:rPr>
          <w:rFonts w:ascii="Arial" w:eastAsia="Times New Roman" w:hAnsi="Arial" w:cs="Arial"/>
          <w:color w:val="000000"/>
        </w:rPr>
        <w:t>do Municí</w:t>
      </w:r>
      <w:r w:rsidR="00326832">
        <w:rPr>
          <w:rFonts w:ascii="Arial" w:eastAsia="Times New Roman" w:hAnsi="Arial" w:cs="Arial"/>
          <w:color w:val="000000"/>
        </w:rPr>
        <w:t>pio</w:t>
      </w:r>
      <w:r w:rsidR="005370FA">
        <w:rPr>
          <w:rFonts w:ascii="Arial" w:eastAsia="Times New Roman" w:hAnsi="Arial" w:cs="Arial"/>
          <w:color w:val="000000"/>
        </w:rPr>
        <w:t>.</w:t>
      </w: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5370FA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2</w:t>
      </w:r>
      <w:r w:rsidR="00695509">
        <w:rPr>
          <w:rFonts w:ascii="Arial" w:eastAsia="Times New Roman" w:hAnsi="Arial" w:cs="Arial"/>
          <w:b/>
          <w:color w:val="000000"/>
        </w:rPr>
        <w:t>°.</w:t>
      </w:r>
      <w:r w:rsidR="00695509">
        <w:rPr>
          <w:rFonts w:ascii="Arial" w:eastAsia="Times New Roman" w:hAnsi="Arial" w:cs="Arial"/>
          <w:color w:val="000000"/>
        </w:rPr>
        <w:t xml:space="preserve"> Esta Lei entra em vigor na data de sua publicação.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JUSTIFICATIVA:</w:t>
      </w:r>
    </w:p>
    <w:p w:rsidR="002C0022" w:rsidRPr="002C0022" w:rsidRDefault="002033FD" w:rsidP="002C0022">
      <w:pPr>
        <w:spacing w:after="0" w:line="240" w:lineRule="auto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  <w:lang w:val="pt-BR" w:eastAsia="pt-BR"/>
        </w:rPr>
        <w:t>Esta</w:t>
      </w:r>
      <w:r w:rsidR="002C0022" w:rsidRPr="002C0022">
        <w:rPr>
          <w:rFonts w:ascii="Arial" w:hAnsi="Arial" w:cs="Arial"/>
          <w:sz w:val="24"/>
          <w:szCs w:val="24"/>
          <w:lang w:val="pt-BR" w:eastAsia="pt-BR"/>
        </w:rPr>
        <w:t xml:space="preserve"> lei visa inspecionar o horário de entrada e saída dos trabalhadores das </w:t>
      </w:r>
      <w:proofErr w:type="spellStart"/>
      <w:r w:rsidR="002C0022" w:rsidRPr="002C0022">
        <w:rPr>
          <w:rFonts w:ascii="Arial" w:hAnsi="Arial" w:cs="Arial"/>
          <w:sz w:val="24"/>
          <w:szCs w:val="24"/>
          <w:lang w:val="pt-BR" w:eastAsia="pt-BR"/>
        </w:rPr>
        <w:t>ETAs</w:t>
      </w:r>
      <w:proofErr w:type="spellEnd"/>
      <w:r w:rsidR="002C0022" w:rsidRPr="002C0022">
        <w:rPr>
          <w:rFonts w:ascii="Arial" w:hAnsi="Arial" w:cs="Arial"/>
          <w:sz w:val="24"/>
          <w:szCs w:val="24"/>
          <w:lang w:val="pt-BR" w:eastAsia="pt-BR"/>
        </w:rPr>
        <w:t>, que tem deixado os setores abandonados, prejudicando significativamente a população.</w:t>
      </w: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514DE5">
        <w:rPr>
          <w:rFonts w:ascii="Arial" w:eastAsia="Times New Roman" w:hAnsi="Arial" w:cs="Arial"/>
          <w:color w:val="000000"/>
        </w:rPr>
        <w:t>24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514DE5">
        <w:rPr>
          <w:rFonts w:ascii="Arial" w:eastAsia="Times New Roman" w:hAnsi="Arial" w:cs="Arial"/>
          <w:color w:val="000000"/>
        </w:rPr>
        <w:t>fevereiro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514DE5">
        <w:rPr>
          <w:rFonts w:ascii="Arial" w:eastAsia="Times New Roman" w:hAnsi="Arial" w:cs="Arial"/>
          <w:color w:val="000000"/>
        </w:rPr>
        <w:t>5</w:t>
      </w:r>
      <w:bookmarkStart w:id="0" w:name="_GoBack"/>
      <w:bookmarkEnd w:id="0"/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Default="00D0531B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033FD" w:rsidRPr="00D4165B" w:rsidRDefault="002033FD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20DD9C3" wp14:editId="6867C49C">
            <wp:extent cx="4019550" cy="1632515"/>
            <wp:effectExtent l="0" t="0" r="0" b="635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67" cy="16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3FD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C2" w:rsidRDefault="00974AC2" w:rsidP="00F86FAD">
      <w:pPr>
        <w:spacing w:after="0" w:line="240" w:lineRule="auto"/>
      </w:pPr>
      <w:r>
        <w:separator/>
      </w:r>
    </w:p>
  </w:endnote>
  <w:endnote w:type="continuationSeparator" w:id="0">
    <w:p w:rsidR="00974AC2" w:rsidRDefault="00974AC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C2" w:rsidRDefault="00974AC2" w:rsidP="00F86FAD">
      <w:pPr>
        <w:spacing w:after="0" w:line="240" w:lineRule="auto"/>
      </w:pPr>
      <w:r>
        <w:separator/>
      </w:r>
    </w:p>
  </w:footnote>
  <w:footnote w:type="continuationSeparator" w:id="0">
    <w:p w:rsidR="00974AC2" w:rsidRDefault="00974AC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7C85"/>
    <w:rsid w:val="0003462C"/>
    <w:rsid w:val="0004474D"/>
    <w:rsid w:val="00060F00"/>
    <w:rsid w:val="000664F1"/>
    <w:rsid w:val="000706FD"/>
    <w:rsid w:val="000757CA"/>
    <w:rsid w:val="000816EC"/>
    <w:rsid w:val="000A0380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216A6"/>
    <w:rsid w:val="00147817"/>
    <w:rsid w:val="001601F8"/>
    <w:rsid w:val="0016131F"/>
    <w:rsid w:val="00162151"/>
    <w:rsid w:val="00172F82"/>
    <w:rsid w:val="0019168B"/>
    <w:rsid w:val="001C22C8"/>
    <w:rsid w:val="001C53B3"/>
    <w:rsid w:val="001D49BA"/>
    <w:rsid w:val="001E43F4"/>
    <w:rsid w:val="002033FD"/>
    <w:rsid w:val="00203A04"/>
    <w:rsid w:val="00207541"/>
    <w:rsid w:val="00212B68"/>
    <w:rsid w:val="00242301"/>
    <w:rsid w:val="00263942"/>
    <w:rsid w:val="0026571F"/>
    <w:rsid w:val="00271072"/>
    <w:rsid w:val="00280315"/>
    <w:rsid w:val="002A5BCE"/>
    <w:rsid w:val="002A7D2F"/>
    <w:rsid w:val="002B4094"/>
    <w:rsid w:val="002C0022"/>
    <w:rsid w:val="002E7163"/>
    <w:rsid w:val="002F3FCE"/>
    <w:rsid w:val="00313550"/>
    <w:rsid w:val="00317168"/>
    <w:rsid w:val="00326832"/>
    <w:rsid w:val="003510ED"/>
    <w:rsid w:val="0035167A"/>
    <w:rsid w:val="00376711"/>
    <w:rsid w:val="00382513"/>
    <w:rsid w:val="00393CCD"/>
    <w:rsid w:val="003A6582"/>
    <w:rsid w:val="003B1153"/>
    <w:rsid w:val="003C7E53"/>
    <w:rsid w:val="003D0891"/>
    <w:rsid w:val="003D5ABD"/>
    <w:rsid w:val="00411543"/>
    <w:rsid w:val="00427AD8"/>
    <w:rsid w:val="004402AF"/>
    <w:rsid w:val="00442DBA"/>
    <w:rsid w:val="00473A2E"/>
    <w:rsid w:val="00474D24"/>
    <w:rsid w:val="004812DC"/>
    <w:rsid w:val="004925C0"/>
    <w:rsid w:val="004A21D4"/>
    <w:rsid w:val="004A42DD"/>
    <w:rsid w:val="004A4AD2"/>
    <w:rsid w:val="004A5B84"/>
    <w:rsid w:val="004B66CA"/>
    <w:rsid w:val="004C719A"/>
    <w:rsid w:val="004F6D38"/>
    <w:rsid w:val="005040A4"/>
    <w:rsid w:val="00506653"/>
    <w:rsid w:val="005118DF"/>
    <w:rsid w:val="00513CEE"/>
    <w:rsid w:val="00514DE5"/>
    <w:rsid w:val="005207B2"/>
    <w:rsid w:val="00526865"/>
    <w:rsid w:val="00527D03"/>
    <w:rsid w:val="00533EA7"/>
    <w:rsid w:val="005370FA"/>
    <w:rsid w:val="0053714A"/>
    <w:rsid w:val="0053740C"/>
    <w:rsid w:val="00537D29"/>
    <w:rsid w:val="005446F3"/>
    <w:rsid w:val="00552A56"/>
    <w:rsid w:val="005624BA"/>
    <w:rsid w:val="00590A39"/>
    <w:rsid w:val="005A2DCB"/>
    <w:rsid w:val="005A334C"/>
    <w:rsid w:val="005A4714"/>
    <w:rsid w:val="005B6551"/>
    <w:rsid w:val="005C2DD3"/>
    <w:rsid w:val="005C5946"/>
    <w:rsid w:val="005C61B9"/>
    <w:rsid w:val="005D3535"/>
    <w:rsid w:val="005D4F03"/>
    <w:rsid w:val="005E53EC"/>
    <w:rsid w:val="005F2658"/>
    <w:rsid w:val="00611D30"/>
    <w:rsid w:val="0061224E"/>
    <w:rsid w:val="00616A49"/>
    <w:rsid w:val="0062504A"/>
    <w:rsid w:val="00625A0E"/>
    <w:rsid w:val="00630D60"/>
    <w:rsid w:val="0064049F"/>
    <w:rsid w:val="006473C1"/>
    <w:rsid w:val="0064760D"/>
    <w:rsid w:val="0065337A"/>
    <w:rsid w:val="0067382E"/>
    <w:rsid w:val="00693552"/>
    <w:rsid w:val="00695509"/>
    <w:rsid w:val="006E0CE4"/>
    <w:rsid w:val="006E1E4A"/>
    <w:rsid w:val="00714CDD"/>
    <w:rsid w:val="00727ADE"/>
    <w:rsid w:val="0073249C"/>
    <w:rsid w:val="00742A8A"/>
    <w:rsid w:val="0074701A"/>
    <w:rsid w:val="00776DFB"/>
    <w:rsid w:val="0078658E"/>
    <w:rsid w:val="00787EC9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934E6"/>
    <w:rsid w:val="008967A4"/>
    <w:rsid w:val="008C2E4C"/>
    <w:rsid w:val="008E4140"/>
    <w:rsid w:val="008F432A"/>
    <w:rsid w:val="0090115E"/>
    <w:rsid w:val="00905C7F"/>
    <w:rsid w:val="00926710"/>
    <w:rsid w:val="009407E3"/>
    <w:rsid w:val="0094178D"/>
    <w:rsid w:val="00942CB8"/>
    <w:rsid w:val="00942FA5"/>
    <w:rsid w:val="009501BD"/>
    <w:rsid w:val="00974AC2"/>
    <w:rsid w:val="00993A2B"/>
    <w:rsid w:val="00994685"/>
    <w:rsid w:val="009972CA"/>
    <w:rsid w:val="009A284E"/>
    <w:rsid w:val="009B3DDF"/>
    <w:rsid w:val="009C4D2E"/>
    <w:rsid w:val="009D5D1A"/>
    <w:rsid w:val="009E55AD"/>
    <w:rsid w:val="009E69D5"/>
    <w:rsid w:val="00A010A2"/>
    <w:rsid w:val="00A52B73"/>
    <w:rsid w:val="00A8197F"/>
    <w:rsid w:val="00A856CE"/>
    <w:rsid w:val="00A8768D"/>
    <w:rsid w:val="00A93DB3"/>
    <w:rsid w:val="00A97824"/>
    <w:rsid w:val="00AC2CE0"/>
    <w:rsid w:val="00AD1B00"/>
    <w:rsid w:val="00AD6EAA"/>
    <w:rsid w:val="00AE2C66"/>
    <w:rsid w:val="00AE5DDF"/>
    <w:rsid w:val="00AF07EA"/>
    <w:rsid w:val="00B00435"/>
    <w:rsid w:val="00B270AA"/>
    <w:rsid w:val="00B32CB0"/>
    <w:rsid w:val="00B33AFA"/>
    <w:rsid w:val="00B408C8"/>
    <w:rsid w:val="00B57569"/>
    <w:rsid w:val="00B64990"/>
    <w:rsid w:val="00BA0829"/>
    <w:rsid w:val="00BA5D2E"/>
    <w:rsid w:val="00BA6669"/>
    <w:rsid w:val="00BB3F9D"/>
    <w:rsid w:val="00BB50A8"/>
    <w:rsid w:val="00BC2E6E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1FD9"/>
    <w:rsid w:val="00C659C6"/>
    <w:rsid w:val="00C66719"/>
    <w:rsid w:val="00C71032"/>
    <w:rsid w:val="00CA115C"/>
    <w:rsid w:val="00CA1F6F"/>
    <w:rsid w:val="00CA7C24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24AB8"/>
    <w:rsid w:val="00D25B6E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5433"/>
    <w:rsid w:val="00E06C68"/>
    <w:rsid w:val="00E43C8C"/>
    <w:rsid w:val="00E604C9"/>
    <w:rsid w:val="00E90926"/>
    <w:rsid w:val="00E969A6"/>
    <w:rsid w:val="00EA1680"/>
    <w:rsid w:val="00EA6D5E"/>
    <w:rsid w:val="00EB7AF2"/>
    <w:rsid w:val="00EC64A1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95F01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8DFD-B106-4F72-B9FE-98D7E46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2024-11-29T14:59:00Z</cp:lastPrinted>
  <dcterms:created xsi:type="dcterms:W3CDTF">2025-02-24T17:46:00Z</dcterms:created>
  <dcterms:modified xsi:type="dcterms:W3CDTF">2025-02-24T17:46:00Z</dcterms:modified>
</cp:coreProperties>
</file>