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A9" w:rsidRDefault="008D2FA9" w:rsidP="00FE2A98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27D03" w:rsidRPr="00FE2A98" w:rsidRDefault="00527D03" w:rsidP="008D2FA9">
      <w:pPr>
        <w:spacing w:before="100" w:beforeAutospacing="1" w:after="100" w:afterAutospacing="1" w:line="240" w:lineRule="auto"/>
        <w:ind w:left="2835" w:firstLine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FE2A98">
        <w:rPr>
          <w:rFonts w:ascii="Arial" w:eastAsia="Times New Roman" w:hAnsi="Arial" w:cs="Arial"/>
          <w:b/>
          <w:bCs/>
          <w:color w:val="000000"/>
          <w:szCs w:val="20"/>
        </w:rPr>
        <w:t>5</w:t>
      </w:r>
    </w:p>
    <w:p w:rsidR="00FE2A98" w:rsidRDefault="00FE2A98" w:rsidP="005C61B9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E2A98" w:rsidRPr="00FE2A98" w:rsidRDefault="00FE2A98" w:rsidP="00FE2A98">
      <w:pPr>
        <w:ind w:left="5245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FE2A98">
        <w:rPr>
          <w:rFonts w:ascii="Arial" w:hAnsi="Arial" w:cs="Arial"/>
          <w:b/>
          <w:color w:val="151616"/>
          <w:spacing w:val="3"/>
          <w:w w:val="90"/>
          <w:sz w:val="20"/>
          <w:szCs w:val="20"/>
        </w:rPr>
        <w:t>EMENTA:</w:t>
      </w:r>
      <w:r w:rsidRPr="00FE2A98">
        <w:rPr>
          <w:rFonts w:ascii="Arial" w:hAnsi="Arial" w:cs="Arial"/>
          <w:b/>
          <w:color w:val="151616"/>
          <w:spacing w:val="-17"/>
          <w:w w:val="90"/>
          <w:sz w:val="20"/>
          <w:szCs w:val="20"/>
        </w:rPr>
        <w:t xml:space="preserve"> </w:t>
      </w:r>
      <w:r w:rsidRPr="00FE2A98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DISPÕE SOBRE DENOMINAÇÃO AO LOGRADOURO PÚBLICO QUE PASSARÁ A DENOMINAR-SE “</w:t>
      </w:r>
      <w:r w:rsidR="00EC0A5D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ESTRADA</w:t>
      </w:r>
      <w:r w:rsidR="0062442B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DOS</w:t>
      </w:r>
      <w:r w:rsidR="00D614F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</w:t>
      </w:r>
      <w:r w:rsidR="00EC0A5D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MACHADO</w:t>
      </w:r>
      <w:r w:rsidR="00D614F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S</w:t>
      </w: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”.</w:t>
      </w:r>
    </w:p>
    <w:p w:rsidR="00FE2A98" w:rsidRPr="00FE2A98" w:rsidRDefault="00FE2A98" w:rsidP="00FE2A98">
      <w:pP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</w:p>
    <w:p w:rsidR="00527D03" w:rsidRPr="00172506" w:rsidRDefault="00527D03" w:rsidP="00417A53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8D2FA9" w:rsidRDefault="00527D03" w:rsidP="00CF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FA9">
        <w:rPr>
          <w:rFonts w:ascii="Times New Roman" w:eastAsia="Times New Roman" w:hAnsi="Times New Roman" w:cs="Times New Roman"/>
          <w:sz w:val="24"/>
          <w:szCs w:val="24"/>
        </w:rPr>
        <w:t>A Câmara Municipal de Barra do Piraí, Estado do Rio de Janeiro, no uso de suas atribuições legais, aprova e o Chefe do Poder Executivo sanciona a seguinte lei:</w:t>
      </w:r>
    </w:p>
    <w:p w:rsidR="00527D03" w:rsidRPr="008D2FA9" w:rsidRDefault="00527D03" w:rsidP="00527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148" w:rsidRPr="008D2FA9" w:rsidRDefault="00D4165B" w:rsidP="00761148">
      <w:pPr>
        <w:pStyle w:val="Default"/>
        <w:ind w:left="708"/>
      </w:pPr>
      <w:r w:rsidRPr="008D2FA9">
        <w:rPr>
          <w:b/>
        </w:rPr>
        <w:t>Art. 1º</w:t>
      </w:r>
      <w:r w:rsidR="00CF2C2B" w:rsidRPr="008D2FA9">
        <w:rPr>
          <w:b/>
        </w:rPr>
        <w:t>.</w:t>
      </w:r>
      <w:r w:rsidRPr="008D2FA9">
        <w:t xml:space="preserve"> </w:t>
      </w:r>
      <w:r w:rsidR="006A1142" w:rsidRPr="008D2FA9">
        <w:t xml:space="preserve">Passa a denominar-se </w:t>
      </w:r>
      <w:r w:rsidR="00ED3D69" w:rsidRPr="008D2FA9">
        <w:t>“</w:t>
      </w:r>
      <w:r w:rsidR="00EC0A5D" w:rsidRPr="008D2FA9">
        <w:t xml:space="preserve">Estrada </w:t>
      </w:r>
      <w:r w:rsidR="00D614FA" w:rsidRPr="008D2FA9">
        <w:t xml:space="preserve">dos </w:t>
      </w:r>
      <w:r w:rsidR="00EC0A5D" w:rsidRPr="008D2FA9">
        <w:t>Machado</w:t>
      </w:r>
      <w:r w:rsidR="00D614FA" w:rsidRPr="008D2FA9">
        <w:t>s</w:t>
      </w:r>
      <w:r w:rsidR="00417A53" w:rsidRPr="008D2FA9">
        <w:t xml:space="preserve">” </w:t>
      </w:r>
      <w:r w:rsidR="008D2FA9" w:rsidRPr="008D2FA9">
        <w:t>a estrada localizada na BR 393, Km 260 que liga o Bairro</w:t>
      </w:r>
      <w:r w:rsidR="003C5678">
        <w:t xml:space="preserve"> Ponte Preta ao Distrito de Dorâ</w:t>
      </w:r>
      <w:r w:rsidR="008D2FA9" w:rsidRPr="008D2FA9">
        <w:t>ndia.</w:t>
      </w:r>
    </w:p>
    <w:p w:rsidR="005E53EC" w:rsidRPr="008D2FA9" w:rsidRDefault="005E53EC" w:rsidP="009A284E">
      <w:pPr>
        <w:pStyle w:val="Default"/>
        <w:rPr>
          <w:b/>
        </w:rPr>
      </w:pPr>
    </w:p>
    <w:p w:rsidR="00AC679E" w:rsidRPr="008D2FA9" w:rsidRDefault="00AC679E" w:rsidP="009A284E">
      <w:pPr>
        <w:pStyle w:val="Default"/>
        <w:rPr>
          <w:b/>
        </w:rPr>
      </w:pPr>
    </w:p>
    <w:p w:rsidR="00D4165B" w:rsidRPr="008D2FA9" w:rsidRDefault="00D4165B" w:rsidP="00D4165B">
      <w:pPr>
        <w:pStyle w:val="Default"/>
        <w:ind w:left="708"/>
      </w:pPr>
      <w:r w:rsidRPr="008D2FA9">
        <w:rPr>
          <w:b/>
        </w:rPr>
        <w:t xml:space="preserve">Art. </w:t>
      </w:r>
      <w:r w:rsidR="00761148" w:rsidRPr="008D2FA9">
        <w:rPr>
          <w:b/>
        </w:rPr>
        <w:t>2</w:t>
      </w:r>
      <w:r w:rsidRPr="008D2FA9">
        <w:rPr>
          <w:b/>
        </w:rPr>
        <w:t>º</w:t>
      </w:r>
      <w:r w:rsidR="007E7307" w:rsidRPr="008D2FA9">
        <w:rPr>
          <w:b/>
        </w:rPr>
        <w:t>.</w:t>
      </w:r>
      <w:r w:rsidRPr="008D2FA9">
        <w:t xml:space="preserve"> Esta Lei entra em vigor na data de sua publicação.</w:t>
      </w:r>
    </w:p>
    <w:p w:rsidR="00527D03" w:rsidRPr="008D2FA9" w:rsidRDefault="00527D03" w:rsidP="00527D03">
      <w:pPr>
        <w:pStyle w:val="Default"/>
        <w:jc w:val="both"/>
        <w:rPr>
          <w:color w:val="auto"/>
        </w:rPr>
      </w:pPr>
    </w:p>
    <w:p w:rsidR="00527D03" w:rsidRPr="008D2FA9" w:rsidRDefault="00527D03" w:rsidP="00527D03">
      <w:pPr>
        <w:pStyle w:val="Default"/>
        <w:jc w:val="both"/>
        <w:rPr>
          <w:color w:val="auto"/>
        </w:rPr>
      </w:pPr>
    </w:p>
    <w:p w:rsidR="00527D03" w:rsidRPr="008D2FA9" w:rsidRDefault="00527D03" w:rsidP="00527D03">
      <w:pPr>
        <w:pStyle w:val="Default"/>
        <w:jc w:val="both"/>
        <w:rPr>
          <w:color w:val="auto"/>
        </w:rPr>
      </w:pPr>
    </w:p>
    <w:p w:rsidR="00527D03" w:rsidRPr="008D2FA9" w:rsidRDefault="00527D03" w:rsidP="00527D03">
      <w:pPr>
        <w:pStyle w:val="Default"/>
        <w:jc w:val="both"/>
        <w:rPr>
          <w:color w:val="auto"/>
        </w:rPr>
      </w:pPr>
    </w:p>
    <w:p w:rsidR="000C6D4D" w:rsidRPr="008D2FA9" w:rsidRDefault="000C6D4D" w:rsidP="00527D03">
      <w:pPr>
        <w:pStyle w:val="Default"/>
        <w:jc w:val="both"/>
        <w:rPr>
          <w:b/>
          <w:color w:val="auto"/>
        </w:rPr>
      </w:pPr>
    </w:p>
    <w:p w:rsidR="003C5678" w:rsidRPr="008D2FA9" w:rsidRDefault="003C5678" w:rsidP="00C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23F8" w:rsidRDefault="00CB23F8" w:rsidP="00D523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678" w:rsidRPr="008D2FA9" w:rsidRDefault="003C5678" w:rsidP="00527D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D83" w:rsidRPr="003C5678" w:rsidRDefault="00527D03" w:rsidP="003C5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Barão do Rio Bonito, </w:t>
      </w:r>
      <w:r w:rsidR="008D2FA9"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="004B6B1D"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7307"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D2FA9"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julho</w:t>
      </w:r>
      <w:r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D2FA9"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6A0DCE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40B4E6C" wp14:editId="40CC2FDE">
            <wp:extent cx="3747807" cy="1522148"/>
            <wp:effectExtent l="0" t="0" r="5080" b="1905"/>
            <wp:docPr id="6" name="Imagem 6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474" cy="152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83" w:rsidRDefault="00B21D83" w:rsidP="00CE32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614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E32EA" w:rsidRDefault="00CE32EA" w:rsidP="00D614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E32EA" w:rsidRDefault="00CE32EA" w:rsidP="00D614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E32EA" w:rsidRDefault="00CE32EA" w:rsidP="00D614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E32EA" w:rsidRDefault="00CE32EA" w:rsidP="00CE32EA">
      <w:pPr>
        <w:pStyle w:val="Default"/>
        <w:jc w:val="both"/>
        <w:rPr>
          <w:b/>
          <w:color w:val="auto"/>
        </w:rPr>
      </w:pPr>
    </w:p>
    <w:p w:rsidR="00924B26" w:rsidRDefault="00924B26" w:rsidP="00CE32EA">
      <w:pPr>
        <w:pStyle w:val="Default"/>
        <w:jc w:val="both"/>
        <w:rPr>
          <w:b/>
          <w:color w:val="auto"/>
        </w:rPr>
      </w:pPr>
    </w:p>
    <w:p w:rsidR="006A0DCE" w:rsidRDefault="006A0DCE" w:rsidP="006A0DCE">
      <w:pPr>
        <w:pStyle w:val="SemEspaamen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A0DCE" w:rsidRDefault="006A0D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523CE" w:rsidRPr="00282D9B" w:rsidRDefault="00D523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JUSTIFICATIVA</w:t>
      </w:r>
    </w:p>
    <w:p w:rsidR="00D523CE" w:rsidRPr="00282D9B" w:rsidRDefault="00D523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523CE" w:rsidRPr="00282D9B" w:rsidRDefault="00D523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 Presidente</w:t>
      </w:r>
    </w:p>
    <w:p w:rsidR="00D523CE" w:rsidRDefault="00D523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Senhores (a) Vereadores (a)</w:t>
      </w:r>
    </w:p>
    <w:p w:rsidR="00D523CE" w:rsidRPr="00282D9B" w:rsidRDefault="00D523CE" w:rsidP="00D523C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CE32EA" w:rsidRDefault="00CE32EA" w:rsidP="00CE3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O Projeto de Lei em questão tem como objetivo oficializar o nome do logradouro que já consta como “Estrada dos Machados” na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mpresa Ligth e rever o CEP que direciona para outro local.</w:t>
      </w:r>
    </w:p>
    <w:p w:rsidR="00CE32EA" w:rsidRDefault="00CE32EA" w:rsidP="00D614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A0DCE" w:rsidRPr="00D4165B" w:rsidRDefault="006A0DCE" w:rsidP="006A0D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40B4E6C" wp14:editId="40CC2FDE">
            <wp:extent cx="3838575" cy="1559013"/>
            <wp:effectExtent l="0" t="0" r="0" b="3175"/>
            <wp:docPr id="5" name="Imagem 5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5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DCE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2F" w:rsidRDefault="00F8082F" w:rsidP="00F86FAD">
      <w:pPr>
        <w:spacing w:after="0" w:line="240" w:lineRule="auto"/>
      </w:pPr>
      <w:r>
        <w:separator/>
      </w:r>
    </w:p>
  </w:endnote>
  <w:endnote w:type="continuationSeparator" w:id="0">
    <w:p w:rsidR="00F8082F" w:rsidRDefault="00F8082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2F" w:rsidRDefault="00F8082F" w:rsidP="00F86FAD">
      <w:pPr>
        <w:spacing w:after="0" w:line="240" w:lineRule="auto"/>
      </w:pPr>
      <w:r>
        <w:separator/>
      </w:r>
    </w:p>
  </w:footnote>
  <w:footnote w:type="continuationSeparator" w:id="0">
    <w:p w:rsidR="00F8082F" w:rsidRDefault="00F8082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5CE"/>
    <w:multiLevelType w:val="hybridMultilevel"/>
    <w:tmpl w:val="ABF6AE3E"/>
    <w:lvl w:ilvl="0" w:tplc="1EDC662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32C21"/>
    <w:multiLevelType w:val="hybridMultilevel"/>
    <w:tmpl w:val="06B6E9A6"/>
    <w:lvl w:ilvl="0" w:tplc="637850AA">
      <w:start w:val="1"/>
      <w:numFmt w:val="upperRoman"/>
      <w:lvlText w:val="%1-"/>
      <w:lvlJc w:val="left"/>
      <w:pPr>
        <w:ind w:left="14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E01851"/>
    <w:multiLevelType w:val="hybridMultilevel"/>
    <w:tmpl w:val="167C18F8"/>
    <w:lvl w:ilvl="0" w:tplc="B282D2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863781"/>
    <w:multiLevelType w:val="hybridMultilevel"/>
    <w:tmpl w:val="5E0C5502"/>
    <w:lvl w:ilvl="0" w:tplc="953A76F6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D553043"/>
    <w:multiLevelType w:val="hybridMultilevel"/>
    <w:tmpl w:val="FE84CC84"/>
    <w:lvl w:ilvl="0" w:tplc="B2D8ABE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6F7E"/>
    <w:rsid w:val="00017C85"/>
    <w:rsid w:val="0004474D"/>
    <w:rsid w:val="00060F00"/>
    <w:rsid w:val="000664F1"/>
    <w:rsid w:val="000706FD"/>
    <w:rsid w:val="000816EC"/>
    <w:rsid w:val="000A0380"/>
    <w:rsid w:val="000A66CD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47817"/>
    <w:rsid w:val="001601F8"/>
    <w:rsid w:val="0016131F"/>
    <w:rsid w:val="00162151"/>
    <w:rsid w:val="00172F82"/>
    <w:rsid w:val="0019168B"/>
    <w:rsid w:val="001C53B3"/>
    <w:rsid w:val="001D5FE7"/>
    <w:rsid w:val="001E43F4"/>
    <w:rsid w:val="00203A04"/>
    <w:rsid w:val="00207541"/>
    <w:rsid w:val="00212B68"/>
    <w:rsid w:val="00215BFE"/>
    <w:rsid w:val="00242301"/>
    <w:rsid w:val="00263942"/>
    <w:rsid w:val="0026571F"/>
    <w:rsid w:val="00271072"/>
    <w:rsid w:val="00280315"/>
    <w:rsid w:val="00285EB4"/>
    <w:rsid w:val="002A5BCE"/>
    <w:rsid w:val="002A7D2F"/>
    <w:rsid w:val="002B4094"/>
    <w:rsid w:val="002E7163"/>
    <w:rsid w:val="00317168"/>
    <w:rsid w:val="003510ED"/>
    <w:rsid w:val="0035167A"/>
    <w:rsid w:val="00376711"/>
    <w:rsid w:val="00382513"/>
    <w:rsid w:val="00393CCD"/>
    <w:rsid w:val="003A6582"/>
    <w:rsid w:val="003A7F0E"/>
    <w:rsid w:val="003B1153"/>
    <w:rsid w:val="003B4569"/>
    <w:rsid w:val="003C5678"/>
    <w:rsid w:val="003D0891"/>
    <w:rsid w:val="003D5ABD"/>
    <w:rsid w:val="00411543"/>
    <w:rsid w:val="00417A53"/>
    <w:rsid w:val="00427AD8"/>
    <w:rsid w:val="004367BC"/>
    <w:rsid w:val="004402AF"/>
    <w:rsid w:val="00442DBA"/>
    <w:rsid w:val="00453D4A"/>
    <w:rsid w:val="00473A2E"/>
    <w:rsid w:val="00474D24"/>
    <w:rsid w:val="004812DC"/>
    <w:rsid w:val="004925C0"/>
    <w:rsid w:val="004A21D4"/>
    <w:rsid w:val="004A4AD2"/>
    <w:rsid w:val="004A5B84"/>
    <w:rsid w:val="004A666D"/>
    <w:rsid w:val="004B66CA"/>
    <w:rsid w:val="004B6B1D"/>
    <w:rsid w:val="004C719A"/>
    <w:rsid w:val="004E53A7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0CC4"/>
    <w:rsid w:val="005624BA"/>
    <w:rsid w:val="00581499"/>
    <w:rsid w:val="00590A39"/>
    <w:rsid w:val="005A2DCB"/>
    <w:rsid w:val="005A334C"/>
    <w:rsid w:val="005A3799"/>
    <w:rsid w:val="005A4714"/>
    <w:rsid w:val="005B6551"/>
    <w:rsid w:val="005C2DD3"/>
    <w:rsid w:val="005C5946"/>
    <w:rsid w:val="005C61B9"/>
    <w:rsid w:val="005E53EC"/>
    <w:rsid w:val="005F2658"/>
    <w:rsid w:val="0060139E"/>
    <w:rsid w:val="00611D30"/>
    <w:rsid w:val="00616A49"/>
    <w:rsid w:val="0062442B"/>
    <w:rsid w:val="0062504A"/>
    <w:rsid w:val="00625A0E"/>
    <w:rsid w:val="00630D60"/>
    <w:rsid w:val="0064049F"/>
    <w:rsid w:val="006473C1"/>
    <w:rsid w:val="0064760D"/>
    <w:rsid w:val="0067382E"/>
    <w:rsid w:val="00693552"/>
    <w:rsid w:val="006A0DCE"/>
    <w:rsid w:val="006A1142"/>
    <w:rsid w:val="006E0CE4"/>
    <w:rsid w:val="006E1E4A"/>
    <w:rsid w:val="00714CDD"/>
    <w:rsid w:val="00727ADE"/>
    <w:rsid w:val="0073249C"/>
    <w:rsid w:val="00742A8A"/>
    <w:rsid w:val="00761148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81C29"/>
    <w:rsid w:val="008967A4"/>
    <w:rsid w:val="008C2E4C"/>
    <w:rsid w:val="008D2FA9"/>
    <w:rsid w:val="008E4140"/>
    <w:rsid w:val="008F432A"/>
    <w:rsid w:val="0090115E"/>
    <w:rsid w:val="00905C7F"/>
    <w:rsid w:val="00924B26"/>
    <w:rsid w:val="00925E9D"/>
    <w:rsid w:val="00926710"/>
    <w:rsid w:val="009407E3"/>
    <w:rsid w:val="0094178D"/>
    <w:rsid w:val="00942CB8"/>
    <w:rsid w:val="00942FA5"/>
    <w:rsid w:val="009501BD"/>
    <w:rsid w:val="009722DC"/>
    <w:rsid w:val="00993A2B"/>
    <w:rsid w:val="00994685"/>
    <w:rsid w:val="009972CA"/>
    <w:rsid w:val="009A1F3E"/>
    <w:rsid w:val="009A284E"/>
    <w:rsid w:val="009B3DDF"/>
    <w:rsid w:val="009C4D2E"/>
    <w:rsid w:val="009D4BBF"/>
    <w:rsid w:val="009D5D1A"/>
    <w:rsid w:val="009E55AD"/>
    <w:rsid w:val="009E69D5"/>
    <w:rsid w:val="00A010A2"/>
    <w:rsid w:val="00A52B73"/>
    <w:rsid w:val="00A8197F"/>
    <w:rsid w:val="00A93DB3"/>
    <w:rsid w:val="00A97824"/>
    <w:rsid w:val="00AC2CE0"/>
    <w:rsid w:val="00AC679E"/>
    <w:rsid w:val="00AD1B00"/>
    <w:rsid w:val="00AD6EAA"/>
    <w:rsid w:val="00AE2C66"/>
    <w:rsid w:val="00AE5DDF"/>
    <w:rsid w:val="00B00435"/>
    <w:rsid w:val="00B132C7"/>
    <w:rsid w:val="00B21D83"/>
    <w:rsid w:val="00B270AA"/>
    <w:rsid w:val="00B32CB0"/>
    <w:rsid w:val="00B33AFA"/>
    <w:rsid w:val="00B408C8"/>
    <w:rsid w:val="00B57569"/>
    <w:rsid w:val="00B64990"/>
    <w:rsid w:val="00BA0829"/>
    <w:rsid w:val="00BA1497"/>
    <w:rsid w:val="00BA5D2E"/>
    <w:rsid w:val="00BA6669"/>
    <w:rsid w:val="00BB3F9D"/>
    <w:rsid w:val="00BB50A8"/>
    <w:rsid w:val="00BC2E6E"/>
    <w:rsid w:val="00BE2F62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472D"/>
    <w:rsid w:val="00C659C6"/>
    <w:rsid w:val="00C66719"/>
    <w:rsid w:val="00C71032"/>
    <w:rsid w:val="00CA115C"/>
    <w:rsid w:val="00CA1F6F"/>
    <w:rsid w:val="00CB23F8"/>
    <w:rsid w:val="00CC5A57"/>
    <w:rsid w:val="00CC77A2"/>
    <w:rsid w:val="00CD45C2"/>
    <w:rsid w:val="00CD54C6"/>
    <w:rsid w:val="00CE0BFD"/>
    <w:rsid w:val="00CE32EA"/>
    <w:rsid w:val="00CF0416"/>
    <w:rsid w:val="00CF094C"/>
    <w:rsid w:val="00CF2C2B"/>
    <w:rsid w:val="00CF6D4F"/>
    <w:rsid w:val="00D0531B"/>
    <w:rsid w:val="00D22957"/>
    <w:rsid w:val="00D40C43"/>
    <w:rsid w:val="00D4165B"/>
    <w:rsid w:val="00D4210C"/>
    <w:rsid w:val="00D523CE"/>
    <w:rsid w:val="00D54F29"/>
    <w:rsid w:val="00D6037B"/>
    <w:rsid w:val="00D614FA"/>
    <w:rsid w:val="00D745CE"/>
    <w:rsid w:val="00D80F2C"/>
    <w:rsid w:val="00DC0F38"/>
    <w:rsid w:val="00DC697A"/>
    <w:rsid w:val="00DD26D9"/>
    <w:rsid w:val="00DE1161"/>
    <w:rsid w:val="00DE5796"/>
    <w:rsid w:val="00DF64A8"/>
    <w:rsid w:val="00E02287"/>
    <w:rsid w:val="00E05433"/>
    <w:rsid w:val="00E06C68"/>
    <w:rsid w:val="00E90926"/>
    <w:rsid w:val="00E969A6"/>
    <w:rsid w:val="00EA1680"/>
    <w:rsid w:val="00EA6D5E"/>
    <w:rsid w:val="00EB7AF2"/>
    <w:rsid w:val="00EC0A5D"/>
    <w:rsid w:val="00EC64A1"/>
    <w:rsid w:val="00ED3D69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082F"/>
    <w:rsid w:val="00F833C3"/>
    <w:rsid w:val="00F86FAD"/>
    <w:rsid w:val="00FA2E9D"/>
    <w:rsid w:val="00FE2A98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  <w:style w:type="paragraph" w:styleId="SemEspaamento">
    <w:name w:val="No Spacing"/>
    <w:uiPriority w:val="1"/>
    <w:qFormat/>
    <w:rsid w:val="00D523CE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  <w:style w:type="paragraph" w:styleId="SemEspaamento">
    <w:name w:val="No Spacing"/>
    <w:uiPriority w:val="1"/>
    <w:qFormat/>
    <w:rsid w:val="00D523CE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3C35-8175-4EE4-B138-5D4077A7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58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CMBP</cp:lastModifiedBy>
  <cp:revision>22</cp:revision>
  <cp:lastPrinted>2024-04-16T19:40:00Z</cp:lastPrinted>
  <dcterms:created xsi:type="dcterms:W3CDTF">2025-07-08T18:00:00Z</dcterms:created>
  <dcterms:modified xsi:type="dcterms:W3CDTF">2025-07-08T18:58:00Z</dcterms:modified>
</cp:coreProperties>
</file>